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D452B" w14:textId="77777777" w:rsidR="00241606" w:rsidRPr="00A455E0" w:rsidRDefault="00241606" w:rsidP="00B71ED2">
      <w:pPr>
        <w:pStyle w:val="Nagwek2"/>
        <w:suppressAutoHyphens/>
        <w:spacing w:before="560" w:after="40" w:line="240" w:lineRule="auto"/>
        <w:jc w:val="center"/>
        <w:rPr>
          <w:rFonts w:ascii="Verdana" w:eastAsia="Times New Roman" w:hAnsi="Verdana" w:cs="Times New Roman"/>
          <w:b/>
          <w:color w:val="auto"/>
          <w:sz w:val="32"/>
          <w:szCs w:val="32"/>
          <w:lang w:eastAsia="pl-PL"/>
        </w:rPr>
      </w:pPr>
      <w:r w:rsidRPr="00A455E0">
        <w:rPr>
          <w:rFonts w:ascii="Verdana" w:eastAsia="Times New Roman" w:hAnsi="Verdana" w:cs="Times New Roman"/>
          <w:b/>
          <w:color w:val="auto"/>
          <w:sz w:val="32"/>
          <w:szCs w:val="32"/>
          <w:lang w:eastAsia="pl-PL"/>
        </w:rPr>
        <w:t>WNIOSEK O WYPŁATĘ GRANTU</w:t>
      </w:r>
    </w:p>
    <w:p w14:paraId="76C4345A" w14:textId="11CE54F1" w:rsidR="00EF0AF4" w:rsidRPr="00A455E0" w:rsidRDefault="00A52DC4" w:rsidP="00EF0AF4">
      <w:pPr>
        <w:suppressAutoHyphens/>
        <w:spacing w:before="120" w:line="240" w:lineRule="auto"/>
        <w:jc w:val="both"/>
        <w:rPr>
          <w:rFonts w:ascii="Palatino Linotype" w:eastAsia="Times New Roman" w:hAnsi="Palatino Linotype" w:cs="Times New Roman"/>
          <w:sz w:val="21"/>
          <w:szCs w:val="20"/>
          <w:lang w:eastAsia="pl-PL"/>
        </w:rPr>
      </w:pPr>
      <w:r w:rsidRPr="00A455E0">
        <w:rPr>
          <w:rFonts w:ascii="Palatino Linotype" w:eastAsia="Times New Roman" w:hAnsi="Palatino Linotype" w:cs="Times New Roman"/>
          <w:sz w:val="21"/>
          <w:szCs w:val="20"/>
          <w:lang w:eastAsia="pl-PL"/>
        </w:rPr>
        <w:t>w</w:t>
      </w:r>
      <w:r w:rsidR="00EF0AF4" w:rsidRPr="00A455E0">
        <w:rPr>
          <w:rFonts w:ascii="Palatino Linotype" w:eastAsia="Times New Roman" w:hAnsi="Palatino Linotype" w:cs="Times New Roman"/>
          <w:sz w:val="21"/>
          <w:szCs w:val="20"/>
          <w:lang w:eastAsia="pl-PL"/>
        </w:rPr>
        <w:t xml:space="preserve"> ramach realizacji projektu grantowego współfinansowanego z Europejskiego Funduszu Rozwoju Regionalnego pn. „Modernizacja systemów grzewczych i odnawialne źródła energii w Gminie Ciepłowody i Gminie Ziębice- projekty grantowe dotyczące zwalczania emisji kominowej”, w ramach Osi Priorytetowej nr 3 „Gospodarka niskoemisyjna”, Działania nr 3.3 „ Efektywność energetyczna w budynkach użyteczności publicznej i sektorze mieszkaniowym”, Poddziałania nr. 3.3.1 „Efektywność energetyczna w budynkach użyteczności publicznej i sektorze mieszkaniowym- konkurs horyzontalny OSI”, Schemat nr 3.3</w:t>
      </w:r>
      <w:r w:rsidR="005431C7" w:rsidRPr="00A455E0">
        <w:rPr>
          <w:rFonts w:ascii="Palatino Linotype" w:eastAsia="Times New Roman" w:hAnsi="Palatino Linotype" w:cs="Times New Roman"/>
          <w:sz w:val="21"/>
          <w:szCs w:val="20"/>
          <w:lang w:eastAsia="pl-PL"/>
        </w:rPr>
        <w:t xml:space="preserve"> </w:t>
      </w:r>
      <w:r w:rsidR="00EF0AF4" w:rsidRPr="00A455E0">
        <w:rPr>
          <w:rFonts w:ascii="Palatino Linotype" w:eastAsia="Times New Roman" w:hAnsi="Palatino Linotype" w:cs="Times New Roman"/>
          <w:sz w:val="21"/>
          <w:szCs w:val="20"/>
          <w:lang w:eastAsia="pl-PL"/>
        </w:rPr>
        <w:t>e „Modernizacja systemów grzewczych i odnawialne źródła energii- Programu Operacyjnego Województwa Dolnośląskiego 2014-20</w:t>
      </w:r>
      <w:r w:rsidR="00E6520D" w:rsidRPr="00A455E0">
        <w:rPr>
          <w:rFonts w:ascii="Palatino Linotype" w:eastAsia="Times New Roman" w:hAnsi="Palatino Linotype" w:cs="Times New Roman"/>
          <w:sz w:val="21"/>
          <w:szCs w:val="20"/>
          <w:lang w:eastAsia="pl-PL"/>
        </w:rPr>
        <w:t>2</w:t>
      </w:r>
      <w:r w:rsidR="00EF0AF4" w:rsidRPr="00A455E0">
        <w:rPr>
          <w:rFonts w:ascii="Palatino Linotype" w:eastAsia="Times New Roman" w:hAnsi="Palatino Linotype" w:cs="Times New Roman"/>
          <w:sz w:val="21"/>
          <w:szCs w:val="20"/>
          <w:lang w:eastAsia="pl-PL"/>
        </w:rPr>
        <w:t xml:space="preserve">0. </w:t>
      </w:r>
    </w:p>
    <w:p w14:paraId="601969BD" w14:textId="77777777" w:rsidR="00241606" w:rsidRPr="00A455E0" w:rsidRDefault="00241606" w:rsidP="00241606">
      <w:pPr>
        <w:spacing w:before="0" w:line="276" w:lineRule="auto"/>
        <w:jc w:val="center"/>
        <w:rPr>
          <w:rFonts w:ascii="Calibri Light" w:eastAsia="Calibri" w:hAnsi="Calibri Light" w:cs="Tahoma"/>
          <w:b/>
          <w:bCs/>
        </w:rPr>
      </w:pPr>
    </w:p>
    <w:p w14:paraId="49FA5A0A" w14:textId="77777777" w:rsidR="00F04DFF" w:rsidRPr="00A455E0" w:rsidRDefault="00F04DFF" w:rsidP="00F04DFF">
      <w:pPr>
        <w:spacing w:before="0" w:line="276" w:lineRule="auto"/>
        <w:jc w:val="both"/>
        <w:rPr>
          <w:rFonts w:ascii="Palatino Linotype" w:eastAsia="Calibri" w:hAnsi="Palatino Linotype" w:cs="Tahoma"/>
          <w:sz w:val="20"/>
          <w:szCs w:val="20"/>
          <w:u w:val="single"/>
        </w:rPr>
      </w:pPr>
      <w:r w:rsidRPr="00A455E0">
        <w:rPr>
          <w:rFonts w:ascii="Palatino Linotype" w:eastAsia="Calibri" w:hAnsi="Palatino Linotype" w:cs="Tahoma"/>
          <w:sz w:val="20"/>
          <w:szCs w:val="20"/>
          <w:u w:val="single"/>
        </w:rPr>
        <w:t>Instrukcja wypełniania formularza wniosku:</w:t>
      </w:r>
    </w:p>
    <w:p w14:paraId="245D1E6E" w14:textId="77777777" w:rsidR="00D35C4E" w:rsidRPr="00A455E0" w:rsidRDefault="00F04DFF" w:rsidP="00B3469E">
      <w:pPr>
        <w:pStyle w:val="Akapitzlist"/>
        <w:numPr>
          <w:ilvl w:val="0"/>
          <w:numId w:val="31"/>
        </w:numPr>
        <w:spacing w:before="0" w:line="276" w:lineRule="auto"/>
        <w:ind w:left="426"/>
        <w:jc w:val="both"/>
        <w:rPr>
          <w:rFonts w:ascii="Palatino Linotype" w:eastAsia="Calibri" w:hAnsi="Palatino Linotype" w:cs="Tahoma"/>
          <w:sz w:val="20"/>
          <w:szCs w:val="20"/>
        </w:rPr>
      </w:pPr>
      <w:r w:rsidRPr="00A455E0">
        <w:rPr>
          <w:rFonts w:ascii="Palatino Linotype" w:eastAsia="Calibri" w:hAnsi="Palatino Linotype" w:cs="Tahoma"/>
          <w:sz w:val="20"/>
          <w:szCs w:val="20"/>
        </w:rPr>
        <w:t>Przed wypełnieniem wniosku należy bezwzględnie zapoznać się z dokumentami tj. Procedurą realizacji projektu grantowego, Umową o powierzenie grantu</w:t>
      </w:r>
      <w:r w:rsidR="003A7537" w:rsidRPr="00A455E0">
        <w:rPr>
          <w:rFonts w:ascii="Palatino Linotype" w:eastAsia="Calibri" w:hAnsi="Palatino Linotype" w:cs="Tahoma"/>
          <w:sz w:val="20"/>
          <w:szCs w:val="20"/>
        </w:rPr>
        <w:t xml:space="preserve"> i innymi </w:t>
      </w:r>
      <w:r w:rsidR="000F7214" w:rsidRPr="00A455E0">
        <w:rPr>
          <w:rFonts w:ascii="Palatino Linotype" w:eastAsia="Calibri" w:hAnsi="Palatino Linotype" w:cs="Tahoma"/>
          <w:sz w:val="20"/>
          <w:szCs w:val="20"/>
        </w:rPr>
        <w:t xml:space="preserve">dokumentami </w:t>
      </w:r>
      <w:r w:rsidR="003A7537" w:rsidRPr="00A455E0">
        <w:rPr>
          <w:rFonts w:ascii="Palatino Linotype" w:eastAsia="Calibri" w:hAnsi="Palatino Linotype" w:cs="Tahoma"/>
          <w:sz w:val="20"/>
          <w:szCs w:val="20"/>
        </w:rPr>
        <w:t>związanymi z realizacją grantu</w:t>
      </w:r>
      <w:r w:rsidRPr="00A455E0">
        <w:rPr>
          <w:rFonts w:ascii="Palatino Linotype" w:eastAsia="Calibri" w:hAnsi="Palatino Linotype" w:cs="Tahoma"/>
          <w:sz w:val="20"/>
          <w:szCs w:val="20"/>
        </w:rPr>
        <w:t>.</w:t>
      </w:r>
    </w:p>
    <w:p w14:paraId="236531E9" w14:textId="77777777" w:rsidR="00D35C4E" w:rsidRPr="00A455E0" w:rsidRDefault="00F04DFF" w:rsidP="00D35C4E">
      <w:pPr>
        <w:pStyle w:val="Akapitzlist"/>
        <w:numPr>
          <w:ilvl w:val="0"/>
          <w:numId w:val="31"/>
        </w:numPr>
        <w:spacing w:before="0" w:line="276" w:lineRule="auto"/>
        <w:ind w:left="426"/>
        <w:jc w:val="both"/>
        <w:rPr>
          <w:rFonts w:ascii="Palatino Linotype" w:eastAsia="Calibri" w:hAnsi="Palatino Linotype" w:cs="Tahoma"/>
          <w:sz w:val="20"/>
          <w:szCs w:val="20"/>
        </w:rPr>
      </w:pPr>
      <w:r w:rsidRPr="00A455E0">
        <w:rPr>
          <w:rFonts w:ascii="Palatino Linotype" w:eastAsia="Calibri" w:hAnsi="Palatino Linotype" w:cs="Tahoma"/>
          <w:sz w:val="20"/>
          <w:szCs w:val="20"/>
        </w:rPr>
        <w:t>W miejscach do tego przeznaczonych</w:t>
      </w:r>
      <w:r w:rsidR="00D10E22" w:rsidRPr="00A455E0">
        <w:rPr>
          <w:rFonts w:ascii="Palatino Linotype" w:eastAsia="Calibri" w:hAnsi="Palatino Linotype" w:cs="Tahoma"/>
          <w:sz w:val="20"/>
          <w:szCs w:val="20"/>
        </w:rPr>
        <w:t xml:space="preserve"> (białe pola)</w:t>
      </w:r>
      <w:r w:rsidRPr="00A455E0">
        <w:rPr>
          <w:rFonts w:ascii="Palatino Linotype" w:eastAsia="Calibri" w:hAnsi="Palatino Linotype" w:cs="Tahoma"/>
          <w:sz w:val="20"/>
          <w:szCs w:val="20"/>
        </w:rPr>
        <w:t xml:space="preserve">, wniosek należy </w:t>
      </w:r>
      <w:r w:rsidRPr="00A455E0">
        <w:rPr>
          <w:rFonts w:ascii="Palatino Linotype" w:eastAsia="Calibri" w:hAnsi="Palatino Linotype" w:cs="Tahoma"/>
          <w:b/>
          <w:sz w:val="20"/>
          <w:szCs w:val="20"/>
        </w:rPr>
        <w:t>wypełnić czytelnie</w:t>
      </w:r>
      <w:r w:rsidRPr="00A455E0">
        <w:rPr>
          <w:rFonts w:ascii="Palatino Linotype" w:eastAsia="Calibri" w:hAnsi="Palatino Linotype" w:cs="Tahoma"/>
          <w:sz w:val="20"/>
          <w:szCs w:val="20"/>
        </w:rPr>
        <w:t xml:space="preserve"> (</w:t>
      </w:r>
      <w:r w:rsidR="000F7214" w:rsidRPr="00A455E0">
        <w:rPr>
          <w:rFonts w:ascii="Palatino Linotype" w:eastAsia="Calibri" w:hAnsi="Palatino Linotype" w:cs="Tahoma"/>
          <w:sz w:val="20"/>
          <w:szCs w:val="20"/>
        </w:rPr>
        <w:t>KOMPUTEROWO BĄDŹ ODRĘCZNIE</w:t>
      </w:r>
      <w:r w:rsidRPr="00A455E0">
        <w:rPr>
          <w:rFonts w:ascii="Palatino Linotype" w:eastAsia="Calibri" w:hAnsi="Palatino Linotype" w:cs="Tahoma"/>
          <w:sz w:val="20"/>
          <w:szCs w:val="20"/>
        </w:rPr>
        <w:t>).</w:t>
      </w:r>
      <w:r w:rsidR="00D10E22" w:rsidRPr="00A455E0">
        <w:rPr>
          <w:rFonts w:ascii="Palatino Linotype" w:eastAsia="Calibri" w:hAnsi="Palatino Linotype" w:cs="Tahoma"/>
          <w:sz w:val="20"/>
          <w:szCs w:val="20"/>
        </w:rPr>
        <w:t xml:space="preserve"> </w:t>
      </w:r>
      <w:r w:rsidRPr="00A455E0">
        <w:rPr>
          <w:rFonts w:ascii="Palatino Linotype" w:eastAsia="Calibri" w:hAnsi="Palatino Linotype" w:cs="Tahoma"/>
          <w:sz w:val="20"/>
          <w:szCs w:val="20"/>
        </w:rPr>
        <w:t>Wszelkie poprawki należy</w:t>
      </w:r>
      <w:r w:rsidR="00C71EB5" w:rsidRPr="00A455E0">
        <w:rPr>
          <w:rFonts w:ascii="Palatino Linotype" w:eastAsia="Calibri" w:hAnsi="Palatino Linotype" w:cs="Tahoma"/>
          <w:sz w:val="20"/>
          <w:szCs w:val="20"/>
        </w:rPr>
        <w:t xml:space="preserve"> dokonywać poprzez skreślenie i </w:t>
      </w:r>
      <w:r w:rsidRPr="00A455E0">
        <w:rPr>
          <w:rFonts w:ascii="Palatino Linotype" w:eastAsia="Calibri" w:hAnsi="Palatino Linotype" w:cs="Tahoma"/>
          <w:sz w:val="20"/>
          <w:szCs w:val="20"/>
        </w:rPr>
        <w:t>zaparafowanie.</w:t>
      </w:r>
    </w:p>
    <w:p w14:paraId="7C388A36" w14:textId="77777777" w:rsidR="00F04DFF" w:rsidRPr="00A455E0" w:rsidRDefault="00F04DFF" w:rsidP="00D35C4E">
      <w:pPr>
        <w:pStyle w:val="Akapitzlist"/>
        <w:numPr>
          <w:ilvl w:val="0"/>
          <w:numId w:val="31"/>
        </w:numPr>
        <w:spacing w:before="0" w:line="276" w:lineRule="auto"/>
        <w:ind w:left="426"/>
        <w:jc w:val="both"/>
        <w:rPr>
          <w:rFonts w:ascii="Palatino Linotype" w:eastAsia="Calibri" w:hAnsi="Palatino Linotype" w:cs="Tahoma"/>
          <w:sz w:val="20"/>
          <w:szCs w:val="20"/>
        </w:rPr>
      </w:pPr>
      <w:r w:rsidRPr="00A455E0">
        <w:rPr>
          <w:rFonts w:ascii="Palatino Linotype" w:eastAsia="Calibri" w:hAnsi="Palatino Linotype" w:cs="Tahoma"/>
          <w:sz w:val="20"/>
          <w:szCs w:val="20"/>
        </w:rPr>
        <w:t xml:space="preserve">Wniosek powinien być podpisany i złożony wraz z wymaganymi załącznikami, o których mowa w </w:t>
      </w:r>
      <w:r w:rsidRPr="00A455E0">
        <w:rPr>
          <w:rFonts w:ascii="Palatino Linotype" w:eastAsia="Calibri" w:hAnsi="Palatino Linotype" w:cs="Tahoma"/>
          <w:b/>
          <w:sz w:val="20"/>
          <w:szCs w:val="20"/>
        </w:rPr>
        <w:t>§7 Umowy</w:t>
      </w:r>
      <w:r w:rsidRPr="00A455E0">
        <w:rPr>
          <w:rFonts w:ascii="Palatino Linotype" w:eastAsia="Calibri" w:hAnsi="Palatino Linotype" w:cs="Tahoma"/>
          <w:sz w:val="20"/>
          <w:szCs w:val="20"/>
        </w:rPr>
        <w:t xml:space="preserve"> o powierzenie grantu.</w:t>
      </w:r>
    </w:p>
    <w:p w14:paraId="201B4044" w14:textId="77777777" w:rsidR="00241606" w:rsidRPr="00A455E0" w:rsidRDefault="006C1780" w:rsidP="00E55C35">
      <w:pPr>
        <w:pStyle w:val="Nagwek1"/>
        <w:numPr>
          <w:ilvl w:val="0"/>
          <w:numId w:val="36"/>
        </w:numPr>
        <w:pBdr>
          <w:bottom w:val="none" w:sz="0" w:space="0" w:color="auto"/>
        </w:pBdr>
        <w:ind w:left="426" w:hanging="349"/>
        <w:rPr>
          <w:rStyle w:val="Pogrubienie"/>
          <w:rFonts w:ascii="Arial" w:hAnsi="Arial" w:cs="Arial"/>
          <w:color w:val="auto"/>
          <w:sz w:val="28"/>
          <w:szCs w:val="28"/>
        </w:rPr>
      </w:pPr>
      <w:r w:rsidRPr="00A455E0">
        <w:rPr>
          <w:rStyle w:val="Pogrubienie"/>
          <w:rFonts w:ascii="Arial" w:hAnsi="Arial" w:cs="Arial"/>
          <w:color w:val="auto"/>
          <w:sz w:val="28"/>
          <w:szCs w:val="28"/>
        </w:rPr>
        <w:t>DANE DOTYCZĄCE WNIOSKU O WYPŁATĘ GRANTU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18"/>
        <w:gridCol w:w="4642"/>
      </w:tblGrid>
      <w:tr w:rsidR="00A455E0" w:rsidRPr="00A455E0" w14:paraId="5B66AB27" w14:textId="77777777" w:rsidTr="00247213">
        <w:trPr>
          <w:trHeight w:val="805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507D33EA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Cel złożenia wniosku o wypłatę grantu</w:t>
            </w:r>
          </w:p>
        </w:tc>
        <w:tc>
          <w:tcPr>
            <w:tcW w:w="2562" w:type="pct"/>
            <w:shd w:val="clear" w:color="auto" w:fill="FFFFFF" w:themeFill="background1"/>
            <w:vAlign w:val="center"/>
          </w:tcPr>
          <w:p w14:paraId="6E3D6F39" w14:textId="78403623" w:rsidR="006C1780" w:rsidRPr="00A455E0" w:rsidRDefault="00FF2692" w:rsidP="006F4D11">
            <w:pPr>
              <w:spacing w:before="0"/>
              <w:rPr>
                <w:rFonts w:ascii="Palatino Linotype" w:eastAsia="MS Gothic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sdt>
              <w:sdtPr>
                <w:rPr>
                  <w:rFonts w:ascii="Palatino Linotype" w:eastAsia="MS Gothic" w:hAnsi="Palatino Linotype" w:cs="Arial"/>
                  <w:noProof/>
                  <w:sz w:val="18"/>
                  <w:szCs w:val="18"/>
                  <w:lang w:bidi="pl-PL"/>
                </w:rPr>
                <w:id w:val="-334069800"/>
              </w:sdtPr>
              <w:sdtContent>
                <w:sdt>
                  <w:sdtPr>
                    <w:rPr>
                      <w:bCs/>
                      <w:szCs w:val="18"/>
                    </w:rPr>
                    <w:id w:val="-1658445229"/>
                  </w:sdtPr>
                  <w:sdtContent>
                    <w:sdt>
                      <w:sdtPr>
                        <w:rPr>
                          <w:rFonts w:ascii="Palatino Linotype" w:eastAsia="MS Gothic" w:hAnsi="Palatino Linotype" w:cs="Arial"/>
                          <w:noProof/>
                          <w:sz w:val="18"/>
                          <w:szCs w:val="18"/>
                          <w:lang w:bidi="pl-PL"/>
                        </w:rPr>
                        <w:id w:val="-361367020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color w:val="auto"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C1780" w:rsidRPr="00A455E0">
              <w:rPr>
                <w:rFonts w:ascii="Palatino Linotype" w:eastAsia="MS Gothic" w:hAnsi="Palatino Linotype" w:cs="Arial"/>
                <w:noProof/>
                <w:color w:val="auto"/>
                <w:sz w:val="18"/>
                <w:szCs w:val="18"/>
                <w:lang w:bidi="pl-PL"/>
              </w:rPr>
              <w:t xml:space="preserve"> Złożenie wniosku</w:t>
            </w:r>
            <w:r w:rsidR="00866519" w:rsidRPr="00A455E0">
              <w:rPr>
                <w:rFonts w:ascii="Palatino Linotype" w:eastAsia="MS Gothic" w:hAnsi="Palatino Linotype" w:cs="Arial"/>
                <w:noProof/>
                <w:color w:val="auto"/>
                <w:sz w:val="18"/>
                <w:szCs w:val="18"/>
                <w:lang w:bidi="pl-PL"/>
              </w:rPr>
              <w:t xml:space="preserve"> o wypłatę grantu</w:t>
            </w:r>
          </w:p>
          <w:p w14:paraId="45E0C808" w14:textId="77777777" w:rsidR="006C1780" w:rsidRPr="00A455E0" w:rsidRDefault="00FF2692" w:rsidP="006F4D11">
            <w:pPr>
              <w:spacing w:before="0"/>
              <w:rPr>
                <w:rFonts w:ascii="Palatino Linotype" w:eastAsia="MS Gothic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sdt>
              <w:sdtPr>
                <w:rPr>
                  <w:rFonts w:ascii="Palatino Linotype" w:eastAsia="MS Gothic" w:hAnsi="Palatino Linotype" w:cs="Arial"/>
                  <w:noProof/>
                  <w:sz w:val="18"/>
                  <w:szCs w:val="18"/>
                  <w:lang w:bidi="pl-PL"/>
                </w:rPr>
                <w:id w:val="1544942335"/>
              </w:sdtPr>
              <w:sdtContent>
                <w:r w:rsidR="006C1780" w:rsidRPr="00A455E0">
                  <w:rPr>
                    <w:rFonts w:ascii="Segoe UI Symbol" w:eastAsia="MS Gothic" w:hAnsi="Segoe UI Symbol" w:cs="Segoe UI Symbol"/>
                    <w:noProof/>
                    <w:color w:val="auto"/>
                    <w:sz w:val="18"/>
                    <w:szCs w:val="18"/>
                    <w:lang w:bidi="pl-PL"/>
                  </w:rPr>
                  <w:t>☐</w:t>
                </w:r>
              </w:sdtContent>
            </w:sdt>
            <w:r w:rsidR="006C1780" w:rsidRPr="00A455E0">
              <w:rPr>
                <w:rFonts w:ascii="Palatino Linotype" w:eastAsia="MS Gothic" w:hAnsi="Palatino Linotype" w:cs="Arial"/>
                <w:noProof/>
                <w:color w:val="auto"/>
                <w:sz w:val="18"/>
                <w:szCs w:val="18"/>
                <w:lang w:bidi="pl-PL"/>
              </w:rPr>
              <w:t xml:space="preserve"> Korekta wniosku</w:t>
            </w:r>
            <w:r w:rsidR="00866519" w:rsidRPr="00A455E0">
              <w:rPr>
                <w:rFonts w:ascii="Palatino Linotype" w:eastAsia="MS Gothic" w:hAnsi="Palatino Linotype" w:cs="Arial"/>
                <w:noProof/>
                <w:color w:val="auto"/>
                <w:sz w:val="18"/>
                <w:szCs w:val="18"/>
                <w:lang w:bidi="pl-PL"/>
              </w:rPr>
              <w:t xml:space="preserve"> o wypłatę grantu</w:t>
            </w:r>
          </w:p>
        </w:tc>
      </w:tr>
      <w:tr w:rsidR="00A455E0" w:rsidRPr="00A455E0" w14:paraId="23A8E161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0CC0E59E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Data wpływu wniosku</w:t>
            </w:r>
          </w:p>
        </w:tc>
        <w:tc>
          <w:tcPr>
            <w:tcW w:w="2562" w:type="pct"/>
            <w:shd w:val="clear" w:color="auto" w:fill="D0CECE" w:themeFill="background2" w:themeFillShade="E6"/>
            <w:vAlign w:val="center"/>
          </w:tcPr>
          <w:p w14:paraId="5F3587D5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1C90CB21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20DB0867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Numer Wniosk</w:t>
            </w:r>
            <w:r w:rsidR="008D4525"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u</w:t>
            </w: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 xml:space="preserve"> o wypłatę grantu</w:t>
            </w:r>
          </w:p>
        </w:tc>
        <w:tc>
          <w:tcPr>
            <w:tcW w:w="2562" w:type="pct"/>
            <w:shd w:val="clear" w:color="auto" w:fill="D0CECE" w:themeFill="background2" w:themeFillShade="E6"/>
            <w:vAlign w:val="center"/>
          </w:tcPr>
          <w:p w14:paraId="0DDE19CF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3724C129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79CD7BEA" w14:textId="77777777" w:rsidR="006C1780" w:rsidRPr="00A455E0" w:rsidRDefault="0008050F" w:rsidP="006F4D11">
            <w:pPr>
              <w:spacing w:before="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Imię i nazwisko</w:t>
            </w:r>
            <w:r w:rsidR="006C1780"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 xml:space="preserve"> osoby przyjmującej wniosek</w:t>
            </w:r>
          </w:p>
        </w:tc>
        <w:tc>
          <w:tcPr>
            <w:tcW w:w="2562" w:type="pct"/>
            <w:shd w:val="clear" w:color="auto" w:fill="D0CECE" w:themeFill="background2" w:themeFillShade="E6"/>
            <w:vAlign w:val="center"/>
          </w:tcPr>
          <w:p w14:paraId="5B17B26C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7B554F94" w14:textId="77777777" w:rsidTr="00247213">
        <w:trPr>
          <w:trHeight w:val="805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18131944" w14:textId="77777777" w:rsidR="008D4525" w:rsidRPr="00A455E0" w:rsidRDefault="008D4525" w:rsidP="006F4D11">
            <w:pPr>
              <w:spacing w:before="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Gmina, do której składany jest wniosek o wypłatę grantu</w:t>
            </w:r>
          </w:p>
        </w:tc>
        <w:tc>
          <w:tcPr>
            <w:tcW w:w="2562" w:type="pct"/>
            <w:shd w:val="clear" w:color="auto" w:fill="FFFFFF" w:themeFill="background1"/>
            <w:vAlign w:val="center"/>
          </w:tcPr>
          <w:p w14:paraId="2FBCF13D" w14:textId="77777777" w:rsidR="008D4525" w:rsidRPr="00A455E0" w:rsidRDefault="00FF2692" w:rsidP="008D4525">
            <w:pPr>
              <w:pStyle w:val="Tabelatekst"/>
              <w:ind w:left="0"/>
              <w:jc w:val="both"/>
              <w:rPr>
                <w:rFonts w:cs="Arial"/>
                <w:color w:val="auto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56426481"/>
              </w:sdtPr>
              <w:sdtContent>
                <w:r w:rsidR="008D4525" w:rsidRPr="00A455E0">
                  <w:rPr>
                    <w:rFonts w:ascii="Segoe UI Symbol" w:eastAsia="MS Gothic" w:hAnsi="Segoe UI Symbol" w:cs="Segoe UI Symbol"/>
                    <w:color w:val="auto"/>
                    <w:szCs w:val="18"/>
                  </w:rPr>
                  <w:t>☐</w:t>
                </w:r>
                <w:r w:rsidR="008D4525" w:rsidRPr="00A455E0">
                  <w:rPr>
                    <w:rFonts w:eastAsia="MS Gothic" w:cs="Segoe UI Symbol"/>
                    <w:color w:val="auto"/>
                    <w:szCs w:val="18"/>
                  </w:rPr>
                  <w:t xml:space="preserve"> </w:t>
                </w:r>
              </w:sdtContent>
            </w:sdt>
            <w:r w:rsidR="008D4525" w:rsidRPr="00A455E0">
              <w:rPr>
                <w:rFonts w:cs="Arial"/>
                <w:color w:val="auto"/>
                <w:szCs w:val="18"/>
              </w:rPr>
              <w:t>Gmina Ciepłowody</w:t>
            </w:r>
          </w:p>
          <w:p w14:paraId="7E7F7916" w14:textId="4539DF58" w:rsidR="008D4525" w:rsidRPr="00A455E0" w:rsidRDefault="00FF2692">
            <w:pPr>
              <w:spacing w:before="0"/>
              <w:jc w:val="both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2078706755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-78064462"/>
                  </w:sdtPr>
                  <w:sdtContent>
                    <w:sdt>
                      <w:sdtPr>
                        <w:rPr>
                          <w:rFonts w:ascii="Palatino Linotype" w:eastAsia="MS Gothic" w:hAnsi="Palatino Linotype" w:cs="Arial"/>
                          <w:noProof/>
                          <w:sz w:val="18"/>
                          <w:szCs w:val="18"/>
                          <w:lang w:bidi="pl-PL"/>
                        </w:rPr>
                        <w:id w:val="1728804769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color w:val="auto"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8D4525"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Gmina Ziębice</w:t>
            </w:r>
          </w:p>
        </w:tc>
      </w:tr>
    </w:tbl>
    <w:p w14:paraId="12DAD415" w14:textId="77777777" w:rsidR="006C1780" w:rsidRPr="00A455E0" w:rsidRDefault="006C1780" w:rsidP="00CC7A67">
      <w:pPr>
        <w:pStyle w:val="Nagwek1"/>
        <w:pBdr>
          <w:bottom w:val="none" w:sz="0" w:space="0" w:color="auto"/>
        </w:pBdr>
        <w:rPr>
          <w:rStyle w:val="Pogrubienie"/>
          <w:rFonts w:ascii="Arial" w:hAnsi="Arial" w:cs="Arial"/>
          <w:color w:val="auto"/>
          <w:sz w:val="28"/>
          <w:szCs w:val="28"/>
        </w:rPr>
      </w:pPr>
      <w:r w:rsidRPr="00A455E0">
        <w:rPr>
          <w:rStyle w:val="Pogrubienie"/>
          <w:rFonts w:ascii="Arial" w:hAnsi="Arial" w:cs="Arial"/>
          <w:color w:val="auto"/>
          <w:sz w:val="28"/>
          <w:szCs w:val="28"/>
          <w:lang w:bidi="pl-PL"/>
        </w:rPr>
        <w:t xml:space="preserve">II. DANE DOTYCZĄCE WNIOSKU </w:t>
      </w:r>
      <w:r w:rsidR="0008050F" w:rsidRPr="00A455E0">
        <w:rPr>
          <w:rStyle w:val="Pogrubienie"/>
          <w:rFonts w:ascii="Arial" w:hAnsi="Arial" w:cs="Arial"/>
          <w:color w:val="auto"/>
          <w:sz w:val="28"/>
          <w:szCs w:val="28"/>
          <w:lang w:bidi="pl-PL"/>
        </w:rPr>
        <w:t xml:space="preserve">O UDZIELENIE GRANTU </w:t>
      </w:r>
      <w:r w:rsidRPr="00A455E0">
        <w:rPr>
          <w:rStyle w:val="Pogrubienie"/>
          <w:rFonts w:ascii="Arial" w:hAnsi="Arial" w:cs="Arial"/>
          <w:color w:val="auto"/>
          <w:sz w:val="28"/>
          <w:szCs w:val="28"/>
          <w:lang w:bidi="pl-PL"/>
        </w:rPr>
        <w:t>ORAZ UMOWY O UDZIELENIE GRANTU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18"/>
        <w:gridCol w:w="4642"/>
      </w:tblGrid>
      <w:tr w:rsidR="00A455E0" w:rsidRPr="00A455E0" w14:paraId="779DE79B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7006F215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Numer wniosku o udzielenie grantu</w:t>
            </w:r>
          </w:p>
        </w:tc>
        <w:tc>
          <w:tcPr>
            <w:tcW w:w="2562" w:type="pct"/>
            <w:vAlign w:val="center"/>
          </w:tcPr>
          <w:p w14:paraId="55820245" w14:textId="6CEB8E6B" w:rsidR="006C1780" w:rsidRPr="00A455E0" w:rsidRDefault="006C1780" w:rsidP="006F4D11">
            <w:pPr>
              <w:spacing w:before="0"/>
              <w:rPr>
                <w:rFonts w:ascii="Arial" w:hAnsi="Arial" w:cs="Arial"/>
                <w:b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77E80906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7FCB1DA4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Numer umowy/aneksu zawartego z Grantobiorcą</w:t>
            </w:r>
          </w:p>
        </w:tc>
        <w:tc>
          <w:tcPr>
            <w:tcW w:w="2562" w:type="pct"/>
            <w:vAlign w:val="center"/>
          </w:tcPr>
          <w:p w14:paraId="2E3D11FE" w14:textId="23C38FF1" w:rsidR="006C1780" w:rsidRPr="00A455E0" w:rsidRDefault="006C1780" w:rsidP="006F4D11">
            <w:pPr>
              <w:spacing w:before="0"/>
              <w:rPr>
                <w:rFonts w:ascii="Arial" w:hAnsi="Arial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7CA630C9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1BAF1D86" w14:textId="77777777" w:rsidR="005F0638" w:rsidRPr="00A455E0" w:rsidRDefault="005F0638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lastRenderedPageBreak/>
              <w:t>Data  zawarcia umowy o powierzenie grantu: (w tym ewentualnych aneksów)</w:t>
            </w:r>
          </w:p>
        </w:tc>
        <w:tc>
          <w:tcPr>
            <w:tcW w:w="2562" w:type="pct"/>
            <w:vAlign w:val="center"/>
          </w:tcPr>
          <w:p w14:paraId="280C585A" w14:textId="2075C7C6" w:rsidR="005F0638" w:rsidRPr="00A455E0" w:rsidRDefault="005F0638" w:rsidP="006F4D11">
            <w:pPr>
              <w:spacing w:before="0"/>
              <w:rPr>
                <w:rFonts w:ascii="Arial" w:hAnsi="Arial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</w:tbl>
    <w:p w14:paraId="0EAA82C9" w14:textId="77777777" w:rsidR="006C1780" w:rsidRPr="00A455E0" w:rsidRDefault="00CC7A67" w:rsidP="00CC7A67">
      <w:pPr>
        <w:pStyle w:val="Nagwek1"/>
        <w:pBdr>
          <w:bottom w:val="none" w:sz="0" w:space="0" w:color="auto"/>
        </w:pBdr>
        <w:rPr>
          <w:rFonts w:ascii="Arial" w:hAnsi="Arial" w:cs="Arial"/>
          <w:b/>
          <w:bCs/>
          <w:color w:val="auto"/>
          <w:sz w:val="28"/>
          <w:szCs w:val="28"/>
        </w:rPr>
      </w:pPr>
      <w:r w:rsidRPr="00A455E0">
        <w:rPr>
          <w:rFonts w:ascii="Arial" w:hAnsi="Arial" w:cs="Arial"/>
          <w:b/>
          <w:bCs/>
          <w:color w:val="auto"/>
          <w:sz w:val="28"/>
          <w:szCs w:val="28"/>
        </w:rPr>
        <w:t>I</w:t>
      </w:r>
      <w:r w:rsidR="006C1780" w:rsidRPr="00A455E0">
        <w:rPr>
          <w:rFonts w:ascii="Arial" w:hAnsi="Arial" w:cs="Arial"/>
          <w:b/>
          <w:bCs/>
          <w:color w:val="auto"/>
          <w:sz w:val="28"/>
          <w:szCs w:val="28"/>
        </w:rPr>
        <w:t>II. DANE DOTYCZĄCE GRANTOBIORCY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18"/>
        <w:gridCol w:w="4642"/>
      </w:tblGrid>
      <w:tr w:rsidR="00A455E0" w:rsidRPr="00A455E0" w14:paraId="377C4A42" w14:textId="77777777" w:rsidTr="00241606">
        <w:trPr>
          <w:trHeight w:val="1283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3E6824EC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 xml:space="preserve">Nazwa Grantobiorcy </w:t>
            </w:r>
          </w:p>
          <w:p w14:paraId="3C5D4BA6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</w:pPr>
            <w:r w:rsidRPr="00A455E0"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  <w:t>w przypadku:</w:t>
            </w:r>
          </w:p>
          <w:p w14:paraId="622BF7F1" w14:textId="77777777" w:rsidR="006C1780" w:rsidRPr="00A455E0" w:rsidRDefault="006C1780" w:rsidP="006F4D11">
            <w:pPr>
              <w:spacing w:before="0"/>
              <w:rPr>
                <w:rFonts w:ascii="Palatino Linotype" w:eastAsia="Times New Roman" w:hAnsi="Palatino Linotype" w:cs="Arial"/>
                <w:i/>
                <w:iCs/>
                <w:color w:val="auto"/>
                <w:lang w:eastAsia="pl-PL" w:bidi="pl-PL"/>
              </w:rPr>
            </w:pPr>
            <w:r w:rsidRPr="00A455E0">
              <w:rPr>
                <w:rFonts w:ascii="Palatino Linotype" w:eastAsia="Times New Roman" w:hAnsi="Palatino Linotype" w:cs="Arial"/>
                <w:i/>
                <w:iCs/>
                <w:color w:val="auto"/>
                <w:sz w:val="16"/>
                <w:szCs w:val="16"/>
                <w:lang w:eastAsia="pl-PL" w:bidi="pl-PL"/>
              </w:rPr>
              <w:t>- jednego właściciela – osoby fizycznej - Imię i nazwisko Grantobiorcy</w:t>
            </w:r>
          </w:p>
          <w:p w14:paraId="4BD3D42F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</w:pPr>
            <w:r w:rsidRPr="00A455E0"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  <w:t>- wielu współwłaścicieli –dane wszystkich współwłaścicieli</w:t>
            </w:r>
          </w:p>
          <w:p w14:paraId="187FDDAD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</w:pPr>
            <w:r w:rsidRPr="00A455E0"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  <w:t>- wspólnoty mieszkaniowej – nazwę wspólnoty</w:t>
            </w:r>
          </w:p>
        </w:tc>
        <w:tc>
          <w:tcPr>
            <w:tcW w:w="2562" w:type="pct"/>
            <w:vAlign w:val="center"/>
          </w:tcPr>
          <w:p w14:paraId="40CA99D5" w14:textId="26A73123" w:rsidR="006C1780" w:rsidRPr="00A455E0" w:rsidRDefault="006C1780" w:rsidP="006F4D11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</w:tr>
      <w:tr w:rsidR="004A340F" w:rsidRPr="00A455E0" w14:paraId="4FE3A2A8" w14:textId="77777777" w:rsidTr="00241606">
        <w:trPr>
          <w:trHeight w:val="1283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6DDA5810" w14:textId="07602720" w:rsidR="004A340F" w:rsidRPr="00A455E0" w:rsidRDefault="004A340F" w:rsidP="00FF2692">
            <w:pPr>
              <w:spacing w:before="0"/>
              <w:rPr>
                <w:rFonts w:ascii="Palatino Linotype" w:hAnsi="Palatino Linotype" w:cs="Arial"/>
                <w:noProof/>
                <w:sz w:val="18"/>
                <w:szCs w:val="18"/>
                <w:lang w:bidi="pl-PL"/>
              </w:rPr>
            </w:pPr>
            <w:r w:rsidRPr="004A340F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Adres nierucho</w:t>
            </w:r>
            <w:r w:rsidR="00FF2692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moości -</w:t>
            </w:r>
            <w:r w:rsidRPr="004A340F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miejsce lokalizacji grantu:</w:t>
            </w:r>
          </w:p>
        </w:tc>
        <w:tc>
          <w:tcPr>
            <w:tcW w:w="2562" w:type="pct"/>
            <w:vAlign w:val="center"/>
          </w:tcPr>
          <w:p w14:paraId="6C714151" w14:textId="77777777" w:rsidR="004A340F" w:rsidRPr="00A455E0" w:rsidRDefault="004A340F" w:rsidP="006F4D11">
            <w:pPr>
              <w:spacing w:before="0"/>
              <w:rPr>
                <w:rFonts w:ascii="Arial" w:hAnsi="Arial" w:cs="Arial"/>
                <w:noProof/>
                <w:sz w:val="24"/>
                <w:szCs w:val="24"/>
                <w:lang w:bidi="pl-PL"/>
              </w:rPr>
            </w:pPr>
          </w:p>
        </w:tc>
      </w:tr>
      <w:tr w:rsidR="00A455E0" w:rsidRPr="00A455E0" w14:paraId="4FC00381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3639A390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Imię i nazwisko osoby reprezentującej Grantobiorcę</w:t>
            </w:r>
            <w:r w:rsidR="00110FD6"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 xml:space="preserve"> (pełnom</w:t>
            </w:r>
            <w:r w:rsidR="00032160"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o</w:t>
            </w:r>
            <w:r w:rsidR="00110FD6"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cnik)</w:t>
            </w:r>
            <w:r w:rsidR="00D10E22"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 xml:space="preserve"> – uzupełnić jeśli dotyczy</w:t>
            </w:r>
          </w:p>
        </w:tc>
        <w:tc>
          <w:tcPr>
            <w:tcW w:w="2562" w:type="pct"/>
            <w:vAlign w:val="center"/>
          </w:tcPr>
          <w:p w14:paraId="5C44A021" w14:textId="5FBF8CF2" w:rsidR="006C1780" w:rsidRPr="00A455E0" w:rsidRDefault="006C1780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</w:tr>
      <w:tr w:rsidR="00A455E0" w:rsidRPr="00A455E0" w14:paraId="371976D1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14534CD3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Telefon kontaktowy</w:t>
            </w:r>
          </w:p>
        </w:tc>
        <w:tc>
          <w:tcPr>
            <w:tcW w:w="2562" w:type="pct"/>
            <w:vAlign w:val="center"/>
          </w:tcPr>
          <w:p w14:paraId="5AB6EFC6" w14:textId="528EFF72" w:rsidR="006C1780" w:rsidRPr="00A455E0" w:rsidRDefault="006C1780" w:rsidP="006F4D11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</w:tr>
      <w:tr w:rsidR="00A455E0" w:rsidRPr="00A455E0" w14:paraId="47EE80C2" w14:textId="77777777" w:rsidTr="003D431C">
        <w:trPr>
          <w:trHeight w:val="601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 w14:paraId="66EFFB60" w14:textId="77777777" w:rsidR="006C1780" w:rsidRPr="00A455E0" w:rsidRDefault="006C1780" w:rsidP="006F4D11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E-mail kontaktowy</w:t>
            </w:r>
          </w:p>
        </w:tc>
        <w:tc>
          <w:tcPr>
            <w:tcW w:w="2562" w:type="pct"/>
            <w:vAlign w:val="center"/>
          </w:tcPr>
          <w:p w14:paraId="1F8B8EB5" w14:textId="52EAA8F5" w:rsidR="006C1780" w:rsidRPr="00A455E0" w:rsidRDefault="006C1780" w:rsidP="006F4D11">
            <w:pPr>
              <w:spacing w:before="0"/>
              <w:rPr>
                <w:rFonts w:ascii="Arial" w:hAnsi="Arial" w:cs="Arial"/>
                <w:noProof/>
                <w:color w:val="auto"/>
                <w:sz w:val="24"/>
                <w:szCs w:val="24"/>
                <w:lang w:bidi="pl-PL"/>
              </w:rPr>
            </w:pPr>
          </w:p>
        </w:tc>
      </w:tr>
    </w:tbl>
    <w:p w14:paraId="23CE6580" w14:textId="77777777" w:rsidR="00CC7A67" w:rsidRPr="00A455E0" w:rsidRDefault="0021732B" w:rsidP="00CC7A67">
      <w:pPr>
        <w:pStyle w:val="Nagwek1"/>
        <w:pBdr>
          <w:bottom w:val="none" w:sz="0" w:space="0" w:color="auto"/>
        </w:pBdr>
        <w:rPr>
          <w:rStyle w:val="Pogrubienie"/>
          <w:rFonts w:ascii="Arial" w:hAnsi="Arial" w:cs="Arial"/>
          <w:color w:val="auto"/>
          <w:sz w:val="28"/>
          <w:szCs w:val="28"/>
        </w:rPr>
      </w:pPr>
      <w:r w:rsidRPr="00A455E0">
        <w:rPr>
          <w:rStyle w:val="Pogrubienie"/>
          <w:rFonts w:ascii="Arial" w:hAnsi="Arial" w:cs="Arial"/>
          <w:color w:val="auto"/>
          <w:sz w:val="28"/>
          <w:szCs w:val="28"/>
        </w:rPr>
        <w:t xml:space="preserve">IV. </w:t>
      </w:r>
      <w:r w:rsidR="00BD711B" w:rsidRPr="00A455E0">
        <w:rPr>
          <w:rStyle w:val="Pogrubienie"/>
          <w:rFonts w:ascii="Arial" w:hAnsi="Arial" w:cs="Arial"/>
          <w:color w:val="auto"/>
          <w:sz w:val="28"/>
          <w:szCs w:val="28"/>
        </w:rPr>
        <w:t xml:space="preserve">DANE DOTYCZĄCE </w:t>
      </w:r>
      <w:r w:rsidR="00F800A0" w:rsidRPr="00A455E0">
        <w:rPr>
          <w:rStyle w:val="Pogrubienie"/>
          <w:rFonts w:ascii="Arial" w:hAnsi="Arial" w:cs="Arial"/>
          <w:color w:val="auto"/>
          <w:sz w:val="28"/>
          <w:szCs w:val="28"/>
        </w:rPr>
        <w:t>ZREALIZOWANEGO PRZEDSIĘWZIĘCIA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12"/>
        <w:gridCol w:w="4648"/>
      </w:tblGrid>
      <w:tr w:rsidR="00A455E0" w:rsidRPr="00A455E0" w14:paraId="34771EBB" w14:textId="77777777" w:rsidTr="00241606">
        <w:tc>
          <w:tcPr>
            <w:tcW w:w="2435" w:type="pct"/>
            <w:shd w:val="clear" w:color="auto" w:fill="D0CECE" w:themeFill="background2" w:themeFillShade="E6"/>
            <w:vAlign w:val="center"/>
          </w:tcPr>
          <w:p w14:paraId="40189CDE" w14:textId="77777777" w:rsidR="00BD711B" w:rsidRPr="00A455E0" w:rsidRDefault="00BD711B" w:rsidP="00A25149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Data rozpoczęcia inwestycji</w:t>
            </w:r>
            <w:r w:rsidR="00E6520D" w:rsidRPr="00A455E0">
              <w:rPr>
                <w:rStyle w:val="Odwoanieprzypisudolnego"/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footnoteReference w:id="2"/>
            </w:r>
          </w:p>
        </w:tc>
        <w:tc>
          <w:tcPr>
            <w:tcW w:w="2565" w:type="pct"/>
            <w:vAlign w:val="center"/>
          </w:tcPr>
          <w:p w14:paraId="0B46C16D" w14:textId="35EACC4F" w:rsidR="00BD711B" w:rsidRPr="00A455E0" w:rsidRDefault="00BD711B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74B21E19" w14:textId="77777777" w:rsidTr="003D431C">
        <w:trPr>
          <w:trHeight w:val="601"/>
        </w:trPr>
        <w:tc>
          <w:tcPr>
            <w:tcW w:w="2435" w:type="pct"/>
            <w:shd w:val="clear" w:color="auto" w:fill="D0CECE" w:themeFill="background2" w:themeFillShade="E6"/>
            <w:vAlign w:val="center"/>
          </w:tcPr>
          <w:p w14:paraId="58E2C53F" w14:textId="77777777" w:rsidR="00BD711B" w:rsidRPr="00A455E0" w:rsidRDefault="00BD711B" w:rsidP="00A25149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Data zakończenia inwestycji</w:t>
            </w:r>
            <w:r w:rsidR="00E6520D" w:rsidRPr="00A455E0">
              <w:rPr>
                <w:rStyle w:val="Odwoanieprzypisudolnego"/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footnoteReference w:id="3"/>
            </w:r>
          </w:p>
        </w:tc>
        <w:tc>
          <w:tcPr>
            <w:tcW w:w="2565" w:type="pct"/>
            <w:vAlign w:val="center"/>
          </w:tcPr>
          <w:p w14:paraId="0EB5EF83" w14:textId="0BACC593" w:rsidR="00BD711B" w:rsidRPr="00A455E0" w:rsidRDefault="00BD711B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685580E8" w14:textId="77777777" w:rsidTr="00F04DFF">
        <w:trPr>
          <w:trHeight w:val="432"/>
        </w:trPr>
        <w:tc>
          <w:tcPr>
            <w:tcW w:w="2435" w:type="pct"/>
            <w:vMerge w:val="restart"/>
            <w:shd w:val="clear" w:color="auto" w:fill="D0CECE" w:themeFill="background2" w:themeFillShade="E6"/>
          </w:tcPr>
          <w:p w14:paraId="7039970C" w14:textId="77777777" w:rsidR="00F04DFF" w:rsidRPr="00A455E0" w:rsidRDefault="00F04DFF" w:rsidP="00F04DFF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Przedsięwzięcie zostało wykonane w założonym terminie i zostało wykonane zgodnie z zestawieniem rzeczowo – finansowym</w:t>
            </w:r>
          </w:p>
        </w:tc>
        <w:tc>
          <w:tcPr>
            <w:tcW w:w="2565" w:type="pct"/>
          </w:tcPr>
          <w:p w14:paraId="6C648BD6" w14:textId="77777777" w:rsidR="00F04DFF" w:rsidRPr="00A455E0" w:rsidRDefault="00FF2692" w:rsidP="00F04DFF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685435271"/>
              </w:sdtPr>
              <w:sdtContent>
                <w:r w:rsidR="005F0638" w:rsidRPr="00A455E0">
                  <w:rPr>
                    <w:rFonts w:ascii="MS Gothic" w:eastAsia="MS Gothic" w:hAnsi="MS Gothic" w:cs="Arial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04DFF"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 xml:space="preserve"> Tak</w:t>
            </w:r>
          </w:p>
        </w:tc>
      </w:tr>
      <w:tr w:rsidR="00A455E0" w:rsidRPr="00A455E0" w14:paraId="42A5C66F" w14:textId="77777777" w:rsidTr="006667CC">
        <w:trPr>
          <w:trHeight w:val="640"/>
        </w:trPr>
        <w:tc>
          <w:tcPr>
            <w:tcW w:w="2435" w:type="pct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33F4156" w14:textId="77777777" w:rsidR="00F04DFF" w:rsidRPr="00A455E0" w:rsidRDefault="00F04DFF" w:rsidP="00F04DFF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2565" w:type="pct"/>
            <w:tcBorders>
              <w:bottom w:val="single" w:sz="4" w:space="0" w:color="auto"/>
            </w:tcBorders>
          </w:tcPr>
          <w:p w14:paraId="1CBA6027" w14:textId="162E5B48" w:rsidR="00F04DFF" w:rsidRPr="00A455E0" w:rsidRDefault="00FF2692" w:rsidP="00F04DFF">
            <w:pPr>
              <w:spacing w:before="0" w:after="12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sz w:val="18"/>
                  <w:szCs w:val="18"/>
                </w:rPr>
                <w:id w:val="-1680350621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2067908846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color w:val="auto"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F04DFF"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 xml:space="preserve"> Nie / Opis :</w:t>
            </w:r>
          </w:p>
          <w:p w14:paraId="22F0A478" w14:textId="77777777" w:rsidR="00BA6C37" w:rsidRPr="00A455E0" w:rsidRDefault="00BA6C37" w:rsidP="00F04DFF">
            <w:pPr>
              <w:spacing w:before="0" w:after="12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  <w:p w14:paraId="04E25462" w14:textId="77777777" w:rsidR="00BA6C37" w:rsidRPr="00A455E0" w:rsidRDefault="00BA6C37" w:rsidP="00F04DFF">
            <w:pPr>
              <w:spacing w:before="0" w:after="12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  <w:p w14:paraId="7B994981" w14:textId="423813DA" w:rsidR="00F04DFF" w:rsidRPr="00A455E0" w:rsidRDefault="00F04DFF" w:rsidP="00247213">
            <w:pPr>
              <w:spacing w:after="120"/>
              <w:jc w:val="both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1731BE59" w14:textId="77777777" w:rsidTr="006667CC">
        <w:trPr>
          <w:trHeight w:val="249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BA71CE" w14:textId="77777777" w:rsidR="001C025A" w:rsidRPr="00A455E0" w:rsidRDefault="00A07142" w:rsidP="00241606">
            <w:pPr>
              <w:shd w:val="clear" w:color="auto" w:fill="D0CECE" w:themeFill="background2" w:themeFillShade="E6"/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  <w:lastRenderedPageBreak/>
              <w:t xml:space="preserve">IV. A </w:t>
            </w:r>
            <w:r w:rsidR="00E745F3"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  <w:t xml:space="preserve">DZIAŁANIA WYKONANE W RAMACH </w:t>
            </w:r>
            <w:bookmarkStart w:id="0" w:name="_Hlk38808710"/>
            <w:r w:rsidR="00E745F3"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20"/>
                <w:szCs w:val="20"/>
                <w:lang w:bidi="pl-PL"/>
              </w:rPr>
              <w:t>ZREALIZOWANEGO PRZEDSIĘWZIĘCIA</w:t>
            </w:r>
            <w:bookmarkEnd w:id="0"/>
          </w:p>
          <w:p w14:paraId="47ACD1BD" w14:textId="78DBE2D1" w:rsidR="008C4790" w:rsidRPr="00A455E0" w:rsidRDefault="009B60B7" w:rsidP="00E274C1">
            <w:pPr>
              <w:shd w:val="clear" w:color="auto" w:fill="D0CECE" w:themeFill="background2" w:themeFillShade="E6"/>
              <w:spacing w:before="0"/>
              <w:jc w:val="both"/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</w:pPr>
            <w:r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Na podstawie </w:t>
            </w:r>
            <w:r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shd w:val="clear" w:color="auto" w:fill="D0CECE" w:themeFill="background2" w:themeFillShade="E6"/>
                <w:lang w:bidi="pl-PL"/>
              </w:rPr>
              <w:t xml:space="preserve">wyszczególnionych poniżej </w:t>
            </w:r>
            <w:r w:rsidR="002B7F39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shd w:val="clear" w:color="auto" w:fill="D0CECE" w:themeFill="background2" w:themeFillShade="E6"/>
                <w:lang w:bidi="pl-PL"/>
              </w:rPr>
              <w:t>nazw</w:t>
            </w:r>
            <w:r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shd w:val="clear" w:color="auto" w:fill="D0CECE" w:themeFill="background2" w:themeFillShade="E6"/>
                <w:lang w:bidi="pl-PL"/>
              </w:rPr>
              <w:t xml:space="preserve"> wydatków proszę opisać działania, które zostały zrealizowane w ramach zakończonego przedsięwzięcia. Należy odnieść się do każdego z punktów. 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shd w:val="clear" w:color="auto" w:fill="D0CECE" w:themeFill="background2" w:themeFillShade="E6"/>
                <w:lang w:bidi="pl-PL"/>
              </w:rPr>
              <w:t>Jeżeli w ramach danego punktu Granto</w:t>
            </w:r>
            <w:r w:rsidR="000F7214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shd w:val="clear" w:color="auto" w:fill="D0CECE" w:themeFill="background2" w:themeFillShade="E6"/>
                <w:lang w:bidi="pl-PL"/>
              </w:rPr>
              <w:t>biorca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shd w:val="clear" w:color="auto" w:fill="D0CECE" w:themeFill="background2" w:themeFillShade="E6"/>
                <w:lang w:bidi="pl-PL"/>
              </w:rPr>
              <w:t xml:space="preserve"> nie realizował żadnych działań należy wpisać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„Nie dotyczy”.</w:t>
            </w:r>
          </w:p>
          <w:p w14:paraId="4BF71AB3" w14:textId="77777777" w:rsidR="008C4790" w:rsidRPr="00A455E0" w:rsidRDefault="00C71EB5" w:rsidP="00241606">
            <w:pPr>
              <w:shd w:val="clear" w:color="auto" w:fill="D0CECE" w:themeFill="background2" w:themeFillShade="E6"/>
              <w:spacing w:before="0"/>
              <w:rPr>
                <w:rFonts w:ascii="Palatino Linotype" w:hAnsi="Palatino Linotype" w:cs="Arial"/>
                <w:b/>
                <w:bCs/>
                <w:i/>
                <w:iCs/>
                <w:noProof/>
                <w:color w:val="auto"/>
                <w:sz w:val="20"/>
                <w:szCs w:val="20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i/>
                <w:iCs/>
                <w:noProof/>
                <w:color w:val="auto"/>
                <w:sz w:val="20"/>
                <w:szCs w:val="20"/>
                <w:lang w:bidi="pl-PL"/>
              </w:rPr>
              <w:t>W ka</w:t>
            </w:r>
            <w:r w:rsidR="00E57A4C" w:rsidRPr="00A455E0">
              <w:rPr>
                <w:rFonts w:ascii="Palatino Linotype" w:hAnsi="Palatino Linotype" w:cs="Arial"/>
                <w:b/>
                <w:bCs/>
                <w:i/>
                <w:iCs/>
                <w:noProof/>
                <w:color w:val="auto"/>
                <w:sz w:val="20"/>
                <w:szCs w:val="20"/>
                <w:lang w:bidi="pl-PL"/>
              </w:rPr>
              <w:t>ż</w:t>
            </w:r>
            <w:r w:rsidR="009B60B7" w:rsidRPr="00A455E0">
              <w:rPr>
                <w:rFonts w:ascii="Palatino Linotype" w:hAnsi="Palatino Linotype" w:cs="Arial"/>
                <w:b/>
                <w:bCs/>
                <w:i/>
                <w:iCs/>
                <w:noProof/>
                <w:color w:val="auto"/>
                <w:sz w:val="20"/>
                <w:szCs w:val="20"/>
                <w:lang w:bidi="pl-PL"/>
              </w:rPr>
              <w:t>dym punkcie należy opisać</w:t>
            </w:r>
            <w:r w:rsidR="008C4790" w:rsidRPr="00A455E0">
              <w:rPr>
                <w:rFonts w:ascii="Palatino Linotype" w:hAnsi="Palatino Linotype" w:cs="Arial"/>
                <w:b/>
                <w:bCs/>
                <w:i/>
                <w:iCs/>
                <w:noProof/>
                <w:color w:val="auto"/>
                <w:sz w:val="20"/>
                <w:szCs w:val="20"/>
                <w:lang w:bidi="pl-PL"/>
              </w:rPr>
              <w:t>:</w:t>
            </w:r>
          </w:p>
          <w:p w14:paraId="61C8131A" w14:textId="77777777" w:rsidR="00E57A4C" w:rsidRPr="00A455E0" w:rsidRDefault="00E57A4C" w:rsidP="00241606">
            <w:pPr>
              <w:pStyle w:val="Akapitzlist"/>
              <w:numPr>
                <w:ilvl w:val="0"/>
                <w:numId w:val="22"/>
              </w:numPr>
              <w:shd w:val="clear" w:color="auto" w:fill="D0CECE" w:themeFill="background2" w:themeFillShade="E6"/>
              <w:spacing w:before="0"/>
              <w:ind w:left="176" w:hanging="176"/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</w:pPr>
            <w:r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dokładny zakres prac/działań </w:t>
            </w:r>
            <w:r w:rsidRPr="00A455E0">
              <w:rPr>
                <w:rFonts w:ascii="Palatino Linotype" w:hAnsi="Palatino Linotype" w:cs="Arial"/>
                <w:bCs/>
                <w:i/>
                <w:iCs/>
                <w:noProof/>
                <w:color w:val="auto"/>
                <w:sz w:val="20"/>
                <w:szCs w:val="20"/>
                <w:lang w:bidi="pl-PL"/>
              </w:rPr>
              <w:t>wykonanych przez Grantobiorcę</w:t>
            </w:r>
            <w:r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, </w:t>
            </w:r>
          </w:p>
          <w:p w14:paraId="5391B0A0" w14:textId="77777777" w:rsidR="009B60B7" w:rsidRPr="00A455E0" w:rsidRDefault="00E57A4C" w:rsidP="00241606">
            <w:pPr>
              <w:pStyle w:val="Akapitzlist"/>
              <w:numPr>
                <w:ilvl w:val="0"/>
                <w:numId w:val="22"/>
              </w:numPr>
              <w:shd w:val="clear" w:color="auto" w:fill="D0CECE" w:themeFill="background2" w:themeFillShade="E6"/>
              <w:spacing w:before="0"/>
              <w:ind w:left="176" w:hanging="176"/>
              <w:rPr>
                <w:rFonts w:ascii="Palatino Linotype" w:hAnsi="Palatino Linotype" w:cs="Arial"/>
                <w:strike/>
                <w:noProof/>
                <w:color w:val="auto"/>
                <w:sz w:val="20"/>
                <w:szCs w:val="20"/>
                <w:lang w:bidi="pl-PL"/>
              </w:rPr>
            </w:pPr>
            <w:r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zgodność 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wykonan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ych</w:t>
            </w:r>
            <w:r w:rsidR="000320B6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prac/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działa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ń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z zakresem rzeczowym przedstawionym we wniosku o udzielenie grantu</w:t>
            </w:r>
            <w:r w:rsidR="000320B6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(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należy wskazać oraz wyjaśnić przyczyny powstania wszelkich 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rozbie</w:t>
            </w:r>
            <w:r w:rsidR="00B5600F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ż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ności pomiędzy zakresem 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rzeczowym przedsięwzięcia 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wskazanym 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w pkt. </w:t>
            </w:r>
            <w:r w:rsidR="00E274C1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G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wniosku o udzielenie grantu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,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a 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pracami/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działaniami 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wykonanymi </w:t>
            </w:r>
            <w:r w:rsidR="008C4790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przez Grantobiorcę</w:t>
            </w:r>
            <w:r w:rsidR="000320B6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 xml:space="preserve"> </w:t>
            </w:r>
            <w:r w:rsidR="00E745F3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w ramach zrealizowanego przedsięwzięcia)</w:t>
            </w:r>
            <w:r w:rsidR="009B60B7" w:rsidRPr="00A455E0">
              <w:rPr>
                <w:rFonts w:ascii="Palatino Linotype" w:hAnsi="Palatino Linotype" w:cs="Arial"/>
                <w:i/>
                <w:iCs/>
                <w:noProof/>
                <w:color w:val="auto"/>
                <w:sz w:val="20"/>
                <w:szCs w:val="20"/>
                <w:lang w:bidi="pl-PL"/>
              </w:rPr>
              <w:t>.</w:t>
            </w:r>
            <w:r w:rsidR="009B60B7" w:rsidRPr="00A455E0">
              <w:rPr>
                <w:rFonts w:ascii="Palatino Linotype" w:hAnsi="Palatino Linotype" w:cs="Arial"/>
                <w:i/>
                <w:iCs/>
                <w:strike/>
                <w:noProof/>
                <w:color w:val="auto"/>
                <w:sz w:val="20"/>
                <w:szCs w:val="20"/>
                <w:lang w:bidi="pl-PL"/>
              </w:rPr>
              <w:t xml:space="preserve"> 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5748"/>
      </w:tblGrid>
      <w:tr w:rsidR="00A455E0" w:rsidRPr="00A455E0" w14:paraId="4C788837" w14:textId="77777777" w:rsidTr="006667CC">
        <w:trPr>
          <w:trHeight w:val="562"/>
        </w:trPr>
        <w:tc>
          <w:tcPr>
            <w:tcW w:w="1828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601619" w14:textId="6B077D2E" w:rsidR="00241606" w:rsidRPr="00A455E0" w:rsidRDefault="00D72630" w:rsidP="00241606">
            <w:pPr>
              <w:tabs>
                <w:tab w:val="left" w:pos="284"/>
              </w:tabs>
              <w:spacing w:before="0"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NAZWA</w:t>
            </w:r>
            <w:r w:rsidR="00241606" w:rsidRPr="00A455E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WYDATKU</w:t>
            </w:r>
          </w:p>
        </w:tc>
        <w:tc>
          <w:tcPr>
            <w:tcW w:w="3172" w:type="pct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33CBF03" w14:textId="77777777" w:rsidR="00241606" w:rsidRPr="00A455E0" w:rsidRDefault="00241606" w:rsidP="00241606">
            <w:pPr>
              <w:tabs>
                <w:tab w:val="left" w:pos="426"/>
              </w:tabs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OPIS</w:t>
            </w:r>
          </w:p>
        </w:tc>
      </w:tr>
      <w:tr w:rsidR="00A455E0" w:rsidRPr="00A455E0" w14:paraId="67D7CCDE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470E93AD" w14:textId="77777777" w:rsidR="009B60B7" w:rsidRPr="00A455E0" w:rsidRDefault="009B60B7" w:rsidP="006F27EE">
            <w:pPr>
              <w:numPr>
                <w:ilvl w:val="0"/>
                <w:numId w:val="23"/>
              </w:numPr>
              <w:tabs>
                <w:tab w:val="left" w:pos="284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Wymiana wysokoemisyjnego źródła ciepła</w:t>
            </w:r>
          </w:p>
        </w:tc>
        <w:tc>
          <w:tcPr>
            <w:tcW w:w="3172" w:type="pct"/>
            <w:shd w:val="clear" w:color="auto" w:fill="auto"/>
          </w:tcPr>
          <w:p w14:paraId="76990814" w14:textId="4F9F6D34" w:rsidR="00E30FE8" w:rsidRPr="00A455E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 w:rsidR="00A455E0" w:rsidRPr="00A455E0" w14:paraId="73FA974F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5CDB462D" w14:textId="77777777" w:rsidR="009B60B7" w:rsidRPr="00A455E0" w:rsidRDefault="003E2DAB" w:rsidP="006F27EE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Budowa/m</w:t>
            </w:r>
            <w:r w:rsidR="009B60B7" w:rsidRPr="00A455E0">
              <w:rPr>
                <w:rFonts w:ascii="Palatino Linotype" w:hAnsi="Palatino Linotype" w:cs="Arial"/>
                <w:sz w:val="20"/>
                <w:szCs w:val="20"/>
              </w:rPr>
              <w:t>odernizacja instalacji centralnego ogrzewania</w:t>
            </w:r>
          </w:p>
        </w:tc>
        <w:tc>
          <w:tcPr>
            <w:tcW w:w="3172" w:type="pct"/>
            <w:shd w:val="clear" w:color="auto" w:fill="auto"/>
          </w:tcPr>
          <w:p w14:paraId="7FAEE7AB" w14:textId="6200B001" w:rsidR="00E30FE8" w:rsidRPr="00A455E0" w:rsidRDefault="00E30FE8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/>
                <w:bCs/>
                <w:strike/>
                <w:sz w:val="18"/>
                <w:szCs w:val="18"/>
              </w:rPr>
            </w:pPr>
          </w:p>
        </w:tc>
      </w:tr>
      <w:tr w:rsidR="00A455E0" w:rsidRPr="00A455E0" w14:paraId="0E4F3681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6F8BAC34" w14:textId="77777777" w:rsidR="009B60B7" w:rsidRPr="00A455E0" w:rsidRDefault="003E2DAB" w:rsidP="006F27EE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Budowa/m</w:t>
            </w:r>
            <w:r w:rsidR="009B60B7" w:rsidRPr="00A455E0">
              <w:rPr>
                <w:rFonts w:ascii="Palatino Linotype" w:hAnsi="Palatino Linotype" w:cs="Arial"/>
                <w:sz w:val="20"/>
                <w:szCs w:val="20"/>
              </w:rPr>
              <w:t>odernizacja systemu pozyskiwania ciepłej wody użytkowej</w:t>
            </w:r>
          </w:p>
        </w:tc>
        <w:tc>
          <w:tcPr>
            <w:tcW w:w="3172" w:type="pct"/>
            <w:shd w:val="clear" w:color="auto" w:fill="auto"/>
          </w:tcPr>
          <w:p w14:paraId="5C5A467E" w14:textId="1CBE4E44" w:rsidR="00D72630" w:rsidRPr="00A455E0" w:rsidRDefault="00D72630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/>
                <w:bCs/>
                <w:strike/>
                <w:sz w:val="18"/>
                <w:szCs w:val="18"/>
              </w:rPr>
            </w:pPr>
          </w:p>
        </w:tc>
      </w:tr>
      <w:tr w:rsidR="00A455E0" w:rsidRPr="00A455E0" w14:paraId="55E8968B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0FEAA777" w14:textId="77777777" w:rsidR="009B60B7" w:rsidRPr="00A455E0" w:rsidRDefault="009B60B7" w:rsidP="006F27EE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Modernizacja kotłowni</w:t>
            </w:r>
          </w:p>
        </w:tc>
        <w:tc>
          <w:tcPr>
            <w:tcW w:w="3172" w:type="pct"/>
            <w:shd w:val="clear" w:color="auto" w:fill="auto"/>
          </w:tcPr>
          <w:p w14:paraId="38274757" w14:textId="4BCD4977" w:rsidR="00E30FE8" w:rsidRPr="00A455E0" w:rsidRDefault="00E30FE8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 w:rsidR="00A455E0" w:rsidRPr="00A455E0" w14:paraId="564E390F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56E42657" w14:textId="77777777" w:rsidR="00B5600F" w:rsidRPr="00A455E0" w:rsidRDefault="009B60B7" w:rsidP="00B5600F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Instalacja systemu zarządzania energią (urządzenia, oprogramowanie)</w:t>
            </w:r>
          </w:p>
        </w:tc>
        <w:tc>
          <w:tcPr>
            <w:tcW w:w="3172" w:type="pct"/>
            <w:shd w:val="clear" w:color="auto" w:fill="auto"/>
          </w:tcPr>
          <w:p w14:paraId="4FDFC325" w14:textId="0C5992B1" w:rsidR="00DE6CEC" w:rsidRPr="00A455E0" w:rsidRDefault="00DE6CEC" w:rsidP="00B5600F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 w:rsidR="00A455E0" w:rsidRPr="00A455E0" w14:paraId="4FD166AF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11EFCD64" w14:textId="77777777" w:rsidR="0085090A" w:rsidRPr="00A455E0" w:rsidRDefault="0085090A" w:rsidP="006F27EE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Wydatki związane z instalacją instalacji OZE na potrzeby źródła ciepła</w:t>
            </w:r>
          </w:p>
        </w:tc>
        <w:tc>
          <w:tcPr>
            <w:tcW w:w="3172" w:type="pct"/>
            <w:shd w:val="clear" w:color="auto" w:fill="auto"/>
          </w:tcPr>
          <w:p w14:paraId="6070509C" w14:textId="2C37F17E" w:rsidR="006F4D11" w:rsidRPr="00A455E0" w:rsidRDefault="006F4D11" w:rsidP="006A72C4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 w:rsidR="00A455E0" w:rsidRPr="00A455E0" w14:paraId="3312691B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2F5D24A3" w14:textId="77777777" w:rsidR="006F4D11" w:rsidRPr="00A455E0" w:rsidRDefault="006F4D11" w:rsidP="006F4D11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Instalacje OZE na cele niezwiązane z ogrzewaniem, np. na cele pozyskiwania CWU albo mikroinstalacje do produkcji prądu</w:t>
            </w:r>
          </w:p>
        </w:tc>
        <w:tc>
          <w:tcPr>
            <w:tcW w:w="3172" w:type="pct"/>
            <w:shd w:val="clear" w:color="auto" w:fill="auto"/>
          </w:tcPr>
          <w:p w14:paraId="15492B64" w14:textId="6C44BF1B" w:rsidR="006F4D11" w:rsidRPr="00A455E0" w:rsidRDefault="006F4D11" w:rsidP="006F4D11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 w:rsidR="00A455E0" w:rsidRPr="00A455E0" w14:paraId="4485ACCB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6456F91D" w14:textId="77777777" w:rsidR="006F4D11" w:rsidRPr="00A455E0" w:rsidRDefault="006F4D11" w:rsidP="006F4D11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lastRenderedPageBreak/>
              <w:t>Wykonanie ułatwienia dostępu do obsługi urządzeń (tj. źródła ciepła) przez osoby niepełnosprawne</w:t>
            </w:r>
          </w:p>
        </w:tc>
        <w:tc>
          <w:tcPr>
            <w:tcW w:w="3172" w:type="pct"/>
            <w:shd w:val="clear" w:color="auto" w:fill="auto"/>
          </w:tcPr>
          <w:p w14:paraId="779FB23C" w14:textId="37BF48FB" w:rsidR="006F4D11" w:rsidRPr="00A455E0" w:rsidRDefault="006F4D11" w:rsidP="006F4D11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 w:rsidR="00A455E0" w:rsidRPr="00A455E0" w14:paraId="5163FA78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5742D178" w14:textId="6C5EE088" w:rsidR="006F4D11" w:rsidRPr="00A455E0" w:rsidRDefault="006F4D11" w:rsidP="00501BD2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 xml:space="preserve">Dokumentacja techniczna </w:t>
            </w:r>
          </w:p>
        </w:tc>
        <w:tc>
          <w:tcPr>
            <w:tcW w:w="3172" w:type="pct"/>
            <w:shd w:val="clear" w:color="auto" w:fill="auto"/>
          </w:tcPr>
          <w:p w14:paraId="396ACDBF" w14:textId="405F9EA6" w:rsidR="006F4D11" w:rsidRPr="00A455E0" w:rsidRDefault="006F4D11" w:rsidP="007613A5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 w:rsidR="00A455E0" w:rsidRPr="00A455E0" w14:paraId="76BEF0A3" w14:textId="77777777" w:rsidTr="00D72630">
        <w:trPr>
          <w:trHeight w:val="1349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 w14:paraId="038C9E85" w14:textId="77777777" w:rsidR="006F4D11" w:rsidRPr="00A455E0" w:rsidRDefault="006F4D11" w:rsidP="006F4D11">
            <w:pPr>
              <w:pStyle w:val="Akapitzlist"/>
              <w:numPr>
                <w:ilvl w:val="0"/>
                <w:numId w:val="23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Inne, wyżej niewymienione, w tym niekwalifikowane</w:t>
            </w:r>
          </w:p>
        </w:tc>
        <w:tc>
          <w:tcPr>
            <w:tcW w:w="3172" w:type="pct"/>
            <w:shd w:val="clear" w:color="auto" w:fill="auto"/>
          </w:tcPr>
          <w:p w14:paraId="4AF6BD09" w14:textId="15BC75B5" w:rsidR="006F4D11" w:rsidRPr="00A455E0" w:rsidRDefault="006F4D11" w:rsidP="006F4D11"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</w:tbl>
    <w:p w14:paraId="16228C69" w14:textId="77777777" w:rsidR="00B7355B" w:rsidRPr="00A455E0" w:rsidRDefault="00B7355B" w:rsidP="00B7355B">
      <w:pPr>
        <w:pStyle w:val="Nagwek1"/>
        <w:pBdr>
          <w:bottom w:val="none" w:sz="0" w:space="0" w:color="auto"/>
        </w:pBdr>
        <w:rPr>
          <w:rFonts w:ascii="Arial" w:hAnsi="Arial" w:cs="Arial"/>
          <w:b/>
          <w:bCs/>
          <w:color w:val="auto"/>
          <w:sz w:val="28"/>
          <w:szCs w:val="28"/>
        </w:rPr>
      </w:pPr>
      <w:r w:rsidRPr="00A455E0">
        <w:rPr>
          <w:rStyle w:val="Pogrubienie"/>
          <w:rFonts w:ascii="Arial" w:hAnsi="Arial" w:cs="Arial"/>
          <w:color w:val="auto"/>
          <w:sz w:val="28"/>
          <w:szCs w:val="28"/>
        </w:rPr>
        <w:t>V. DANE DOTYCZĄCE OSIĄGNIĘTYCH WARTOŚCI WSKAŹNIKÓW</w:t>
      </w:r>
    </w:p>
    <w:tbl>
      <w:tblPr>
        <w:tblStyle w:val="Tabelasiatki5ciemnaakcent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4"/>
        <w:gridCol w:w="1369"/>
        <w:gridCol w:w="1975"/>
        <w:gridCol w:w="1952"/>
      </w:tblGrid>
      <w:tr w:rsidR="00A455E0" w:rsidRPr="00A455E0" w14:paraId="265BC8AA" w14:textId="77777777" w:rsidTr="00B73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7160E6" w14:textId="7533A6C8" w:rsidR="00B7355B" w:rsidRPr="00A455E0" w:rsidRDefault="00036D47">
            <w:pPr>
              <w:keepNext/>
              <w:keepLines/>
              <w:spacing w:before="0" w:line="259" w:lineRule="auto"/>
              <w:jc w:val="center"/>
              <w:outlineLvl w:val="1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color w:val="auto"/>
                <w:sz w:val="20"/>
                <w:szCs w:val="20"/>
              </w:rPr>
              <w:t xml:space="preserve">V. A </w:t>
            </w:r>
            <w:r w:rsidR="00746599" w:rsidRPr="00A455E0">
              <w:rPr>
                <w:rFonts w:ascii="Palatino Linotype" w:hAnsi="Palatino Linotype" w:cs="Arial"/>
                <w:color w:val="auto"/>
                <w:sz w:val="20"/>
                <w:szCs w:val="20"/>
              </w:rPr>
              <w:t>WSKAŹNIKI PRODUKTU</w:t>
            </w:r>
          </w:p>
          <w:p w14:paraId="069F3FB5" w14:textId="1141FD50" w:rsidR="00B7355B" w:rsidRPr="00A06D40" w:rsidRDefault="00746599" w:rsidP="00A06D40">
            <w:pPr>
              <w:keepNext/>
              <w:keepLines/>
              <w:spacing w:before="0" w:line="259" w:lineRule="auto"/>
              <w:jc w:val="both"/>
              <w:outlineLvl w:val="1"/>
              <w:rPr>
                <w:rFonts w:ascii="Palatino Linotype" w:hAnsi="Palatino Linotype" w:cs="Arial"/>
                <w:b w:val="0"/>
                <w:bCs w:val="0"/>
                <w:color w:val="auto"/>
              </w:rPr>
            </w:pPr>
            <w:r w:rsidRPr="00A06D40">
              <w:rPr>
                <w:rFonts w:ascii="Palatino Linotype" w:hAnsi="Palatino Linotype" w:cs="Arial"/>
                <w:b w:val="0"/>
                <w:i/>
                <w:iCs/>
                <w:noProof/>
                <w:color w:val="auto"/>
                <w:sz w:val="20"/>
                <w:szCs w:val="20"/>
                <w:lang w:bidi="pl-PL"/>
              </w:rPr>
              <w:t>Należy wskazać wartości  wszystkich wskaźników produktu adekwatnych do zakresu przeprowadzonej inwestycji. Jeżeli inwestycja została przeprowadzona zgodnie z zakresem wskazanym we wniosku o udzielenie grantu – wartości wskaźników należy przepisać z wniosku o</w:t>
            </w:r>
            <w:r w:rsidR="00497A92" w:rsidRPr="00A06D40">
              <w:rPr>
                <w:rFonts w:ascii="Palatino Linotype" w:hAnsi="Palatino Linotype" w:cs="Arial"/>
                <w:b w:val="0"/>
                <w:i/>
                <w:iCs/>
                <w:noProof/>
                <w:color w:val="auto"/>
                <w:sz w:val="20"/>
                <w:szCs w:val="20"/>
                <w:lang w:bidi="pl-PL"/>
              </w:rPr>
              <w:t> </w:t>
            </w:r>
            <w:r w:rsidRPr="00A06D40">
              <w:rPr>
                <w:rFonts w:ascii="Palatino Linotype" w:hAnsi="Palatino Linotype" w:cs="Arial"/>
                <w:b w:val="0"/>
                <w:i/>
                <w:iCs/>
                <w:noProof/>
                <w:color w:val="auto"/>
                <w:sz w:val="20"/>
                <w:szCs w:val="20"/>
                <w:lang w:bidi="pl-PL"/>
              </w:rPr>
              <w:t>udzielenie grantu lub audytu.</w:t>
            </w:r>
          </w:p>
        </w:tc>
      </w:tr>
      <w:tr w:rsidR="00A455E0" w:rsidRPr="00A455E0" w14:paraId="22F4C6A4" w14:textId="77777777" w:rsidTr="00666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2DE74B" w14:textId="77777777" w:rsidR="00B7355B" w:rsidRPr="00A455E0" w:rsidRDefault="00746599">
            <w:pPr>
              <w:keepNext/>
              <w:keepLines/>
              <w:spacing w:before="0" w:line="259" w:lineRule="auto"/>
              <w:jc w:val="center"/>
              <w:outlineLvl w:val="1"/>
              <w:rPr>
                <w:rFonts w:ascii="Palatino Linotype" w:hAnsi="Palatino Linotype" w:cs="Arial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color w:val="auto"/>
                <w:sz w:val="20"/>
                <w:szCs w:val="20"/>
              </w:rPr>
              <w:t>NAZWA WSKAŹNIKA PRODUKTU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EF14D" w14:textId="77777777" w:rsidR="00B7355B" w:rsidRPr="00A455E0" w:rsidRDefault="00746599">
            <w:pPr>
              <w:keepNext/>
              <w:keepLines/>
              <w:spacing w:before="0" w:line="259" w:lineRule="auto"/>
              <w:ind w:left="-111" w:right="-109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4BF4A2" w14:textId="77777777" w:rsidR="00B7355B" w:rsidRPr="00A455E0" w:rsidRDefault="00746599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WARTOŚĆ W WYNIKU ZREALIZOWANIA INWESTYCJI</w:t>
            </w:r>
          </w:p>
        </w:tc>
      </w:tr>
      <w:tr w:rsidR="00A455E0" w:rsidRPr="00A455E0" w14:paraId="5841F9CB" w14:textId="77777777" w:rsidTr="00C2799D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5489D" w14:textId="77777777" w:rsidR="009E70A7" w:rsidRPr="00A455E0" w:rsidRDefault="00746599" w:rsidP="006667CC">
            <w:pPr>
              <w:pStyle w:val="Akapitzlist"/>
              <w:numPr>
                <w:ilvl w:val="0"/>
                <w:numId w:val="43"/>
              </w:numPr>
              <w:tabs>
                <w:tab w:val="left" w:pos="426"/>
              </w:tabs>
              <w:spacing w:before="0"/>
              <w:ind w:left="426" w:hanging="426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Liczba zmodernizowanych źródeł ciepła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6F6A00" w14:textId="77777777" w:rsidR="00B7355B" w:rsidRPr="00A455E0" w:rsidRDefault="00746599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[szt.]</w:t>
            </w:r>
          </w:p>
        </w:tc>
        <w:tc>
          <w:tcPr>
            <w:tcW w:w="2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053" w14:textId="79FC57C0" w:rsidR="00B7355B" w:rsidRPr="00A455E0" w:rsidRDefault="00B7355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455E0" w:rsidRPr="00A455E0" w14:paraId="3D3476B0" w14:textId="77777777" w:rsidTr="00C27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18D482" w14:textId="2B9FA8D3" w:rsidR="009E70A7" w:rsidRPr="00A455E0" w:rsidRDefault="00746599" w:rsidP="006667CC">
            <w:pPr>
              <w:pStyle w:val="Akapitzlist"/>
              <w:numPr>
                <w:ilvl w:val="0"/>
                <w:numId w:val="43"/>
              </w:numPr>
              <w:tabs>
                <w:tab w:val="left" w:pos="426"/>
              </w:tabs>
              <w:spacing w:before="0"/>
              <w:ind w:left="318" w:hanging="318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Liczba wybudowanych jednostek wytwarzania energii elektrycznej z</w:t>
            </w:r>
            <w:r w:rsidR="00497A92"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 </w:t>
            </w:r>
            <w:r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OZE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9D716B" w14:textId="77777777" w:rsidR="00B7355B" w:rsidRPr="00A455E0" w:rsidRDefault="00746599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[szt.]</w:t>
            </w:r>
          </w:p>
        </w:tc>
        <w:tc>
          <w:tcPr>
            <w:tcW w:w="2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4E8D2" w14:textId="60BF4707" w:rsidR="00B7355B" w:rsidRPr="00A455E0" w:rsidRDefault="00B7355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455E0" w:rsidRPr="00A455E0" w14:paraId="55CAC534" w14:textId="77777777" w:rsidTr="00C2799D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BA12D6" w14:textId="271C7A6D" w:rsidR="009E70A7" w:rsidRPr="00A455E0" w:rsidRDefault="00746599" w:rsidP="006667CC">
            <w:pPr>
              <w:pStyle w:val="Akapitzlist"/>
              <w:numPr>
                <w:ilvl w:val="0"/>
                <w:numId w:val="43"/>
              </w:numPr>
              <w:tabs>
                <w:tab w:val="left" w:pos="426"/>
              </w:tabs>
              <w:spacing w:before="0"/>
              <w:ind w:left="318" w:hanging="318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Liczba wybudowanych jednostek wytwarzania energii cieplnej z</w:t>
            </w:r>
            <w:r w:rsidR="00497A92"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 </w:t>
            </w:r>
            <w:r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OZE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715524" w14:textId="77777777" w:rsidR="00B7355B" w:rsidRPr="00A455E0" w:rsidRDefault="00746599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sz w:val="20"/>
                <w:szCs w:val="20"/>
              </w:rPr>
              <w:t>[szt.]</w:t>
            </w:r>
          </w:p>
        </w:tc>
        <w:tc>
          <w:tcPr>
            <w:tcW w:w="2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BFECD" w14:textId="2514AF23" w:rsidR="00B7355B" w:rsidRPr="00A455E0" w:rsidRDefault="00B7355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455E0" w:rsidRPr="00A455E0" w14:paraId="3D0E1175" w14:textId="77777777" w:rsidTr="00666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FC47B6" w14:textId="3AE1BE74" w:rsidR="00B7355B" w:rsidRPr="00A455E0" w:rsidRDefault="00036D47">
            <w:pPr>
              <w:spacing w:before="0" w:line="259" w:lineRule="auto"/>
              <w:jc w:val="center"/>
              <w:rPr>
                <w:rFonts w:ascii="Palatino Linotype" w:hAnsi="Palatino Linotype" w:cs="Arial"/>
                <w:bCs w:val="0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color w:val="auto"/>
                <w:sz w:val="20"/>
                <w:szCs w:val="20"/>
              </w:rPr>
              <w:t xml:space="preserve">V. B </w:t>
            </w:r>
            <w:r w:rsidR="00746599" w:rsidRPr="00A455E0">
              <w:rPr>
                <w:rFonts w:ascii="Palatino Linotype" w:hAnsi="Palatino Linotype" w:cs="Arial"/>
                <w:color w:val="auto"/>
                <w:sz w:val="20"/>
                <w:szCs w:val="20"/>
              </w:rPr>
              <w:t>WSKAŹNIKI REZULTATU</w:t>
            </w:r>
          </w:p>
          <w:p w14:paraId="0F57F992" w14:textId="77777777" w:rsidR="00B7355B" w:rsidRPr="00A06D40" w:rsidRDefault="00746599" w:rsidP="00A06D40">
            <w:pPr>
              <w:spacing w:before="0" w:line="259" w:lineRule="auto"/>
              <w:jc w:val="both"/>
              <w:rPr>
                <w:rFonts w:ascii="Palatino Linotype" w:hAnsi="Palatino Linotype" w:cs="Arial"/>
                <w:b w:val="0"/>
                <w:color w:val="auto"/>
              </w:rPr>
            </w:pPr>
            <w:r w:rsidRPr="00A06D40">
              <w:rPr>
                <w:rFonts w:ascii="Palatino Linotype" w:hAnsi="Palatino Linotype" w:cs="Arial"/>
                <w:b w:val="0"/>
                <w:i/>
                <w:iCs/>
                <w:noProof/>
                <w:color w:val="auto"/>
                <w:sz w:val="20"/>
                <w:szCs w:val="20"/>
                <w:lang w:bidi="pl-PL"/>
              </w:rPr>
              <w:t>Należy wskazać wartości  wszystkich wskaźników rezultatu planowanych do osiągnięcia w ciągu roku od zakończenia przeprowadzonej inwestycji. Jeżeli inwestycja została przeprowadzona zgodnie z zakresem wskazanym we wniosku o udzielenie grantu – wartości wskaźników należy przepisać z wniosku o udzielenie grantu lub audytu (z dokładnością do sześciu miejsc po przecinku).</w:t>
            </w:r>
          </w:p>
        </w:tc>
      </w:tr>
      <w:tr w:rsidR="00A455E0" w:rsidRPr="00A455E0" w14:paraId="286D2809" w14:textId="77777777" w:rsidTr="00BB4A6B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C090EA" w14:textId="77777777" w:rsidR="00B7355B" w:rsidRPr="00A455E0" w:rsidRDefault="00746599">
            <w:pPr>
              <w:spacing w:before="0" w:line="259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NAZWA WSKAŹNIKA REZULTATU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451EC" w14:textId="77777777" w:rsidR="00B7355B" w:rsidRPr="00A455E0" w:rsidRDefault="00746599">
            <w:pPr>
              <w:spacing w:before="0" w:line="259" w:lineRule="auto"/>
              <w:ind w:left="-48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47C0AB" w14:textId="77777777" w:rsidR="00B7355B" w:rsidRPr="00A455E0" w:rsidRDefault="00746599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PRZED ROZPOCZĘCIEM REALIZACJI INWESTYCJI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B75CBA" w14:textId="77777777" w:rsidR="00B7355B" w:rsidRPr="00A455E0" w:rsidRDefault="00746599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WARTOŚĆ W CIĄGU ROKU OD ZAKOŃCZENIA INWESTYCJI</w:t>
            </w:r>
          </w:p>
        </w:tc>
      </w:tr>
      <w:tr w:rsidR="00A455E0" w:rsidRPr="00A455E0" w14:paraId="6E39D8EF" w14:textId="77777777" w:rsidTr="00C27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A59A49" w14:textId="77777777" w:rsidR="00B7355B" w:rsidRPr="00A455E0" w:rsidRDefault="00746599" w:rsidP="00B7355B">
            <w:pPr>
              <w:pStyle w:val="Akapitzlist"/>
              <w:numPr>
                <w:ilvl w:val="0"/>
                <w:numId w:val="42"/>
              </w:numPr>
              <w:spacing w:before="0" w:line="259" w:lineRule="auto"/>
              <w:ind w:left="318" w:hanging="284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Szacowany roczny spadek emisji gazów cieplarnianych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21CEB7D" w14:textId="77777777" w:rsidR="00B7355B" w:rsidRPr="00A455E0" w:rsidRDefault="00746599">
            <w:pPr>
              <w:spacing w:before="0" w:line="259" w:lineRule="auto"/>
              <w:ind w:left="-48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tony równoważnika CO2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1A82F5C0" w14:textId="77777777" w:rsidR="00B7355B" w:rsidRPr="00A455E0" w:rsidRDefault="00746599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Cs/>
              </w:rPr>
            </w:pPr>
            <w:r w:rsidRPr="00A455E0">
              <w:rPr>
                <w:rFonts w:ascii="Palatino Linotype" w:hAnsi="Palatino Linotype" w:cs="Arial"/>
                <w:bCs/>
              </w:rPr>
              <w:t>0,000000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A8A56" w14:textId="0FE6C41A" w:rsidR="00B7355B" w:rsidRPr="00A455E0" w:rsidRDefault="00B7355B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Cs/>
              </w:rPr>
            </w:pPr>
          </w:p>
        </w:tc>
      </w:tr>
      <w:tr w:rsidR="00A455E0" w:rsidRPr="00A455E0" w14:paraId="2D477932" w14:textId="77777777" w:rsidTr="00C2799D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4444E8" w14:textId="77777777" w:rsidR="00B7355B" w:rsidRPr="00A455E0" w:rsidRDefault="00746599" w:rsidP="00B7355B">
            <w:pPr>
              <w:pStyle w:val="Akapitzlist"/>
              <w:numPr>
                <w:ilvl w:val="0"/>
                <w:numId w:val="42"/>
              </w:numPr>
              <w:spacing w:before="0" w:line="259" w:lineRule="auto"/>
              <w:ind w:left="318" w:hanging="284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t>Roczny spadek emisji PM 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2144A54" w14:textId="77777777" w:rsidR="00B7355B" w:rsidRPr="00A455E0" w:rsidRDefault="00746599">
            <w:pPr>
              <w:spacing w:before="0" w:line="259" w:lineRule="auto"/>
              <w:ind w:left="-48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tony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F744E61" w14:textId="77777777" w:rsidR="00B7355B" w:rsidRPr="00A455E0" w:rsidRDefault="00746599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Cs/>
              </w:rPr>
            </w:pPr>
            <w:r w:rsidRPr="00A455E0">
              <w:rPr>
                <w:rFonts w:ascii="Palatino Linotype" w:hAnsi="Palatino Linotype" w:cs="Arial"/>
                <w:bCs/>
              </w:rPr>
              <w:t>0,000000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FE596" w14:textId="7FFE50A2" w:rsidR="00B7355B" w:rsidRPr="00A455E0" w:rsidRDefault="00B7355B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Cs/>
              </w:rPr>
            </w:pPr>
          </w:p>
        </w:tc>
      </w:tr>
      <w:tr w:rsidR="00A455E0" w:rsidRPr="00A455E0" w14:paraId="328C79DB" w14:textId="77777777" w:rsidTr="00C27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013481" w14:textId="77777777" w:rsidR="00B7355B" w:rsidRPr="00A455E0" w:rsidRDefault="00746599" w:rsidP="00B7355B">
            <w:pPr>
              <w:pStyle w:val="Akapitzlist"/>
              <w:numPr>
                <w:ilvl w:val="0"/>
                <w:numId w:val="42"/>
              </w:numPr>
              <w:spacing w:before="0" w:line="259" w:lineRule="auto"/>
              <w:ind w:left="318" w:hanging="284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 w:val="0"/>
                <w:color w:val="auto"/>
                <w:sz w:val="20"/>
                <w:szCs w:val="20"/>
              </w:rPr>
              <w:lastRenderedPageBreak/>
              <w:t>Roczny spadek emisji PM 2,5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B47FB54" w14:textId="77777777" w:rsidR="00B7355B" w:rsidRPr="00A455E0" w:rsidRDefault="00746599">
            <w:pPr>
              <w:spacing w:before="0" w:line="259" w:lineRule="auto"/>
              <w:ind w:left="-48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tony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63817D69" w14:textId="77777777" w:rsidR="00B7355B" w:rsidRPr="00A455E0" w:rsidRDefault="00746599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Cs/>
              </w:rPr>
            </w:pPr>
            <w:r w:rsidRPr="00A455E0">
              <w:rPr>
                <w:rFonts w:ascii="Palatino Linotype" w:hAnsi="Palatino Linotype" w:cs="Arial"/>
                <w:bCs/>
              </w:rPr>
              <w:t>0,000000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51250" w14:textId="6E73762E" w:rsidR="00B7355B" w:rsidRPr="00A455E0" w:rsidRDefault="00B7355B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Cs/>
              </w:rPr>
            </w:pPr>
          </w:p>
        </w:tc>
      </w:tr>
    </w:tbl>
    <w:p w14:paraId="6A87EAD5" w14:textId="77777777" w:rsidR="00BD711B" w:rsidRPr="00A455E0" w:rsidRDefault="0021732B" w:rsidP="00CC7A67">
      <w:pPr>
        <w:pStyle w:val="Nagwek1"/>
        <w:pBdr>
          <w:bottom w:val="none" w:sz="0" w:space="0" w:color="auto"/>
        </w:pBdr>
        <w:rPr>
          <w:rStyle w:val="Pogrubienie"/>
          <w:rFonts w:ascii="Arial" w:hAnsi="Arial" w:cs="Arial"/>
          <w:color w:val="auto"/>
          <w:sz w:val="28"/>
          <w:szCs w:val="28"/>
        </w:rPr>
      </w:pPr>
      <w:r w:rsidRPr="00A455E0">
        <w:rPr>
          <w:rStyle w:val="Pogrubienie"/>
          <w:rFonts w:ascii="Arial" w:hAnsi="Arial" w:cs="Arial"/>
          <w:color w:val="auto"/>
          <w:sz w:val="28"/>
          <w:szCs w:val="28"/>
        </w:rPr>
        <w:t xml:space="preserve">VI. </w:t>
      </w:r>
      <w:r w:rsidR="001C025A" w:rsidRPr="00A455E0">
        <w:rPr>
          <w:rStyle w:val="Pogrubienie"/>
          <w:rFonts w:ascii="Arial" w:hAnsi="Arial" w:cs="Arial"/>
          <w:color w:val="auto"/>
          <w:sz w:val="28"/>
          <w:szCs w:val="28"/>
        </w:rPr>
        <w:t>DANE DOTYCZĄCE WYPŁATY GRANTU</w:t>
      </w:r>
    </w:p>
    <w:p w14:paraId="7B48EBA1" w14:textId="21FF743A" w:rsidR="00986C7C" w:rsidRPr="00A455E0" w:rsidRDefault="00986C7C" w:rsidP="00247213">
      <w:pPr>
        <w:pStyle w:val="Akapitzlist"/>
        <w:numPr>
          <w:ilvl w:val="0"/>
          <w:numId w:val="34"/>
        </w:numPr>
        <w:spacing w:before="0" w:after="240"/>
        <w:jc w:val="both"/>
        <w:rPr>
          <w:rFonts w:ascii="Palatino Linotype" w:hAnsi="Palatino Linotype"/>
          <w:noProof/>
          <w:sz w:val="18"/>
          <w:szCs w:val="18"/>
          <w:lang w:bidi="pl-PL"/>
        </w:rPr>
      </w:pPr>
      <w:r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Wypełniają Grantobiorcy dla których </w:t>
      </w:r>
      <w:r w:rsidRPr="00A455E0">
        <w:rPr>
          <w:rFonts w:ascii="Palatino Linotype" w:hAnsi="Palatino Linotype"/>
          <w:b/>
          <w:bCs/>
          <w:noProof/>
          <w:sz w:val="18"/>
          <w:szCs w:val="18"/>
          <w:lang w:bidi="pl-PL"/>
        </w:rPr>
        <w:t>podatek VAT jest wydatkiem kwalifikowalnym</w:t>
      </w:r>
      <w:r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 zgodnie z treścią </w:t>
      </w:r>
      <w:r w:rsidR="00354593" w:rsidRPr="00A455E0">
        <w:rPr>
          <w:rFonts w:ascii="Palatino Linotype" w:hAnsi="Palatino Linotype"/>
          <w:noProof/>
          <w:sz w:val="18"/>
          <w:szCs w:val="18"/>
          <w:lang w:bidi="pl-PL"/>
        </w:rPr>
        <w:t>załąc</w:t>
      </w:r>
      <w:r w:rsidR="00A455E0">
        <w:rPr>
          <w:rFonts w:ascii="Palatino Linotype" w:hAnsi="Palatino Linotype"/>
          <w:noProof/>
          <w:sz w:val="18"/>
          <w:szCs w:val="18"/>
          <w:lang w:bidi="pl-PL"/>
        </w:rPr>
        <w:t>znika</w:t>
      </w:r>
      <w:r w:rsidR="00354593"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 (Oświadczenie Grantobiorcy o kwalifikalności podatku VAT</w:t>
      </w:r>
      <w:r w:rsidR="000F3D7A"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- </w:t>
      </w:r>
      <w:r w:rsidR="00762C7C"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wzór </w:t>
      </w:r>
      <w:r w:rsidR="000F3D7A" w:rsidRPr="00A455E0">
        <w:rPr>
          <w:rFonts w:ascii="Palatino Linotype" w:hAnsi="Palatino Linotype"/>
          <w:noProof/>
          <w:sz w:val="18"/>
          <w:szCs w:val="18"/>
          <w:lang w:bidi="pl-PL"/>
        </w:rPr>
        <w:t>załącznik</w:t>
      </w:r>
      <w:r w:rsidR="00762C7C" w:rsidRPr="00A455E0">
        <w:rPr>
          <w:rFonts w:ascii="Palatino Linotype" w:hAnsi="Palatino Linotype"/>
          <w:noProof/>
          <w:sz w:val="18"/>
          <w:szCs w:val="18"/>
          <w:lang w:bidi="pl-PL"/>
        </w:rPr>
        <w:t>a</w:t>
      </w:r>
      <w:r w:rsidR="000F3D7A"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 nr 5 do wniosku</w:t>
      </w:r>
      <w:r w:rsidR="00354593"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) </w:t>
      </w:r>
      <w:r w:rsidRPr="00A455E0">
        <w:rPr>
          <w:rFonts w:ascii="Palatino Linotype" w:hAnsi="Palatino Linotype"/>
          <w:noProof/>
          <w:sz w:val="18"/>
          <w:szCs w:val="18"/>
          <w:lang w:bidi="pl-PL"/>
        </w:rPr>
        <w:t>złożonego do wniosku o powierzenie grantu</w:t>
      </w:r>
      <w:r w:rsidR="00354593" w:rsidRPr="00A455E0">
        <w:rPr>
          <w:rFonts w:ascii="Palatino Linotype" w:hAnsi="Palatino Linotype"/>
          <w:noProof/>
          <w:sz w:val="18"/>
          <w:szCs w:val="18"/>
          <w:lang w:bidi="pl-PL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530"/>
        <w:gridCol w:w="2530"/>
      </w:tblGrid>
      <w:tr w:rsidR="00A455E0" w:rsidRPr="00A455E0" w14:paraId="3045223D" w14:textId="77777777" w:rsidTr="00247213">
        <w:trPr>
          <w:trHeight w:val="586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 w14:paraId="3784822A" w14:textId="77777777" w:rsidR="00354593" w:rsidRPr="00A455E0" w:rsidRDefault="00354593" w:rsidP="001C025A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Wartość całkowita przedsięwzięcia [PLN BRUTTO]</w:t>
            </w:r>
          </w:p>
        </w:tc>
        <w:tc>
          <w:tcPr>
            <w:tcW w:w="1396" w:type="pct"/>
            <w:vAlign w:val="center"/>
          </w:tcPr>
          <w:p w14:paraId="718256B4" w14:textId="63E81545" w:rsidR="00354593" w:rsidRPr="00A455E0" w:rsidRDefault="00354593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7DD59B8F" w14:textId="77777777" w:rsidTr="00247213">
        <w:trPr>
          <w:trHeight w:val="500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 w14:paraId="673F58E5" w14:textId="77777777" w:rsidR="00354593" w:rsidRPr="00A455E0" w:rsidRDefault="00354593" w:rsidP="001C025A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Wartość wydatków kwalifikowalnych [PLN BRUTTO]</w:t>
            </w:r>
          </w:p>
        </w:tc>
        <w:tc>
          <w:tcPr>
            <w:tcW w:w="1396" w:type="pct"/>
            <w:vAlign w:val="center"/>
          </w:tcPr>
          <w:p w14:paraId="04424820" w14:textId="20523568" w:rsidR="00354593" w:rsidRPr="00A455E0" w:rsidRDefault="00354593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2C6B8FE2" w14:textId="77777777" w:rsidTr="00247213">
        <w:trPr>
          <w:trHeight w:val="500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 w14:paraId="06BDB60A" w14:textId="77777777" w:rsidR="00FB29D3" w:rsidRPr="00A455E0" w:rsidRDefault="00FB29D3" w:rsidP="001C025A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Wartość wydatków niekwalifikowalnych [PLN BRUTTO]</w:t>
            </w:r>
            <w:r w:rsidR="00A53937"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 xml:space="preserve"> (jeśli dotyczy)</w:t>
            </w:r>
          </w:p>
        </w:tc>
        <w:tc>
          <w:tcPr>
            <w:tcW w:w="1396" w:type="pct"/>
            <w:vAlign w:val="center"/>
          </w:tcPr>
          <w:p w14:paraId="36FD3F20" w14:textId="77777777" w:rsidR="00FB29D3" w:rsidRPr="00A455E0" w:rsidRDefault="00FB29D3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0B7BE200" w14:textId="77777777" w:rsidTr="00247213">
        <w:trPr>
          <w:trHeight w:val="601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 w14:paraId="357BA21A" w14:textId="77777777" w:rsidR="00354593" w:rsidRPr="00A455E0" w:rsidRDefault="00354593" w:rsidP="001C025A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Wnioskowana kwota grantu</w:t>
            </w:r>
            <w:r w:rsidR="00FB29D3" w:rsidRPr="00A455E0">
              <w:rPr>
                <w:color w:val="auto"/>
              </w:rPr>
              <w:footnoteReference w:id="4"/>
            </w: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 xml:space="preserve"> [PLN BRUTTO]</w:t>
            </w:r>
          </w:p>
        </w:tc>
        <w:tc>
          <w:tcPr>
            <w:tcW w:w="1396" w:type="pct"/>
            <w:vAlign w:val="center"/>
          </w:tcPr>
          <w:p w14:paraId="6306807B" w14:textId="0CD78910" w:rsidR="00354593" w:rsidRPr="00A455E0" w:rsidRDefault="00354593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340D5B29" w14:textId="77777777" w:rsidTr="00247213">
        <w:trPr>
          <w:trHeight w:val="601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 w14:paraId="2A99E262" w14:textId="77777777" w:rsidR="00354593" w:rsidRPr="00A455E0" w:rsidRDefault="00354593" w:rsidP="001C025A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Wkład własny Grantobiorcy</w:t>
            </w:r>
            <w:r w:rsidR="00951D8E" w:rsidRPr="00A455E0">
              <w:rPr>
                <w:color w:val="auto"/>
              </w:rPr>
              <w:footnoteReference w:id="5"/>
            </w: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 xml:space="preserve"> [PLN BRUTTO]</w:t>
            </w:r>
          </w:p>
        </w:tc>
        <w:tc>
          <w:tcPr>
            <w:tcW w:w="1396" w:type="pct"/>
            <w:vAlign w:val="center"/>
          </w:tcPr>
          <w:p w14:paraId="6C8E8EE8" w14:textId="43B1D9B8" w:rsidR="009A06EC" w:rsidRPr="00A455E0" w:rsidRDefault="009A06EC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67D063FE" w14:textId="77777777" w:rsidTr="00247213">
        <w:trPr>
          <w:trHeight w:val="601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 w14:paraId="7F6EF78D" w14:textId="77777777" w:rsidR="00354593" w:rsidRPr="00A455E0" w:rsidRDefault="00354593" w:rsidP="001C025A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Poziom wsparcia</w:t>
            </w:r>
          </w:p>
          <w:p w14:paraId="5F1BDD3F" w14:textId="77777777" w:rsidR="00354593" w:rsidRPr="00A455E0" w:rsidRDefault="00354593" w:rsidP="001C025A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(% kosztów kwalifikowanych))</w:t>
            </w:r>
          </w:p>
        </w:tc>
        <w:tc>
          <w:tcPr>
            <w:tcW w:w="1396" w:type="pct"/>
            <w:vAlign w:val="center"/>
          </w:tcPr>
          <w:p w14:paraId="4B03B1FF" w14:textId="18FA3672" w:rsidR="00354593" w:rsidRPr="00A455E0" w:rsidRDefault="00354593">
            <w:pPr>
              <w:spacing w:before="0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</w:tbl>
    <w:p w14:paraId="4098F7BE" w14:textId="601A9129" w:rsidR="00354593" w:rsidRPr="00A455E0" w:rsidRDefault="00354593" w:rsidP="00A455E0">
      <w:pPr>
        <w:pStyle w:val="Akapitzlist"/>
        <w:numPr>
          <w:ilvl w:val="0"/>
          <w:numId w:val="34"/>
        </w:numPr>
        <w:jc w:val="both"/>
        <w:rPr>
          <w:rFonts w:ascii="Palatino Linotype" w:hAnsi="Palatino Linotype"/>
          <w:noProof/>
          <w:sz w:val="18"/>
          <w:szCs w:val="18"/>
          <w:lang w:bidi="pl-PL"/>
        </w:rPr>
      </w:pPr>
      <w:r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Wypełniają Grantobiorcy dla których </w:t>
      </w:r>
      <w:r w:rsidRPr="00A455E0">
        <w:rPr>
          <w:rFonts w:ascii="Palatino Linotype" w:hAnsi="Palatino Linotype"/>
          <w:b/>
          <w:bCs/>
          <w:noProof/>
          <w:sz w:val="18"/>
          <w:szCs w:val="18"/>
          <w:lang w:bidi="pl-PL"/>
        </w:rPr>
        <w:t>podatek VAT jest wydatkiem niekwalifikowalnym</w:t>
      </w:r>
      <w:r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 zgodnie z treścią załącznika (</w:t>
      </w:r>
      <w:r w:rsidR="000F3D7A"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Oświadczenie Grantobiorcy o kwalifikalności podatku VAT- </w:t>
      </w:r>
      <w:r w:rsidR="00762C7C" w:rsidRPr="00A455E0">
        <w:rPr>
          <w:rFonts w:ascii="Palatino Linotype" w:hAnsi="Palatino Linotype"/>
          <w:noProof/>
          <w:sz w:val="18"/>
          <w:szCs w:val="18"/>
          <w:lang w:bidi="pl-PL"/>
        </w:rPr>
        <w:t xml:space="preserve">wzór załącznika </w:t>
      </w:r>
      <w:r w:rsidR="000F3D7A" w:rsidRPr="00A455E0">
        <w:rPr>
          <w:rFonts w:ascii="Palatino Linotype" w:hAnsi="Palatino Linotype"/>
          <w:noProof/>
          <w:sz w:val="18"/>
          <w:szCs w:val="18"/>
          <w:lang w:bidi="pl-PL"/>
        </w:rPr>
        <w:t>nr 5 do wniosku</w:t>
      </w:r>
      <w:r w:rsidRPr="00A455E0">
        <w:rPr>
          <w:rFonts w:ascii="Palatino Linotype" w:hAnsi="Palatino Linotype"/>
          <w:noProof/>
          <w:sz w:val="18"/>
          <w:szCs w:val="18"/>
          <w:lang w:bidi="pl-PL"/>
        </w:rPr>
        <w:t>) złożonego do wniosku o powierzenie grantu.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188"/>
        <w:gridCol w:w="1624"/>
        <w:gridCol w:w="1624"/>
        <w:gridCol w:w="1624"/>
      </w:tblGrid>
      <w:tr w:rsidR="00A455E0" w:rsidRPr="00A455E0" w14:paraId="378E9699" w14:textId="77777777" w:rsidTr="003A0568">
        <w:trPr>
          <w:trHeight w:val="586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 w14:paraId="47650027" w14:textId="77777777" w:rsidR="00E85F79" w:rsidRPr="00A455E0" w:rsidRDefault="00E85F79" w:rsidP="006F4D11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08C3A0A1" w14:textId="77777777" w:rsidR="00E85F79" w:rsidRPr="00A455E0" w:rsidRDefault="00E85F79">
            <w:pPr>
              <w:spacing w:before="0"/>
              <w:jc w:val="center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Netto</w:t>
            </w: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53F5E667" w14:textId="77777777" w:rsidR="00E85F79" w:rsidRPr="00A455E0" w:rsidRDefault="00E85F79">
            <w:pPr>
              <w:spacing w:before="0"/>
              <w:jc w:val="center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VAT</w:t>
            </w: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1B94D3D0" w14:textId="77777777" w:rsidR="00E85F79" w:rsidRPr="00A455E0" w:rsidRDefault="00E85F79">
            <w:pPr>
              <w:spacing w:before="0"/>
              <w:jc w:val="center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Brutto</w:t>
            </w:r>
          </w:p>
        </w:tc>
      </w:tr>
      <w:tr w:rsidR="00A455E0" w:rsidRPr="00A455E0" w14:paraId="785DFA5D" w14:textId="77777777" w:rsidTr="003A0568">
        <w:trPr>
          <w:trHeight w:val="586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 w14:paraId="743442B9" w14:textId="77777777" w:rsidR="00E85F79" w:rsidRPr="00A455E0" w:rsidRDefault="00E85F79" w:rsidP="006F4D11">
            <w:pPr>
              <w:spacing w:before="0"/>
              <w:rPr>
                <w:rFonts w:ascii="Palatino Linotype" w:hAnsi="Palatino Linotype" w:cs="Arial"/>
                <w:b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Wartość całkowita przedsięwzięcia [PLN]</w:t>
            </w:r>
          </w:p>
        </w:tc>
        <w:tc>
          <w:tcPr>
            <w:tcW w:w="896" w:type="pct"/>
            <w:vAlign w:val="center"/>
          </w:tcPr>
          <w:p w14:paraId="13F09691" w14:textId="52077BA5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 w14:paraId="0FCCE6C3" w14:textId="041F46AE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 w14:paraId="42BD6F27" w14:textId="3EE73D9B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18B6F325" w14:textId="77777777" w:rsidTr="003A0568">
        <w:trPr>
          <w:trHeight w:val="500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 w14:paraId="485AC1C3" w14:textId="77777777" w:rsidR="00E85F79" w:rsidRPr="00A455E0" w:rsidRDefault="00E85F79" w:rsidP="006F4D11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Wartość wydatków kwalifikowalnych [PLN]</w:t>
            </w:r>
          </w:p>
        </w:tc>
        <w:tc>
          <w:tcPr>
            <w:tcW w:w="896" w:type="pct"/>
            <w:vAlign w:val="center"/>
          </w:tcPr>
          <w:p w14:paraId="5CC838F8" w14:textId="48332638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083E67DA" w14:textId="77777777" w:rsidR="00E85F79" w:rsidRPr="00A455E0" w:rsidRDefault="00673326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-</w:t>
            </w: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5D22BCEF" w14:textId="77777777" w:rsidR="00E85F79" w:rsidRPr="00A455E0" w:rsidRDefault="00673326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-</w:t>
            </w:r>
          </w:p>
        </w:tc>
      </w:tr>
      <w:tr w:rsidR="00A455E0" w:rsidRPr="00A455E0" w14:paraId="22ABBFBC" w14:textId="77777777" w:rsidTr="003A0568">
        <w:trPr>
          <w:trHeight w:val="500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 w14:paraId="3D9A8F82" w14:textId="77777777" w:rsidR="00FB29D3" w:rsidRPr="00A455E0" w:rsidRDefault="00FB29D3" w:rsidP="006F4D11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Wartość wydatków niekwalifikowalnych [PLN BRUTTO]</w:t>
            </w:r>
            <w:r w:rsidR="00A53937"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 xml:space="preserve"> (jeśli dotyczy)</w:t>
            </w:r>
          </w:p>
        </w:tc>
        <w:tc>
          <w:tcPr>
            <w:tcW w:w="896" w:type="pct"/>
            <w:vAlign w:val="center"/>
          </w:tcPr>
          <w:p w14:paraId="6D80497D" w14:textId="77777777" w:rsidR="00FB29D3" w:rsidRPr="00A455E0" w:rsidRDefault="00FB29D3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6D902363" w14:textId="77777777" w:rsidR="00FB29D3" w:rsidRPr="00A455E0" w:rsidRDefault="00FB29D3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4DAA8B38" w14:textId="77777777" w:rsidR="00FB29D3" w:rsidRPr="00A455E0" w:rsidRDefault="00FB29D3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37CF8056" w14:textId="77777777" w:rsidTr="003A0568">
        <w:trPr>
          <w:trHeight w:val="500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 w14:paraId="31E7415A" w14:textId="77777777" w:rsidR="00673326" w:rsidRPr="00A455E0" w:rsidRDefault="00673326" w:rsidP="006F4D11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VAT niekwalifikowalny [PLN]</w:t>
            </w: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0FC2DA10" w14:textId="77777777" w:rsidR="00673326" w:rsidRPr="00A455E0" w:rsidRDefault="00673326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-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41344C6A" w14:textId="6D4E140C" w:rsidR="00673326" w:rsidRPr="00A455E0" w:rsidRDefault="00673326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 w14:paraId="0E64459E" w14:textId="77777777" w:rsidR="00673326" w:rsidRPr="00A455E0" w:rsidRDefault="00673326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  <w:t>-</w:t>
            </w:r>
          </w:p>
        </w:tc>
      </w:tr>
      <w:tr w:rsidR="00A455E0" w:rsidRPr="00A455E0" w14:paraId="3B615253" w14:textId="77777777" w:rsidTr="003A0568">
        <w:trPr>
          <w:trHeight w:val="601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 w14:paraId="2E7B3717" w14:textId="77777777" w:rsidR="00E85F79" w:rsidRPr="00A455E0" w:rsidRDefault="00E85F79" w:rsidP="006F4D11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Wnioskowana kwota grantu</w:t>
            </w:r>
            <w:r w:rsidR="00FB29D3" w:rsidRPr="00A455E0">
              <w:rPr>
                <w:rStyle w:val="Odwoanieprzypisudolnego"/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footnoteReference w:id="6"/>
            </w: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 xml:space="preserve"> [PLN]</w:t>
            </w:r>
          </w:p>
        </w:tc>
        <w:tc>
          <w:tcPr>
            <w:tcW w:w="896" w:type="pct"/>
            <w:vAlign w:val="center"/>
          </w:tcPr>
          <w:p w14:paraId="47FD2AA6" w14:textId="67640B2A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 w14:paraId="5659EC1C" w14:textId="040D3F60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 w14:paraId="52C3C4CA" w14:textId="0B44F5AF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7486B9E5" w14:textId="77777777" w:rsidTr="003A0568">
        <w:trPr>
          <w:trHeight w:val="601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 w14:paraId="1FA004EF" w14:textId="77777777" w:rsidR="00E85F79" w:rsidRPr="00A455E0" w:rsidRDefault="00E85F79" w:rsidP="006F4D11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Wkład własny Grantobiorcy [PLN]</w:t>
            </w:r>
          </w:p>
        </w:tc>
        <w:tc>
          <w:tcPr>
            <w:tcW w:w="896" w:type="pct"/>
            <w:vAlign w:val="center"/>
          </w:tcPr>
          <w:p w14:paraId="58EA02F0" w14:textId="6F91E9B4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 w14:paraId="247FA148" w14:textId="4BBF81E5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 w14:paraId="4F5B16CE" w14:textId="0CE7106D" w:rsidR="00E85F79" w:rsidRPr="00A455E0" w:rsidRDefault="00E85F79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  <w:tr w:rsidR="00A455E0" w:rsidRPr="00A455E0" w14:paraId="653C83A3" w14:textId="77777777" w:rsidTr="00673326">
        <w:trPr>
          <w:trHeight w:val="601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 w14:paraId="6F9676F5" w14:textId="77777777" w:rsidR="00673326" w:rsidRPr="00A455E0" w:rsidRDefault="00673326" w:rsidP="006F4D11">
            <w:pPr>
              <w:spacing w:before="0"/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bCs/>
                <w:noProof/>
                <w:color w:val="auto"/>
                <w:sz w:val="18"/>
                <w:szCs w:val="18"/>
                <w:lang w:bidi="pl-PL"/>
              </w:rPr>
              <w:t>Poziom wsparcia</w:t>
            </w:r>
          </w:p>
          <w:p w14:paraId="7A5E7D13" w14:textId="77777777" w:rsidR="00673326" w:rsidRPr="00A455E0" w:rsidRDefault="00673326" w:rsidP="006F4D11">
            <w:pPr>
              <w:spacing w:before="0"/>
              <w:rPr>
                <w:rFonts w:ascii="Palatino Linotype" w:hAnsi="Palatino Linotype" w:cs="Arial"/>
                <w:b/>
                <w:noProof/>
                <w:color w:val="auto"/>
                <w:sz w:val="18"/>
                <w:szCs w:val="18"/>
                <w:lang w:bidi="pl-PL"/>
              </w:rPr>
            </w:pPr>
            <w:r w:rsidRPr="00A455E0">
              <w:rPr>
                <w:rFonts w:ascii="Palatino Linotype" w:hAnsi="Palatino Linotype" w:cs="Arial"/>
                <w:b/>
                <w:i/>
                <w:iCs/>
                <w:noProof/>
                <w:color w:val="auto"/>
                <w:sz w:val="18"/>
                <w:szCs w:val="18"/>
                <w:lang w:bidi="pl-PL"/>
              </w:rPr>
              <w:t>(% kosztów kwalifikowanych))</w:t>
            </w:r>
          </w:p>
        </w:tc>
        <w:tc>
          <w:tcPr>
            <w:tcW w:w="2688" w:type="pct"/>
            <w:gridSpan w:val="3"/>
            <w:vAlign w:val="center"/>
          </w:tcPr>
          <w:p w14:paraId="15F14DA6" w14:textId="176DDE19" w:rsidR="00673326" w:rsidRPr="00A455E0" w:rsidRDefault="00673326" w:rsidP="00673326">
            <w:pPr>
              <w:spacing w:before="0"/>
              <w:jc w:val="center"/>
              <w:rPr>
                <w:rFonts w:ascii="Palatino Linotype" w:hAnsi="Palatino Linotype" w:cs="Arial"/>
                <w:noProof/>
                <w:color w:val="auto"/>
                <w:sz w:val="18"/>
                <w:szCs w:val="18"/>
                <w:lang w:bidi="pl-PL"/>
              </w:rPr>
            </w:pPr>
          </w:p>
        </w:tc>
      </w:tr>
    </w:tbl>
    <w:p w14:paraId="5D92F61B" w14:textId="77777777" w:rsidR="00CC7A67" w:rsidRPr="00A455E0" w:rsidRDefault="00CC7A67" w:rsidP="003D431C">
      <w:pPr>
        <w:pStyle w:val="Listanumerowana"/>
        <w:numPr>
          <w:ilvl w:val="0"/>
          <w:numId w:val="0"/>
        </w:numPr>
        <w:ind w:left="792"/>
        <w:rPr>
          <w:rStyle w:val="Pogrubienie"/>
          <w:rFonts w:ascii="Arial" w:hAnsi="Arial" w:cs="Arial"/>
          <w:color w:val="auto"/>
        </w:rPr>
        <w:sectPr w:rsidR="00CC7A67" w:rsidRPr="00A455E0" w:rsidSect="00E4753A">
          <w:headerReference w:type="default" r:id="rId11"/>
          <w:footerReference w:type="default" r:id="rId12"/>
          <w:headerReference w:type="first" r:id="rId13"/>
          <w:pgSz w:w="11906" w:h="16838" w:code="9"/>
          <w:pgMar w:top="1418" w:right="1418" w:bottom="1418" w:left="1418" w:header="288" w:footer="720" w:gutter="0"/>
          <w:pgNumType w:start="1"/>
          <w:cols w:space="720"/>
          <w:docGrid w:linePitch="360"/>
        </w:sectPr>
      </w:pPr>
    </w:p>
    <w:tbl>
      <w:tblPr>
        <w:tblW w:w="5064" w:type="pct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584"/>
        <w:gridCol w:w="947"/>
        <w:gridCol w:w="1994"/>
        <w:gridCol w:w="1679"/>
        <w:gridCol w:w="1679"/>
        <w:gridCol w:w="1679"/>
        <w:gridCol w:w="1679"/>
        <w:gridCol w:w="1679"/>
        <w:gridCol w:w="1673"/>
      </w:tblGrid>
      <w:tr w:rsidR="00D72630" w:rsidRPr="00A455E0" w14:paraId="7B86998B" w14:textId="77777777" w:rsidTr="00D72630">
        <w:trPr>
          <w:trHeight w:val="1756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F8473E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D202C4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Rodzaj dokumentu (faktura, rachunek lub inny dokument księgowy)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C112F6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Nr dokumentu (faktura, rachunek lub inny dokument księgowy)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0147A7" w14:textId="292D4C10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Data wystawienia dokumentu [dd/mm/rrrr]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2694CE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NIP wystawcy dokumentu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76DB13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Data zapłaty [dd/mm/rrrr]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BF37DA" w14:textId="77777777" w:rsidR="00D72630" w:rsidRPr="00A455E0" w:rsidRDefault="00D72630" w:rsidP="000836F5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Kwota netto dokumentu księgowego [PLN]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CE78C5" w14:textId="77777777" w:rsidR="00D72630" w:rsidRPr="00A455E0" w:rsidRDefault="00D72630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Kwota brutto dokumentu księgowego [PLN]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FBD77B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 w:val="18"/>
                <w:szCs w:val="18"/>
              </w:rPr>
              <w:t>Kwota kosztów kwalifikowalnych [PLN]</w:t>
            </w:r>
          </w:p>
        </w:tc>
      </w:tr>
      <w:tr w:rsidR="00D72630" w:rsidRPr="00A455E0" w14:paraId="1E2D4409" w14:textId="77777777" w:rsidTr="00D72630">
        <w:trPr>
          <w:trHeight w:val="439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BD601B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1CDA53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Cs w:val="18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F09F5B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Cs w:val="18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1E53FA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Cs w:val="18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888991" w14:textId="77777777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 w:rsidRPr="00A455E0">
              <w:rPr>
                <w:rFonts w:ascii="Palatino Linotype" w:hAnsi="Palatino Linotype"/>
                <w:i w:val="0"/>
                <w:szCs w:val="18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262182" w14:textId="69CF5440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>
              <w:rPr>
                <w:rFonts w:ascii="Palatino Linotype" w:hAnsi="Palatino Linotype"/>
                <w:i w:val="0"/>
                <w:szCs w:val="18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E05A3C" w14:textId="1C17337F" w:rsidR="00D72630" w:rsidRPr="00A455E0" w:rsidRDefault="00D72630" w:rsidP="000836F5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>
              <w:rPr>
                <w:rFonts w:ascii="Palatino Linotype" w:hAnsi="Palatino Linotype"/>
                <w:i w:val="0"/>
                <w:szCs w:val="18"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F279C1" w14:textId="6C27FAB5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>
              <w:rPr>
                <w:rFonts w:ascii="Palatino Linotype" w:hAnsi="Palatino Linotype"/>
                <w:i w:val="0"/>
                <w:szCs w:val="18"/>
              </w:rPr>
              <w:t>7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359F4E" w14:textId="5F4ED89D" w:rsidR="00D72630" w:rsidRPr="00A455E0" w:rsidRDefault="00D72630" w:rsidP="00CB604F">
            <w:pPr>
              <w:pStyle w:val="tabela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>
              <w:rPr>
                <w:rFonts w:ascii="Palatino Linotype" w:hAnsi="Palatino Linotype"/>
                <w:i w:val="0"/>
                <w:szCs w:val="18"/>
              </w:rPr>
              <w:t>8</w:t>
            </w:r>
          </w:p>
        </w:tc>
      </w:tr>
      <w:tr w:rsidR="00D72630" w:rsidRPr="00A455E0" w14:paraId="34B6014E" w14:textId="77777777" w:rsidTr="00D72630">
        <w:trPr>
          <w:trHeight w:val="510"/>
        </w:trPr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D8CC" w14:textId="77777777" w:rsidR="00D72630" w:rsidRPr="00A455E0" w:rsidRDefault="00D72630" w:rsidP="001E1594">
            <w:pPr>
              <w:pStyle w:val="Tabelatekst"/>
            </w:pPr>
            <w:r w:rsidRPr="00A455E0">
              <w:t>1.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E78B" w14:textId="743FDC1E" w:rsidR="00D72630" w:rsidRPr="00A455E0" w:rsidRDefault="00D72630" w:rsidP="001E1594">
            <w:pPr>
              <w:pStyle w:val="Tabelatekst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ACBD" w14:textId="0A256254" w:rsidR="00D72630" w:rsidRPr="00A455E0" w:rsidRDefault="00D72630" w:rsidP="001E1594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C86B" w14:textId="5739F573" w:rsidR="00D72630" w:rsidRPr="00A455E0" w:rsidRDefault="00D72630" w:rsidP="001E1594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9127" w14:textId="658A1ACF" w:rsidR="00D72630" w:rsidRPr="00A455E0" w:rsidRDefault="00D72630" w:rsidP="001E1594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665F" w14:textId="173C1ECF" w:rsidR="00D72630" w:rsidRPr="00A455E0" w:rsidRDefault="00D72630" w:rsidP="001E1594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1298" w14:textId="7B1C5439" w:rsidR="00D72630" w:rsidRPr="00A455E0" w:rsidRDefault="00D72630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2104" w14:textId="08D7F9EF" w:rsidR="00D72630" w:rsidRPr="00A455E0" w:rsidRDefault="00D72630">
            <w:pPr>
              <w:pStyle w:val="Tabelatekst"/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F8173" w14:textId="609BF69A" w:rsidR="00D72630" w:rsidRPr="00A455E0" w:rsidRDefault="00D72630">
            <w:pPr>
              <w:pStyle w:val="Tabelatekst"/>
            </w:pPr>
          </w:p>
        </w:tc>
      </w:tr>
      <w:tr w:rsidR="00A455E0" w:rsidRPr="00A455E0" w14:paraId="6361D803" w14:textId="77777777" w:rsidTr="00D72630">
        <w:trPr>
          <w:trHeight w:val="510"/>
        </w:trPr>
        <w:tc>
          <w:tcPr>
            <w:tcW w:w="14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CFB9" w14:textId="317F5F9E" w:rsidR="00A46C4F" w:rsidRPr="00A455E0" w:rsidRDefault="00A46C4F" w:rsidP="00D72630">
            <w:pPr>
              <w:pStyle w:val="Tabelatekst"/>
              <w:ind w:left="0" w:right="-69"/>
            </w:pPr>
            <w:r w:rsidRPr="00A455E0">
              <w:t xml:space="preserve">Czego dotyczy </w:t>
            </w:r>
            <w:r w:rsidR="0036153F" w:rsidRPr="00A455E0">
              <w:t>niniejsza pozycja</w:t>
            </w:r>
            <w:r w:rsidR="00D72630">
              <w:t>, nazwa wydatku</w:t>
            </w:r>
            <w:r w:rsidR="00EB1FA1">
              <w:rPr>
                <w:rStyle w:val="Odwoanieprzypisudolnego"/>
              </w:rPr>
              <w:footnoteReference w:id="7"/>
            </w:r>
          </w:p>
        </w:tc>
        <w:tc>
          <w:tcPr>
            <w:tcW w:w="3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DD06D" w14:textId="40730629" w:rsidR="00A46C4F" w:rsidRPr="00A455E0" w:rsidRDefault="00A46C4F" w:rsidP="001E1594">
            <w:pPr>
              <w:pStyle w:val="Tabelatekst"/>
            </w:pPr>
          </w:p>
        </w:tc>
      </w:tr>
      <w:tr w:rsidR="00D72630" w:rsidRPr="00A455E0" w14:paraId="403CD5F9" w14:textId="77777777" w:rsidTr="00D72630">
        <w:trPr>
          <w:trHeight w:val="510"/>
        </w:trPr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D2F1" w14:textId="77777777" w:rsidR="00D72630" w:rsidRPr="00A455E0" w:rsidRDefault="00D72630" w:rsidP="00E6520D">
            <w:pPr>
              <w:pStyle w:val="Tabelatekst"/>
            </w:pPr>
            <w:r w:rsidRPr="00A455E0">
              <w:t>2.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37F3" w14:textId="584D029C" w:rsidR="00D72630" w:rsidRPr="00A455E0" w:rsidRDefault="00D72630" w:rsidP="00E6520D">
            <w:pPr>
              <w:pStyle w:val="Tabelatekst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3B4B" w14:textId="4053530F" w:rsidR="00D72630" w:rsidRPr="00A455E0" w:rsidRDefault="00D72630" w:rsidP="00E6520D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9A2B" w14:textId="57A639B2" w:rsidR="00D72630" w:rsidRPr="00A455E0" w:rsidRDefault="00D72630" w:rsidP="00E6520D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2900" w14:textId="1F0033F0" w:rsidR="00D72630" w:rsidRPr="00A455E0" w:rsidRDefault="00D72630" w:rsidP="00E6520D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0071" w14:textId="4168BB34" w:rsidR="00D72630" w:rsidRPr="00A455E0" w:rsidRDefault="00D72630" w:rsidP="00E6520D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F76C" w14:textId="32A0D1BF" w:rsidR="00D72630" w:rsidRPr="00A455E0" w:rsidRDefault="00D72630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B430" w14:textId="5E9B61E1" w:rsidR="00D72630" w:rsidRPr="00A455E0" w:rsidRDefault="00D72630">
            <w:pPr>
              <w:pStyle w:val="Tabelatekst"/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879FD" w14:textId="0A06D83F" w:rsidR="00D72630" w:rsidRPr="00A455E0" w:rsidRDefault="00D72630">
            <w:pPr>
              <w:pStyle w:val="Tabelatekst"/>
            </w:pPr>
          </w:p>
        </w:tc>
      </w:tr>
      <w:tr w:rsidR="00A455E0" w:rsidRPr="00A455E0" w14:paraId="54350681" w14:textId="77777777" w:rsidTr="00D72630">
        <w:trPr>
          <w:trHeight w:val="510"/>
        </w:trPr>
        <w:tc>
          <w:tcPr>
            <w:tcW w:w="14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7CFB" w14:textId="37624286" w:rsidR="00A46C4F" w:rsidRPr="00A455E0" w:rsidRDefault="00D72630" w:rsidP="00D72630">
            <w:pPr>
              <w:pStyle w:val="Tabelatekst"/>
              <w:ind w:left="0" w:right="-69"/>
            </w:pPr>
            <w:r w:rsidRPr="00A455E0">
              <w:t>Czego dotyczy niniejsza pozycja</w:t>
            </w:r>
            <w:r>
              <w:t>, nazwa wydatku</w:t>
            </w:r>
          </w:p>
        </w:tc>
        <w:tc>
          <w:tcPr>
            <w:tcW w:w="3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CACFC" w14:textId="1D7D9AF4" w:rsidR="00A46C4F" w:rsidRPr="00A455E0" w:rsidRDefault="00A46C4F">
            <w:pPr>
              <w:pStyle w:val="Tabelatekst"/>
            </w:pPr>
          </w:p>
        </w:tc>
      </w:tr>
      <w:tr w:rsidR="00D72630" w:rsidRPr="00A455E0" w14:paraId="031BC349" w14:textId="77777777" w:rsidTr="00D72630">
        <w:trPr>
          <w:trHeight w:val="510"/>
        </w:trPr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5D3B" w14:textId="77777777" w:rsidR="00D72630" w:rsidRPr="00A455E0" w:rsidRDefault="00D72630" w:rsidP="00D72630">
            <w:pPr>
              <w:pStyle w:val="Tabelatekst"/>
              <w:ind w:left="0"/>
            </w:pPr>
            <w:r w:rsidRPr="00A455E0">
              <w:t>3.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5627" w14:textId="76AE489F" w:rsidR="00D72630" w:rsidRPr="00A455E0" w:rsidRDefault="00D72630" w:rsidP="00D72630">
            <w:pPr>
              <w:pStyle w:val="Tabelatekst"/>
              <w:ind w:left="0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1F70" w14:textId="7339FC23" w:rsidR="00D72630" w:rsidRPr="00A455E0" w:rsidRDefault="00D72630" w:rsidP="00D72630">
            <w:pPr>
              <w:pStyle w:val="Tabelatekst"/>
              <w:ind w:left="0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DC89" w14:textId="70BCF4F2" w:rsidR="00D72630" w:rsidRPr="00A455E0" w:rsidRDefault="00D72630" w:rsidP="00E6520D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4D3B" w14:textId="1C0DCE91" w:rsidR="00D72630" w:rsidRPr="00A455E0" w:rsidRDefault="00D72630" w:rsidP="00E6520D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96FB" w14:textId="706A32D2" w:rsidR="00D72630" w:rsidRPr="00A455E0" w:rsidRDefault="00D72630" w:rsidP="00E6520D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EE95" w14:textId="352CA0C5" w:rsidR="00D72630" w:rsidRPr="00A455E0" w:rsidRDefault="00D72630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83FA" w14:textId="0C208780" w:rsidR="00D72630" w:rsidRPr="00A455E0" w:rsidRDefault="00D72630">
            <w:pPr>
              <w:pStyle w:val="Tabelatekst"/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2C9FE" w14:textId="56FAFC7C" w:rsidR="00D72630" w:rsidRPr="00A455E0" w:rsidRDefault="00D72630">
            <w:pPr>
              <w:pStyle w:val="Tabelatekst"/>
            </w:pPr>
          </w:p>
        </w:tc>
      </w:tr>
      <w:tr w:rsidR="00A455E0" w:rsidRPr="00A455E0" w14:paraId="2232BCB4" w14:textId="77777777" w:rsidTr="00D72630">
        <w:trPr>
          <w:trHeight w:val="510"/>
        </w:trPr>
        <w:tc>
          <w:tcPr>
            <w:tcW w:w="14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68DD" w14:textId="1C14CCEF" w:rsidR="00A46C4F" w:rsidRPr="00A455E0" w:rsidRDefault="00D72630" w:rsidP="00D72630">
            <w:pPr>
              <w:pStyle w:val="Tabelatekst"/>
              <w:tabs>
                <w:tab w:val="left" w:pos="3191"/>
              </w:tabs>
              <w:ind w:left="0" w:right="0"/>
            </w:pPr>
            <w:r w:rsidRPr="00A455E0">
              <w:t>Czego dotyczy niniejsza pozycja</w:t>
            </w:r>
            <w:r>
              <w:t>, nazwa wydatku</w:t>
            </w:r>
          </w:p>
        </w:tc>
        <w:tc>
          <w:tcPr>
            <w:tcW w:w="3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6C7FA" w14:textId="3D42CE88" w:rsidR="00724183" w:rsidRPr="00A455E0" w:rsidRDefault="00724183" w:rsidP="00724183">
            <w:pPr>
              <w:pStyle w:val="Tabelatekst"/>
            </w:pPr>
          </w:p>
        </w:tc>
      </w:tr>
      <w:tr w:rsidR="00D72630" w:rsidRPr="00A455E0" w14:paraId="10A0BC92" w14:textId="77777777" w:rsidTr="00D72630">
        <w:trPr>
          <w:trHeight w:val="510"/>
        </w:trPr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1B09" w14:textId="77777777" w:rsidR="00D72630" w:rsidRPr="00A455E0" w:rsidRDefault="00D72630" w:rsidP="00D72630">
            <w:pPr>
              <w:pStyle w:val="Tabelatekst"/>
              <w:ind w:left="0"/>
            </w:pPr>
            <w:r w:rsidRPr="00A455E0">
              <w:t>4.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F358" w14:textId="46FA0675" w:rsidR="00D72630" w:rsidRPr="00A455E0" w:rsidRDefault="00D72630" w:rsidP="00D72630">
            <w:pPr>
              <w:pStyle w:val="Tabelatekst"/>
              <w:ind w:left="0"/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7751" w14:textId="00D68230" w:rsidR="00D72630" w:rsidRPr="00A455E0" w:rsidRDefault="00D72630" w:rsidP="00D72630">
            <w:pPr>
              <w:pStyle w:val="Tabelatekst"/>
              <w:ind w:left="0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6478" w14:textId="404D0A15" w:rsidR="00D72630" w:rsidRPr="00A455E0" w:rsidRDefault="00D72630" w:rsidP="00E6520D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4E26" w14:textId="6688ACA2" w:rsidR="00D72630" w:rsidRPr="00A455E0" w:rsidRDefault="00D72630" w:rsidP="00E6520D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9652" w14:textId="378C5A04" w:rsidR="00D72630" w:rsidRPr="00A455E0" w:rsidRDefault="00D72630" w:rsidP="00E6520D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B004" w14:textId="1E661A6E" w:rsidR="00D72630" w:rsidRPr="00A455E0" w:rsidRDefault="00D72630" w:rsidP="00EB1B4E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5668" w14:textId="4E10B2AB" w:rsidR="00D72630" w:rsidRPr="00A455E0" w:rsidRDefault="00D72630" w:rsidP="00EB1B4E">
            <w:pPr>
              <w:pStyle w:val="Tabelatekst"/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19C29" w14:textId="71A3399D" w:rsidR="00D72630" w:rsidRPr="00A455E0" w:rsidRDefault="00D72630" w:rsidP="00EB1B4E">
            <w:pPr>
              <w:pStyle w:val="Tabelatekst"/>
            </w:pPr>
          </w:p>
        </w:tc>
      </w:tr>
      <w:tr w:rsidR="00A455E0" w:rsidRPr="00A455E0" w14:paraId="5A85EBB5" w14:textId="77777777" w:rsidTr="00D72630">
        <w:trPr>
          <w:trHeight w:val="510"/>
        </w:trPr>
        <w:tc>
          <w:tcPr>
            <w:tcW w:w="14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E145" w14:textId="49EA3F86" w:rsidR="00724183" w:rsidRPr="00A455E0" w:rsidRDefault="00D72630" w:rsidP="00D72630">
            <w:pPr>
              <w:pStyle w:val="Tabelatekst"/>
              <w:ind w:left="0" w:right="-69"/>
              <w:rPr>
                <w:b/>
              </w:rPr>
            </w:pPr>
            <w:r w:rsidRPr="00A455E0">
              <w:t>Czego dotyczy niniejsza pozycja</w:t>
            </w:r>
            <w:r>
              <w:t>, nazwa wydatku</w:t>
            </w:r>
          </w:p>
        </w:tc>
        <w:tc>
          <w:tcPr>
            <w:tcW w:w="3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06B6C" w14:textId="6A838444" w:rsidR="00724183" w:rsidRPr="00A455E0" w:rsidRDefault="00724183" w:rsidP="00724183">
            <w:pPr>
              <w:pStyle w:val="Tabelatekst"/>
              <w:rPr>
                <w:b/>
              </w:rPr>
            </w:pPr>
          </w:p>
        </w:tc>
      </w:tr>
      <w:tr w:rsidR="00D72630" w:rsidRPr="00A455E0" w14:paraId="5A23F27B" w14:textId="77777777" w:rsidTr="00D72630">
        <w:trPr>
          <w:trHeight w:val="510"/>
        </w:trPr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5C43" w14:textId="77777777" w:rsidR="00D72630" w:rsidRPr="00A455E0" w:rsidRDefault="00D72630" w:rsidP="00D72630">
            <w:pPr>
              <w:pStyle w:val="Tabelatekst"/>
              <w:ind w:left="0"/>
            </w:pPr>
            <w:r w:rsidRPr="00A455E0">
              <w:t>5.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6A8E" w14:textId="52761DDD" w:rsidR="00D72630" w:rsidRPr="00A455E0" w:rsidRDefault="00D72630" w:rsidP="00D72630">
            <w:pPr>
              <w:pStyle w:val="Tabelatekst"/>
              <w:ind w:left="0"/>
              <w:rPr>
                <w:b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98DD" w14:textId="18648D1E" w:rsidR="00D72630" w:rsidRPr="00A455E0" w:rsidRDefault="00D72630" w:rsidP="00D72630">
            <w:pPr>
              <w:pStyle w:val="Tabelatekst"/>
              <w:ind w:left="0"/>
              <w:rPr>
                <w:b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1081" w14:textId="6486659A" w:rsidR="00D72630" w:rsidRPr="00A455E0" w:rsidRDefault="00D72630" w:rsidP="00EB1B4E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03DF" w14:textId="12F4BD82" w:rsidR="00D72630" w:rsidRPr="00A455E0" w:rsidRDefault="00D72630" w:rsidP="00EB1B4E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F6A8" w14:textId="52DC34DC" w:rsidR="00D72630" w:rsidRPr="00A455E0" w:rsidRDefault="00D72630" w:rsidP="00EB1B4E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731C" w14:textId="64E4D0A9" w:rsidR="00D72630" w:rsidRPr="00A455E0" w:rsidRDefault="00D72630" w:rsidP="00EB1B4E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B81D" w14:textId="3925BD16" w:rsidR="00D72630" w:rsidRPr="00A455E0" w:rsidRDefault="00D72630" w:rsidP="00EB1B4E">
            <w:pPr>
              <w:pStyle w:val="Tabelatekst"/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DFA31" w14:textId="77D3B8B9" w:rsidR="00D72630" w:rsidRPr="00A455E0" w:rsidRDefault="00D72630" w:rsidP="00EB1B4E">
            <w:pPr>
              <w:pStyle w:val="Tabelatekst"/>
            </w:pPr>
          </w:p>
        </w:tc>
      </w:tr>
      <w:tr w:rsidR="00D72630" w:rsidRPr="00A455E0" w14:paraId="3E94006F" w14:textId="77777777" w:rsidTr="00D72630">
        <w:trPr>
          <w:trHeight w:val="510"/>
        </w:trPr>
        <w:tc>
          <w:tcPr>
            <w:tcW w:w="14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39DE" w14:textId="55101F05" w:rsidR="00D72630" w:rsidRPr="00A455E0" w:rsidRDefault="00D72630" w:rsidP="00D72630">
            <w:pPr>
              <w:pStyle w:val="Tabelatekst"/>
              <w:ind w:left="0" w:right="-69"/>
            </w:pPr>
            <w:r w:rsidRPr="00A455E0">
              <w:t>Czego dotyczy niniejsza pozycja</w:t>
            </w:r>
            <w:r>
              <w:t>, nazwa wydatku</w:t>
            </w:r>
          </w:p>
        </w:tc>
        <w:tc>
          <w:tcPr>
            <w:tcW w:w="3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AC3AD" w14:textId="319C2D71" w:rsidR="00D72630" w:rsidRPr="00A455E0" w:rsidRDefault="00D72630">
            <w:pPr>
              <w:pStyle w:val="Tabelatekst"/>
              <w:rPr>
                <w:b/>
              </w:rPr>
            </w:pPr>
          </w:p>
        </w:tc>
      </w:tr>
      <w:tr w:rsidR="00D72630" w:rsidRPr="00A455E0" w14:paraId="4D3A2718" w14:textId="77777777" w:rsidTr="00D72630">
        <w:trPr>
          <w:trHeight w:val="510"/>
        </w:trPr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7053" w14:textId="4F8821D0" w:rsidR="00D72630" w:rsidRPr="00A455E0" w:rsidRDefault="00D72630" w:rsidP="00D72630">
            <w:pPr>
              <w:pStyle w:val="Tabelatekst"/>
              <w:ind w:left="0"/>
            </w:pPr>
            <w:r w:rsidRPr="00A455E0">
              <w:t>6.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FD5D" w14:textId="348619A1" w:rsidR="00D72630" w:rsidRPr="00A455E0" w:rsidRDefault="00D72630" w:rsidP="00D72630">
            <w:pPr>
              <w:pStyle w:val="Tabelatekst"/>
              <w:ind w:left="0"/>
              <w:rPr>
                <w:b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B121" w14:textId="17921300" w:rsidR="00D72630" w:rsidRPr="00A455E0" w:rsidRDefault="00D72630" w:rsidP="00D72630">
            <w:pPr>
              <w:pStyle w:val="Tabelatekst"/>
              <w:ind w:left="0"/>
              <w:rPr>
                <w:b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F862" w14:textId="59EFB4D9" w:rsidR="00D72630" w:rsidRPr="00A455E0" w:rsidRDefault="00D72630" w:rsidP="00E6520D">
            <w:pPr>
              <w:pStyle w:val="Tabelatekst"/>
              <w:rPr>
                <w:b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A6B0" w14:textId="5BF9DE78" w:rsidR="00D72630" w:rsidRPr="00A455E0" w:rsidRDefault="00D72630" w:rsidP="00E6520D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AFF2" w14:textId="5C06D75B" w:rsidR="00D72630" w:rsidRPr="00A455E0" w:rsidRDefault="00D72630" w:rsidP="00E6520D">
            <w:pPr>
              <w:pStyle w:val="Tabelatekst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9900" w14:textId="0D80A430" w:rsidR="00D72630" w:rsidRPr="00A455E0" w:rsidRDefault="00D72630">
            <w:pPr>
              <w:pStyle w:val="Tabelateks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76C9" w14:textId="1B278F05" w:rsidR="00D72630" w:rsidRPr="00A455E0" w:rsidRDefault="00D72630">
            <w:pPr>
              <w:pStyle w:val="Tabelatekst"/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6B212" w14:textId="77777777" w:rsidR="00D72630" w:rsidRPr="00A455E0" w:rsidRDefault="00D72630">
            <w:pPr>
              <w:pStyle w:val="Tabelatekst"/>
            </w:pPr>
            <w:r w:rsidRPr="00A455E0">
              <w:t>-</w:t>
            </w:r>
          </w:p>
        </w:tc>
      </w:tr>
      <w:tr w:rsidR="00A455E0" w:rsidRPr="00A455E0" w14:paraId="4E602690" w14:textId="77777777" w:rsidTr="00FF2692">
        <w:trPr>
          <w:trHeight w:val="510"/>
        </w:trPr>
        <w:tc>
          <w:tcPr>
            <w:tcW w:w="14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AA4C" w14:textId="47911119" w:rsidR="003E09DC" w:rsidRPr="00A455E0" w:rsidRDefault="00D72630" w:rsidP="00D72630">
            <w:pPr>
              <w:pStyle w:val="Tabelatekst"/>
              <w:ind w:left="0" w:right="-68"/>
            </w:pPr>
            <w:r w:rsidRPr="00A455E0">
              <w:t>Czego dotyczy niniejsza pozycja</w:t>
            </w:r>
            <w:r>
              <w:t>, nazwa wydatku</w:t>
            </w:r>
          </w:p>
        </w:tc>
        <w:tc>
          <w:tcPr>
            <w:tcW w:w="3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3F2A4" w14:textId="2237D3FD" w:rsidR="003E09DC" w:rsidRPr="00A455E0" w:rsidRDefault="003E09DC">
            <w:pPr>
              <w:pStyle w:val="Tabelatekst"/>
            </w:pPr>
          </w:p>
        </w:tc>
      </w:tr>
      <w:tr w:rsidR="00A06D40" w:rsidRPr="00A455E0" w14:paraId="50001CFD" w14:textId="77777777" w:rsidTr="00FF2692">
        <w:trPr>
          <w:trHeight w:val="510"/>
        </w:trPr>
        <w:tc>
          <w:tcPr>
            <w:tcW w:w="4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449DD" w14:textId="77777777" w:rsidR="00A06D40" w:rsidRPr="00A455E0" w:rsidRDefault="00A06D40" w:rsidP="001E1594">
            <w:pPr>
              <w:pStyle w:val="Tabelatekst"/>
              <w:jc w:val="right"/>
              <w:rPr>
                <w:b/>
                <w:bCs/>
              </w:rPr>
            </w:pPr>
          </w:p>
        </w:tc>
        <w:tc>
          <w:tcPr>
            <w:tcW w:w="28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AC26" w14:textId="67EB938D" w:rsidR="00A06D40" w:rsidRPr="00A455E0" w:rsidRDefault="00A06D40" w:rsidP="00A06D40">
            <w:pPr>
              <w:pStyle w:val="Tabelatekst"/>
              <w:jc w:val="right"/>
              <w:rPr>
                <w:b/>
                <w:bCs/>
              </w:rPr>
            </w:pPr>
            <w:r w:rsidRPr="00A455E0">
              <w:rPr>
                <w:b/>
                <w:bCs/>
              </w:rPr>
              <w:t>RAZEM, PLN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EB06" w14:textId="77777777" w:rsidR="00A06D40" w:rsidRPr="00A455E0" w:rsidRDefault="00A06D40" w:rsidP="001E1594">
            <w:pPr>
              <w:pStyle w:val="Tabelatekst"/>
              <w:rPr>
                <w:b/>
                <w:bCs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0804" w14:textId="77777777" w:rsidR="00A06D40" w:rsidRPr="00A455E0" w:rsidRDefault="00A06D40" w:rsidP="001E1594">
            <w:pPr>
              <w:pStyle w:val="Tabelatekst"/>
              <w:rPr>
                <w:b/>
                <w:bCs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71010" w14:textId="491B648A" w:rsidR="00A06D40" w:rsidRPr="00A455E0" w:rsidRDefault="00A06D40" w:rsidP="001E1594">
            <w:pPr>
              <w:pStyle w:val="Tabelatekst"/>
              <w:rPr>
                <w:b/>
                <w:bCs/>
              </w:rPr>
            </w:pPr>
          </w:p>
        </w:tc>
      </w:tr>
    </w:tbl>
    <w:p w14:paraId="2F64F452" w14:textId="77777777" w:rsidR="0038348B" w:rsidRPr="00A455E0" w:rsidRDefault="0038348B" w:rsidP="00E4753A">
      <w:pPr>
        <w:rPr>
          <w:rStyle w:val="Pogrubienie"/>
          <w:rFonts w:ascii="Arial" w:hAnsi="Arial" w:cs="Arial"/>
          <w:color w:val="auto"/>
        </w:rPr>
      </w:pPr>
    </w:p>
    <w:p w14:paraId="4EFDC288" w14:textId="77777777" w:rsidR="0038348B" w:rsidRPr="00A455E0" w:rsidRDefault="0038348B" w:rsidP="00BB4A6B">
      <w:pPr>
        <w:rPr>
          <w:rStyle w:val="Pogrubienie"/>
          <w:rFonts w:ascii="Arial" w:hAnsi="Arial" w:cs="Arial"/>
          <w:color w:val="auto"/>
        </w:rPr>
        <w:sectPr w:rsidR="0038348B" w:rsidRPr="00A455E0" w:rsidSect="00E4753A">
          <w:pgSz w:w="16838" w:h="11906" w:orient="landscape" w:code="9"/>
          <w:pgMar w:top="1418" w:right="1418" w:bottom="1418" w:left="1418" w:header="289" w:footer="720" w:gutter="0"/>
          <w:cols w:space="720"/>
          <w:docGrid w:linePitch="360"/>
        </w:sectPr>
      </w:pPr>
    </w:p>
    <w:p w14:paraId="02E306B9" w14:textId="77777777" w:rsidR="0021732B" w:rsidRPr="00A455E0" w:rsidRDefault="003A11B3" w:rsidP="00CC7A67">
      <w:pPr>
        <w:pStyle w:val="Nagwek1"/>
        <w:pBdr>
          <w:bottom w:val="none" w:sz="0" w:space="0" w:color="auto"/>
        </w:pBdr>
        <w:rPr>
          <w:rFonts w:ascii="Arial" w:hAnsi="Arial" w:cs="Arial"/>
          <w:b/>
          <w:bCs/>
          <w:color w:val="auto"/>
          <w:sz w:val="28"/>
          <w:szCs w:val="28"/>
        </w:rPr>
      </w:pPr>
      <w:r w:rsidRPr="00A455E0">
        <w:rPr>
          <w:rStyle w:val="Pogrubienie"/>
          <w:rFonts w:ascii="Arial" w:hAnsi="Arial" w:cs="Arial"/>
          <w:color w:val="auto"/>
          <w:sz w:val="28"/>
          <w:szCs w:val="28"/>
        </w:rPr>
        <w:t xml:space="preserve">VII </w:t>
      </w:r>
      <w:r w:rsidR="0021732B" w:rsidRPr="00A455E0">
        <w:rPr>
          <w:rStyle w:val="Pogrubienie"/>
          <w:rFonts w:ascii="Arial" w:hAnsi="Arial" w:cs="Arial"/>
          <w:color w:val="auto"/>
          <w:sz w:val="28"/>
          <w:szCs w:val="28"/>
        </w:rPr>
        <w:t>ZAŁĄCZNIKI</w:t>
      </w:r>
    </w:p>
    <w:tbl>
      <w:tblPr>
        <w:tblStyle w:val="Tabelasiatki5ciemnaak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5991"/>
        <w:gridCol w:w="1465"/>
        <w:gridCol w:w="1123"/>
      </w:tblGrid>
      <w:tr w:rsidR="00A455E0" w:rsidRPr="00A455E0" w14:paraId="664B8F94" w14:textId="77777777" w:rsidTr="000E7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859C08" w14:textId="77777777" w:rsidR="00AE2EF0" w:rsidRPr="00A455E0" w:rsidRDefault="00AE2EF0" w:rsidP="00AE2EF0">
            <w:pPr>
              <w:spacing w:before="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BFBAEB" w14:textId="77777777" w:rsidR="00AE2EF0" w:rsidRPr="00A455E0" w:rsidRDefault="00AE2EF0" w:rsidP="00AE2EF0">
            <w:pPr>
              <w:tabs>
                <w:tab w:val="left" w:pos="6965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Załącznik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072BC50" w14:textId="77777777" w:rsidR="00AE2EF0" w:rsidRPr="00A455E0" w:rsidRDefault="00AE2EF0" w:rsidP="00AE2EF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TAK/</w:t>
            </w:r>
          </w:p>
          <w:p w14:paraId="6CAF14F6" w14:textId="77777777" w:rsidR="00AE2EF0" w:rsidRPr="00A455E0" w:rsidRDefault="00AE2EF0" w:rsidP="00AE2EF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C421A6" w14:textId="77777777" w:rsidR="00AE2EF0" w:rsidRPr="00A455E0" w:rsidRDefault="00AE2EF0" w:rsidP="00AE2EF0">
            <w:pPr>
              <w:tabs>
                <w:tab w:val="left" w:pos="6965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Nr załącznika</w:t>
            </w:r>
          </w:p>
        </w:tc>
      </w:tr>
      <w:tr w:rsidR="00A455E0" w:rsidRPr="00A455E0" w14:paraId="2778F96C" w14:textId="77777777" w:rsidTr="00AE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D01C65" w14:textId="77777777" w:rsidR="00AE2EF0" w:rsidRPr="00A455E0" w:rsidRDefault="00AE2EF0" w:rsidP="00DA0C37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DE43A7" w14:textId="77777777" w:rsidR="00AE2EF0" w:rsidRPr="00A455E0" w:rsidRDefault="00AE2EF0" w:rsidP="002224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Kopia dowodów księgowych (faktura, rachunek), zgodnych z zestawieniem z pkt. VI., potwierdzającego wykonanie usług/robót/dostawę towaru na rzecz Grantobiorcy, potwierdzone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D64C56" w14:textId="4DF28B8E" w:rsidR="00AE2EF0" w:rsidRPr="00A455E0" w:rsidRDefault="00FF2692" w:rsidP="002479C2">
            <w:pPr>
              <w:pStyle w:val="Tabelatekst"/>
              <w:ind w:left="175" w:right="-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552268936"/>
              </w:sdtPr>
              <w:sdtContent>
                <w:sdt>
                  <w:sdtPr>
                    <w:rPr>
                      <w:rFonts w:eastAsia="MS Gothic" w:cs="Arial"/>
                      <w:noProof/>
                      <w:szCs w:val="18"/>
                      <w:lang w:bidi="pl-PL"/>
                    </w:rPr>
                    <w:id w:val="-638035070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906965495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AE2EF0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AE2EF0" w:rsidRPr="00A455E0"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B6405" w14:textId="70A200B4" w:rsidR="00AE2EF0" w:rsidRPr="00A455E0" w:rsidRDefault="00AE2EF0" w:rsidP="002479C2">
            <w:pPr>
              <w:pStyle w:val="Tabelatekst"/>
              <w:ind w:left="175" w:right="-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2CCF911E" w14:textId="77777777" w:rsidTr="00AE2EF0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56366" w14:textId="77777777" w:rsidR="00AE2EF0" w:rsidRPr="00A455E0" w:rsidRDefault="00AE2EF0" w:rsidP="00DA0C37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31E9D" w14:textId="77777777" w:rsidR="00AE2EF0" w:rsidRPr="00A455E0" w:rsidRDefault="00AE2EF0" w:rsidP="002224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Kopia dowodów zapłaty (potwierdzenie przelewu, wyciąg bankowy, KP – kasa przyjmie) potwierdzone za zgodność z oryginałem – opatrzona podpisem Grantobiorcy. </w:t>
            </w:r>
          </w:p>
          <w:p w14:paraId="5C7A4FB7" w14:textId="77777777" w:rsidR="00AE2EF0" w:rsidRPr="00A455E0" w:rsidRDefault="00AE2EF0" w:rsidP="002224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Dowód zapłaty nie jest wymagany w przypadku, gdy na dowodzie księgowym widnieje adnotacja świadcząca o tym, że zapłata została uiszczona gotówką (wskazanie </w:t>
            </w:r>
            <w:r w:rsidR="00B3469E" w:rsidRPr="00A455E0">
              <w:rPr>
                <w:rFonts w:ascii="Palatino Linotype" w:hAnsi="Palatino Linotype" w:cs="Arial"/>
                <w:sz w:val="18"/>
                <w:szCs w:val="18"/>
              </w:rPr>
              <w:t>gotówki jako</w:t>
            </w: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 sposobu zapłaty nie jest jednoznaczne z uregulowaniem należności z faktury. Na fakturze musi się znaleźć określenie typu „Zapłacono” wraz z określeniem wartości lub „do zapłaty 0,00 zł”. Dopuszcza się także umieszczenie przez sprzedawcę w momencie uiszczenia zapłaty pieczątki „Zapłacono gotówką”).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101C9" w14:textId="1A241A51" w:rsidR="00AE2EF0" w:rsidRPr="00A455E0" w:rsidRDefault="00FF2692" w:rsidP="00AB14B8">
            <w:pPr>
              <w:pStyle w:val="Tabelatekst"/>
              <w:spacing w:before="0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68450918"/>
              </w:sdtPr>
              <w:sdtContent>
                <w:sdt>
                  <w:sdtPr>
                    <w:rPr>
                      <w:rFonts w:eastAsia="MS Gothic" w:cs="Arial"/>
                      <w:noProof/>
                      <w:szCs w:val="18"/>
                      <w:lang w:bidi="pl-PL"/>
                    </w:rPr>
                    <w:id w:val="1685937704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-1562711637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AE2EF0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AE2EF0" w:rsidRPr="00A455E0">
              <w:rPr>
                <w:bCs/>
                <w:szCs w:val="18"/>
              </w:rPr>
              <w:t>TAK</w:t>
            </w:r>
          </w:p>
          <w:p w14:paraId="4DBE61D9" w14:textId="77777777" w:rsidR="004C2C6E" w:rsidRPr="00A455E0" w:rsidRDefault="00FF2692" w:rsidP="00AB14B8">
            <w:pPr>
              <w:pStyle w:val="Tabelatekst"/>
              <w:spacing w:before="0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szCs w:val="18"/>
                </w:rPr>
                <w:id w:val="522825276"/>
              </w:sdtPr>
              <w:sdtContent>
                <w:sdt>
                  <w:sdtPr>
                    <w:rPr>
                      <w:szCs w:val="18"/>
                    </w:rPr>
                    <w:id w:val="-1964565130"/>
                  </w:sdtPr>
                  <w:sdtContent>
                    <w:r w:rsidR="004C2C6E" w:rsidRPr="00A455E0">
                      <w:rPr>
                        <w:rFonts w:ascii="Segoe UI Symbol" w:eastAsia="MS Gothic" w:hAnsi="Segoe UI Symbol" w:cs="Segoe UI Symbol"/>
                        <w:szCs w:val="18"/>
                      </w:rPr>
                      <w:t>☐</w:t>
                    </w:r>
                    <w:r w:rsidR="004C2C6E" w:rsidRPr="00A455E0">
                      <w:rPr>
                        <w:rFonts w:eastAsia="MS Gothic" w:cs="Segoe UI Symbol"/>
                        <w:szCs w:val="18"/>
                      </w:rPr>
                      <w:t xml:space="preserve"> </w:t>
                    </w:r>
                  </w:sdtContent>
                </w:sdt>
              </w:sdtContent>
            </w:sdt>
            <w:r w:rsidR="004C2C6E" w:rsidRPr="00A455E0">
              <w:rPr>
                <w:szCs w:val="18"/>
              </w:rPr>
              <w:t>NIE DOTYCZY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C95E7" w14:textId="2B30DFA9" w:rsidR="00AE2EF0" w:rsidRPr="00A455E0" w:rsidRDefault="00AE2EF0" w:rsidP="00D50990">
            <w:pPr>
              <w:pStyle w:val="Tabelatekst"/>
              <w:spacing w:before="0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0AD83027" w14:textId="77777777" w:rsidTr="00C27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EE957" w14:textId="77777777" w:rsidR="00AB14B8" w:rsidRPr="00A455E0" w:rsidRDefault="00AB14B8" w:rsidP="00AB14B8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A8659" w14:textId="3E8DD6FB" w:rsidR="00AB14B8" w:rsidRPr="00A455E0" w:rsidRDefault="00AB14B8" w:rsidP="002224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Protokół zezłomowania i/lub protokół z wizji lokalnej potwierdzający na piśmie wykonanie obowiązku likwidacji dotychczasowego źródła ciepła (nie dopuszcza się oświadczeń Grantobiorcy)</w:t>
            </w:r>
            <w:r w:rsidR="001D3A66" w:rsidRPr="00A455E0">
              <w:rPr>
                <w:rFonts w:ascii="Palatino Linotype" w:hAnsi="Palatino Linotype" w:cs="Arial"/>
                <w:sz w:val="18"/>
                <w:szCs w:val="18"/>
              </w:rPr>
              <w:t xml:space="preserve"> – </w:t>
            </w:r>
            <w:r w:rsidR="003D1DD7" w:rsidRPr="00A455E0">
              <w:rPr>
                <w:rFonts w:ascii="Palatino Linotype" w:hAnsi="Palatino Linotype" w:cs="Arial"/>
                <w:sz w:val="18"/>
                <w:szCs w:val="18"/>
              </w:rPr>
              <w:t xml:space="preserve">potwierdzona za zgodność z oryginałem - </w:t>
            </w:r>
            <w:r w:rsidR="001D3A66" w:rsidRPr="00A455E0">
              <w:rPr>
                <w:rFonts w:ascii="Palatino Linotype" w:hAnsi="Palatino Linotype" w:cs="Arial"/>
                <w:sz w:val="18"/>
                <w:szCs w:val="18"/>
              </w:rPr>
              <w:t>opatrzona podpisem Grantobiorcy</w:t>
            </w:r>
            <w:r w:rsidRPr="00A455E0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0D2B6" w14:textId="754CF4C1" w:rsidR="00AB14B8" w:rsidRPr="00A455E0" w:rsidRDefault="00FF2692" w:rsidP="00A52DC4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408387899"/>
              </w:sdtPr>
              <w:sdtContent>
                <w:sdt>
                  <w:sdtPr>
                    <w:rPr>
                      <w:rFonts w:eastAsia="MS Gothic" w:cs="Arial"/>
                      <w:noProof/>
                      <w:sz w:val="22"/>
                      <w:szCs w:val="18"/>
                      <w:lang w:bidi="pl-PL"/>
                    </w:rPr>
                    <w:id w:val="-1816781238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-75675699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AB14B8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AB14B8" w:rsidRPr="00A455E0"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04371" w14:textId="24568E72" w:rsidR="00AB14B8" w:rsidRPr="00A455E0" w:rsidRDefault="00AB14B8" w:rsidP="00AB14B8">
            <w:pPr>
              <w:pStyle w:val="Tabelatekst"/>
              <w:spacing w:before="0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6AE24707" w14:textId="77777777" w:rsidTr="00C2799D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C0370" w14:textId="77777777" w:rsidR="00AB14B8" w:rsidRPr="00A455E0" w:rsidRDefault="00AB14B8" w:rsidP="00AB14B8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CAD2A" w14:textId="77777777" w:rsidR="00AB14B8" w:rsidRPr="00A455E0" w:rsidRDefault="00AB14B8" w:rsidP="002224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Kopia protokołu poświadczającego odbiór robót / usług / montażu / podłączenia nowych źródeł ciepła / CWU, potwierdzona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BF70E" w14:textId="1EC43A38" w:rsidR="00AB14B8" w:rsidRPr="00A455E0" w:rsidRDefault="00FF2692" w:rsidP="00A52DC4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1113981322"/>
              </w:sdtPr>
              <w:sdtContent>
                <w:sdt>
                  <w:sdtPr>
                    <w:rPr>
                      <w:rFonts w:eastAsia="MS Gothic" w:cs="Arial"/>
                      <w:noProof/>
                      <w:sz w:val="22"/>
                      <w:szCs w:val="18"/>
                      <w:lang w:bidi="pl-PL"/>
                    </w:rPr>
                    <w:id w:val="1568542074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-948931028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AB14B8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AB14B8" w:rsidRPr="00A455E0">
              <w:rPr>
                <w:bCs/>
                <w:szCs w:val="18"/>
              </w:rPr>
              <w:t>TAK</w:t>
            </w:r>
          </w:p>
          <w:p w14:paraId="5C71A2E9" w14:textId="7DEACA7D" w:rsidR="008869F0" w:rsidRPr="00A455E0" w:rsidRDefault="008869F0" w:rsidP="00A52DC4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3A1C9" w14:textId="68FA3728" w:rsidR="00AB14B8" w:rsidRPr="00A455E0" w:rsidRDefault="00AB14B8" w:rsidP="00AB14B8">
            <w:pPr>
              <w:pStyle w:val="Tabelatekst"/>
              <w:spacing w:before="0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2FF70191" w14:textId="77777777" w:rsidTr="00AE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CBBB6D" w14:textId="77777777" w:rsidR="00AB14B8" w:rsidRPr="00A455E0" w:rsidRDefault="00AB14B8" w:rsidP="00AB14B8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E1FD04" w14:textId="77777777" w:rsidR="00AB14B8" w:rsidRPr="00A455E0" w:rsidRDefault="00AB14B8" w:rsidP="0022246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Kopia protokołu poświadczającego odbiór robót / usług oraz wystawiony przez certyfikowanego instalatora OZE</w:t>
            </w:r>
            <w:r w:rsidR="00786F35" w:rsidRPr="00A455E0">
              <w:rPr>
                <w:rStyle w:val="Odwoanieprzypisudolnego"/>
                <w:rFonts w:ascii="Palatino Linotype" w:hAnsi="Palatino Linotype" w:cs="Arial"/>
                <w:sz w:val="18"/>
                <w:szCs w:val="18"/>
              </w:rPr>
              <w:footnoteReference w:id="8"/>
            </w: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 protokół montażu / podłączenia zakupionych urządzeń do produkcji energii elektrycznej, potwierdzona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B47A0A" w14:textId="654C14E8" w:rsidR="00AB14B8" w:rsidRPr="00A455E0" w:rsidRDefault="00FF2692" w:rsidP="00AB14B8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-730228670"/>
              </w:sdtPr>
              <w:sdtContent>
                <w:sdt>
                  <w:sdtPr>
                    <w:rPr>
                      <w:rFonts w:eastAsia="MS Gothic" w:cs="Arial"/>
                      <w:noProof/>
                      <w:szCs w:val="18"/>
                      <w:lang w:bidi="pl-PL"/>
                    </w:rPr>
                    <w:id w:val="823778388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BA6C37" w:rsidRPr="00A455E0">
              <w:rPr>
                <w:bCs/>
                <w:szCs w:val="18"/>
              </w:rPr>
              <w:t xml:space="preserve"> </w:t>
            </w:r>
            <w:r w:rsidR="00AB14B8" w:rsidRPr="00A455E0">
              <w:rPr>
                <w:bCs/>
                <w:szCs w:val="18"/>
              </w:rPr>
              <w:t>TAK</w:t>
            </w:r>
          </w:p>
          <w:p w14:paraId="09BAA794" w14:textId="7B4A48A9" w:rsidR="00AB14B8" w:rsidRPr="00A455E0" w:rsidRDefault="00FF2692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640233329"/>
              </w:sdtPr>
              <w:sdtContent>
                <w:sdt>
                  <w:sdtPr>
                    <w:rPr>
                      <w:rFonts w:eastAsia="MS Gothic" w:cs="Arial"/>
                      <w:noProof/>
                      <w:szCs w:val="18"/>
                      <w:lang w:bidi="pl-PL"/>
                    </w:rPr>
                    <w:id w:val="1248469356"/>
                  </w:sdtPr>
                  <w:sdtContent>
                    <w:r w:rsidR="00D03091" w:rsidRPr="00A455E0">
                      <w:rPr>
                        <w:rFonts w:ascii="MS Gothic" w:eastAsia="MS Gothic" w:hAnsi="MS Gothic" w:cs="Arial" w:hint="eastAsia"/>
                        <w:noProof/>
                        <w:szCs w:val="18"/>
                        <w:lang w:bidi="pl-PL"/>
                      </w:rPr>
                      <w:t>☐</w:t>
                    </w:r>
                  </w:sdtContent>
                </w:sdt>
                <w:r w:rsidR="00D03091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D03091" w:rsidRPr="00A455E0">
              <w:rPr>
                <w:rFonts w:eastAsia="MS Gothic" w:cs="Segoe UI Symbol"/>
                <w:szCs w:val="18"/>
              </w:rPr>
              <w:t>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BB995A" w14:textId="22D747EE" w:rsidR="00AB14B8" w:rsidRPr="00A455E0" w:rsidRDefault="00AB14B8" w:rsidP="00AB14B8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5E510609" w14:textId="77777777" w:rsidTr="00AE2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03D26C" w14:textId="77777777" w:rsidR="00AB14B8" w:rsidRPr="00A455E0" w:rsidRDefault="00AB14B8" w:rsidP="00AB14B8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AC3C4B" w14:textId="77777777" w:rsidR="00AB14B8" w:rsidRPr="00A455E0" w:rsidRDefault="00AB14B8" w:rsidP="00222461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Kopia zlecenia/umowy zawartej między Grantobiorcą a Wykonawcą wraz z ewentualnymi aneksami, potwierdzona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91F8E5" w14:textId="0F10D31D" w:rsidR="00AB14B8" w:rsidRPr="00A455E0" w:rsidRDefault="00FF2692" w:rsidP="00A52DC4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680708234"/>
              </w:sdtPr>
              <w:sdtContent>
                <w:sdt>
                  <w:sdtPr>
                    <w:rPr>
                      <w:bCs/>
                      <w:szCs w:val="18"/>
                    </w:rPr>
                    <w:id w:val="1896310517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-798843604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A6C37" w:rsidRPr="00A455E0">
              <w:rPr>
                <w:bCs/>
                <w:szCs w:val="18"/>
              </w:rPr>
              <w:t xml:space="preserve"> </w:t>
            </w:r>
            <w:r w:rsidR="00AB14B8" w:rsidRPr="00A455E0">
              <w:rPr>
                <w:bCs/>
                <w:szCs w:val="18"/>
              </w:rPr>
              <w:t>TAK</w:t>
            </w:r>
          </w:p>
          <w:p w14:paraId="4C060F08" w14:textId="6BD285A3" w:rsidR="00D03091" w:rsidRPr="00A455E0" w:rsidRDefault="00FF2692" w:rsidP="00A52DC4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488205027"/>
              </w:sdtPr>
              <w:sdtContent>
                <w:sdt>
                  <w:sdtPr>
                    <w:rPr>
                      <w:rFonts w:eastAsia="MS Gothic" w:cs="Arial"/>
                      <w:noProof/>
                      <w:szCs w:val="18"/>
                      <w:lang w:bidi="pl-PL"/>
                    </w:rPr>
                    <w:id w:val="763882319"/>
                  </w:sdtPr>
                  <w:sdtContent>
                    <w:r w:rsidR="00D03091" w:rsidRPr="00A455E0">
                      <w:rPr>
                        <w:rFonts w:ascii="MS Gothic" w:eastAsia="MS Gothic" w:hAnsi="MS Gothic" w:cs="Arial" w:hint="eastAsia"/>
                        <w:noProof/>
                        <w:szCs w:val="18"/>
                        <w:lang w:bidi="pl-PL"/>
                      </w:rPr>
                      <w:t>☐</w:t>
                    </w:r>
                  </w:sdtContent>
                </w:sdt>
                <w:r w:rsidR="00D03091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D03091" w:rsidRPr="00A455E0">
              <w:rPr>
                <w:rFonts w:eastAsia="MS Gothic" w:cs="Segoe UI Symbol"/>
                <w:szCs w:val="18"/>
              </w:rPr>
              <w:t>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7B7555" w14:textId="085A9573" w:rsidR="00AB14B8" w:rsidRPr="00A455E0" w:rsidRDefault="00AB14B8" w:rsidP="00AB14B8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54A45C6D" w14:textId="77777777" w:rsidTr="00AE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615E09" w14:textId="77777777" w:rsidR="00AB14B8" w:rsidRPr="00A455E0" w:rsidRDefault="00AB14B8" w:rsidP="00AB14B8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616625" w14:textId="3EEFCD82" w:rsidR="00AB14B8" w:rsidRPr="00A455E0" w:rsidRDefault="00AB14B8" w:rsidP="001D3A66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Dokumenty w zakresie wyboru wykonawcy -</w:t>
            </w:r>
            <w:r w:rsidR="001D3A66" w:rsidRPr="00A455E0">
              <w:rPr>
                <w:rFonts w:ascii="Palatino Linotype" w:hAnsi="Palatino Linotype" w:cs="Arial"/>
                <w:sz w:val="18"/>
                <w:szCs w:val="18"/>
              </w:rPr>
              <w:t xml:space="preserve"> np. rozeznanie ofertowe tj. oferty od minimum trzech wykonawców, wydruki ze stron internetowych.</w:t>
            </w: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988258" w14:textId="57EAEA44" w:rsidR="00AB14B8" w:rsidRPr="00A455E0" w:rsidRDefault="00FF2692" w:rsidP="00AB14B8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1411384580"/>
              </w:sdtPr>
              <w:sdtContent>
                <w:sdt>
                  <w:sdtPr>
                    <w:rPr>
                      <w:bCs/>
                      <w:sz w:val="22"/>
                      <w:szCs w:val="18"/>
                    </w:rPr>
                    <w:id w:val="1764096857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 w:val="22"/>
                          <w:szCs w:val="18"/>
                          <w:lang w:bidi="pl-PL"/>
                        </w:rPr>
                        <w:id w:val="-358440081"/>
                      </w:sdtPr>
                      <w:sdtContent>
                        <w:sdt>
                          <w:sdtPr>
                            <w:rPr>
                              <w:rFonts w:eastAsia="MS Gothic" w:cs="Arial"/>
                              <w:noProof/>
                              <w:szCs w:val="18"/>
                              <w:lang w:bidi="pl-PL"/>
                            </w:rPr>
                            <w:id w:val="1242675126"/>
                          </w:sdtPr>
                          <w:sdtContent>
                            <w:r w:rsidR="00BA6C37" w:rsidRPr="00A455E0">
                              <w:rPr>
                                <w:rFonts w:ascii="Segoe UI Symbol" w:eastAsia="MS Gothic" w:hAnsi="Segoe UI Symbol" w:cs="Segoe UI Symbol"/>
                                <w:noProof/>
                                <w:szCs w:val="18"/>
                                <w:lang w:bidi="pl-PL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 w:rsidR="00D03091" w:rsidRPr="00A455E0"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</w:sdtContent>
            </w:sdt>
            <w:r w:rsidR="00AB14B8" w:rsidRPr="00A455E0"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CD28D6" w14:textId="38D08C5B" w:rsidR="00AB14B8" w:rsidRPr="00A455E0" w:rsidRDefault="00AB14B8" w:rsidP="00AB14B8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46287212" w14:textId="77777777" w:rsidTr="00AE2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7AB4C3" w14:textId="77777777" w:rsidR="00AB14B8" w:rsidRPr="00A455E0" w:rsidRDefault="00AB14B8" w:rsidP="00AB14B8">
            <w:pPr>
              <w:pStyle w:val="Akapitzlist"/>
              <w:numPr>
                <w:ilvl w:val="0"/>
                <w:numId w:val="26"/>
              </w:numPr>
              <w:spacing w:before="0"/>
              <w:ind w:left="284" w:hanging="284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757DA6" w14:textId="77777777" w:rsidR="00AB14B8" w:rsidRPr="00A455E0" w:rsidRDefault="00AB14B8" w:rsidP="00C92168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Kopia umowy na podłączenie do sieci wraz z ewentualnymi aneksami, potwierdzona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216DB" w14:textId="77777777" w:rsidR="00AB14B8" w:rsidRPr="00A455E0" w:rsidRDefault="00FF2692" w:rsidP="00AB14B8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891386445"/>
              </w:sdtPr>
              <w:sdtContent>
                <w:sdt>
                  <w:sdtPr>
                    <w:rPr>
                      <w:bCs/>
                      <w:szCs w:val="18"/>
                    </w:rPr>
                    <w:id w:val="-1111204673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1968393256"/>
                      </w:sdtPr>
                      <w:sdtContent>
                        <w:r w:rsidR="00D03091" w:rsidRPr="00A455E0">
                          <w:rPr>
                            <w:rFonts w:ascii="MS Gothic" w:eastAsia="MS Gothic" w:hAnsi="MS Gothic" w:cs="Arial" w:hint="eastAsia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  <w:r w:rsidR="00D03091" w:rsidRPr="00A455E0"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</w:sdtContent>
            </w:sdt>
            <w:r w:rsidR="00AB14B8" w:rsidRPr="00A455E0">
              <w:rPr>
                <w:bCs/>
                <w:szCs w:val="18"/>
              </w:rPr>
              <w:t>TAK</w:t>
            </w:r>
          </w:p>
          <w:p w14:paraId="1A13A953" w14:textId="6A2A136F" w:rsidR="00AB14B8" w:rsidRPr="00A455E0" w:rsidRDefault="00FF2692" w:rsidP="00AB14B8">
            <w:pPr>
              <w:spacing w:before="0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2117664415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915275654"/>
                  </w:sdtPr>
                  <w:sdtContent>
                    <w:sdt>
                      <w:sdtPr>
                        <w:rPr>
                          <w:rFonts w:ascii="Palatino Linotype" w:eastAsia="MS Gothic" w:hAnsi="Palatino Linotype" w:cs="Arial"/>
                          <w:noProof/>
                          <w:sz w:val="18"/>
                          <w:szCs w:val="18"/>
                          <w:lang w:bidi="pl-PL"/>
                        </w:rPr>
                        <w:id w:val="1137536889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D03091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AB14B8" w:rsidRPr="00A455E0">
              <w:rPr>
                <w:rFonts w:ascii="Palatino Linotype" w:eastAsia="MS Gothic" w:hAnsi="Palatino Linotype" w:cs="Segoe UI Symbo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539FDA" w14:textId="77777777" w:rsidR="00AB14B8" w:rsidRPr="00A455E0" w:rsidRDefault="00AB14B8" w:rsidP="00AB14B8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116F77C8" w14:textId="77777777" w:rsidTr="00AE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ACEA64" w14:textId="77777777" w:rsidR="00AB14B8" w:rsidRPr="00A455E0" w:rsidRDefault="00AB14B8" w:rsidP="00AB14B8">
            <w:pPr>
              <w:pStyle w:val="Akapitzlist"/>
              <w:numPr>
                <w:ilvl w:val="0"/>
                <w:numId w:val="26"/>
              </w:numPr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A8CD9A" w14:textId="77777777" w:rsidR="00AB14B8" w:rsidRPr="00A455E0" w:rsidRDefault="00AB14B8" w:rsidP="002224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Inne dokumenty specyficzne dla inwestycji dopuszczające instalacje/ urządzenia do użytku oraz montażu na terenie RP formie kopii poświadczonej za zgodność z oryginałem przez Wykonawcę – jeśli dotyczy.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E46D87" w14:textId="77777777" w:rsidR="00AB14B8" w:rsidRPr="00A455E0" w:rsidRDefault="00FF2692" w:rsidP="00AB14B8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577987064"/>
              </w:sdtPr>
              <w:sdtContent>
                <w:sdt>
                  <w:sdtPr>
                    <w:rPr>
                      <w:bCs/>
                      <w:sz w:val="22"/>
                      <w:szCs w:val="18"/>
                    </w:rPr>
                    <w:id w:val="-2143256818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 w:val="22"/>
                          <w:szCs w:val="18"/>
                          <w:lang w:bidi="pl-PL"/>
                        </w:rPr>
                        <w:id w:val="-2014830688"/>
                      </w:sdtPr>
                      <w:sdtContent>
                        <w:r w:rsidR="00F475E9" w:rsidRPr="00A455E0">
                          <w:rPr>
                            <w:rFonts w:ascii="MS Gothic" w:eastAsia="MS Gothic" w:hAnsi="MS Gothic" w:cs="Arial" w:hint="eastAsia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  <w:r w:rsidR="00F475E9" w:rsidRPr="00A455E0"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  <w:r w:rsidR="00AB14B8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AB14B8" w:rsidRPr="00A455E0">
              <w:rPr>
                <w:bCs/>
                <w:szCs w:val="18"/>
              </w:rPr>
              <w:t>TAK</w:t>
            </w:r>
          </w:p>
          <w:p w14:paraId="004AB30E" w14:textId="4CC9E50B" w:rsidR="00AB14B8" w:rsidRPr="00A455E0" w:rsidRDefault="00FF2692" w:rsidP="00AB14B8">
            <w:pPr>
              <w:spacing w:before="0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2008709728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316072793"/>
                  </w:sdtPr>
                  <w:sdtContent>
                    <w:sdt>
                      <w:sdtPr>
                        <w:rPr>
                          <w:rFonts w:ascii="Palatino Linotype" w:eastAsia="MS Gothic" w:hAnsi="Palatino Linotype" w:cs="Arial"/>
                          <w:noProof/>
                          <w:sz w:val="18"/>
                          <w:szCs w:val="18"/>
                          <w:lang w:bidi="pl-PL"/>
                        </w:rPr>
                        <w:id w:val="1579951335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AB14B8" w:rsidRPr="00A455E0">
              <w:rPr>
                <w:rFonts w:ascii="Palatino Linotype" w:eastAsia="MS Gothic" w:hAnsi="Palatino Linotype" w:cs="Segoe UI Symbo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C3DFD9" w14:textId="77777777" w:rsidR="00AB14B8" w:rsidRPr="00A455E0" w:rsidRDefault="00AB14B8" w:rsidP="00AB14B8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4F06EDB8" w14:textId="77777777" w:rsidTr="00AE2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52DD63" w14:textId="77777777" w:rsidR="00C92168" w:rsidRPr="00A455E0" w:rsidRDefault="00C92168" w:rsidP="00AB14B8">
            <w:pPr>
              <w:pStyle w:val="Akapitzlist"/>
              <w:numPr>
                <w:ilvl w:val="0"/>
                <w:numId w:val="26"/>
              </w:numPr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0425D7" w14:textId="2840C4DE" w:rsidR="00C92168" w:rsidRPr="00A455E0" w:rsidRDefault="00C92168" w:rsidP="00C921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Kopia dokumentu w postaci np. karty technicznej, świadectwa energetycznego, itp. wspartego kotła/ miejscowego ogrzewacza pomieszczeń, ewentualnie zdjęcie jego tabliczki znamionowej, potwierdzającej/-</w:t>
            </w:r>
            <w:r w:rsidR="00497A92" w:rsidRPr="00A455E0">
              <w:rPr>
                <w:rFonts w:ascii="Palatino Linotype" w:hAnsi="Palatino Linotype" w:cs="Arial"/>
                <w:sz w:val="18"/>
                <w:szCs w:val="18"/>
              </w:rPr>
              <w:t>ego, że</w:t>
            </w: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 ww. urządzenie charakteryzuje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ekoprojektu dla produktów związanych z energią - potwierdzona za zgodność z oryginałem – opatrzona podpisem Grantobiorcy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A394E7" w14:textId="654FD01D" w:rsidR="00C92168" w:rsidRPr="00A455E0" w:rsidRDefault="00FF2692" w:rsidP="00C2799D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1425333236"/>
              </w:sdtPr>
              <w:sdtContent>
                <w:sdt>
                  <w:sdtPr>
                    <w:rPr>
                      <w:rFonts w:eastAsia="MS Gothic" w:cs="Arial"/>
                      <w:noProof/>
                      <w:szCs w:val="18"/>
                      <w:lang w:bidi="pl-PL"/>
                    </w:rPr>
                    <w:id w:val="-188615951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-795520198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C06A04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C06A04" w:rsidRPr="00A455E0"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94517D" w14:textId="2AF175A5" w:rsidR="00C92168" w:rsidRPr="00A455E0" w:rsidRDefault="00C92168" w:rsidP="00AB14B8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60ED69F4" w14:textId="77777777" w:rsidTr="00AE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DA865B" w14:textId="77777777" w:rsidR="005828E7" w:rsidRPr="00A455E0" w:rsidRDefault="005828E7" w:rsidP="005828E7">
            <w:pPr>
              <w:pStyle w:val="Akapitzlist"/>
              <w:numPr>
                <w:ilvl w:val="0"/>
                <w:numId w:val="26"/>
              </w:numPr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613B14" w14:textId="77777777" w:rsidR="005828E7" w:rsidRPr="00A455E0" w:rsidRDefault="005828E7" w:rsidP="002224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Opinia kominiarska (w przypadku ogrzewania gazowego)</w:t>
            </w:r>
            <w:r w:rsidR="000F7214" w:rsidRPr="00A455E0">
              <w:rPr>
                <w:rFonts w:ascii="Palatino Linotype" w:hAnsi="Palatino Linotype" w:cs="Arial"/>
                <w:sz w:val="18"/>
                <w:szCs w:val="18"/>
              </w:rPr>
              <w:t xml:space="preserve"> - potwierdzona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246F4B" w14:textId="77777777" w:rsidR="005828E7" w:rsidRPr="00A455E0" w:rsidRDefault="00FF2692" w:rsidP="005828E7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751928913"/>
              </w:sdtPr>
              <w:sdtContent>
                <w:r w:rsidR="005828E7" w:rsidRPr="00A455E0">
                  <w:rPr>
                    <w:rFonts w:ascii="Segoe UI Symbol" w:eastAsia="MS Gothic" w:hAnsi="Segoe UI Symbol" w:cs="Segoe UI Symbol"/>
                    <w:bCs/>
                    <w:szCs w:val="18"/>
                  </w:rPr>
                  <w:t>☐</w:t>
                </w:r>
                <w:r w:rsidR="005828E7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5828E7" w:rsidRPr="00A455E0">
              <w:rPr>
                <w:bCs/>
                <w:szCs w:val="18"/>
              </w:rPr>
              <w:t>TAK</w:t>
            </w:r>
          </w:p>
          <w:p w14:paraId="46CE61FE" w14:textId="55806ED9" w:rsidR="005828E7" w:rsidRPr="00A455E0" w:rsidRDefault="00FF2692" w:rsidP="005828E7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461234852"/>
              </w:sdtPr>
              <w:sdtContent>
                <w:sdt>
                  <w:sdtPr>
                    <w:rPr>
                      <w:rFonts w:eastAsia="MS Gothic" w:cs="Arial"/>
                      <w:noProof/>
                      <w:szCs w:val="18"/>
                      <w:lang w:bidi="pl-PL"/>
                    </w:rPr>
                    <w:id w:val="258650525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5828E7" w:rsidRPr="00A455E0">
              <w:rPr>
                <w:rFonts w:eastAsia="MS Gothic" w:cs="Segoe UI Symbol"/>
                <w:szCs w:val="18"/>
              </w:rPr>
              <w:t xml:space="preserve"> 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922DA1" w14:textId="77777777" w:rsidR="005828E7" w:rsidRPr="00A455E0" w:rsidRDefault="005828E7" w:rsidP="005828E7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2C395D01" w14:textId="77777777" w:rsidTr="00AE2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06A836" w14:textId="77777777" w:rsidR="005828E7" w:rsidRPr="00A455E0" w:rsidRDefault="005828E7" w:rsidP="005828E7">
            <w:pPr>
              <w:pStyle w:val="Akapitzlist"/>
              <w:numPr>
                <w:ilvl w:val="0"/>
                <w:numId w:val="26"/>
              </w:numPr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6FC8AE" w14:textId="621D09E5" w:rsidR="005828E7" w:rsidRPr="00A455E0" w:rsidRDefault="005828E7" w:rsidP="002224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Zgłoszenie robót lub pozwolenia na budowę – jeśli dotyczy</w:t>
            </w:r>
            <w:r w:rsidR="000F7214" w:rsidRPr="00A455E0">
              <w:rPr>
                <w:rFonts w:ascii="Palatino Linotype" w:hAnsi="Palatino Linotype" w:cs="Arial"/>
                <w:sz w:val="18"/>
                <w:szCs w:val="18"/>
              </w:rPr>
              <w:t xml:space="preserve">  potwierdzona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72835F" w14:textId="77777777" w:rsidR="005828E7" w:rsidRPr="00A455E0" w:rsidRDefault="00FF2692" w:rsidP="005828E7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274669473"/>
              </w:sdtPr>
              <w:sdtContent>
                <w:r w:rsidR="005828E7" w:rsidRPr="00A455E0">
                  <w:rPr>
                    <w:rFonts w:ascii="Segoe UI Symbol" w:eastAsia="MS Gothic" w:hAnsi="Segoe UI Symbol" w:cs="Segoe UI Symbol"/>
                    <w:bCs/>
                    <w:szCs w:val="18"/>
                  </w:rPr>
                  <w:t>☐</w:t>
                </w:r>
                <w:r w:rsidR="005828E7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5828E7" w:rsidRPr="00A455E0">
              <w:rPr>
                <w:bCs/>
                <w:szCs w:val="18"/>
              </w:rPr>
              <w:t>TAK</w:t>
            </w:r>
          </w:p>
          <w:p w14:paraId="082683EB" w14:textId="701E12F3" w:rsidR="005828E7" w:rsidRPr="00A455E0" w:rsidRDefault="00FF2692" w:rsidP="005828E7">
            <w:pPr>
              <w:spacing w:before="0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203939318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783700957"/>
                  </w:sdtPr>
                  <w:sdtContent>
                    <w:sdt>
                      <w:sdtPr>
                        <w:rPr>
                          <w:rFonts w:ascii="Palatino Linotype" w:eastAsia="MS Gothic" w:hAnsi="Palatino Linotype" w:cs="Arial"/>
                          <w:noProof/>
                          <w:sz w:val="18"/>
                          <w:szCs w:val="18"/>
                          <w:lang w:bidi="pl-PL"/>
                        </w:rPr>
                        <w:id w:val="1389308396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5828E7" w:rsidRPr="00A455E0">
              <w:rPr>
                <w:rFonts w:ascii="Palatino Linotype" w:eastAsia="MS Gothic" w:hAnsi="Palatino Linotype" w:cs="Segoe UI Symbo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9F8EE2" w14:textId="77777777" w:rsidR="005828E7" w:rsidRPr="00A455E0" w:rsidRDefault="005828E7" w:rsidP="005828E7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3A3F53D4" w14:textId="77777777" w:rsidTr="00AE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B1AE3B" w14:textId="77777777" w:rsidR="005828E7" w:rsidRPr="00A455E0" w:rsidRDefault="005828E7" w:rsidP="005828E7">
            <w:pPr>
              <w:pStyle w:val="Akapitzlist"/>
              <w:numPr>
                <w:ilvl w:val="0"/>
                <w:numId w:val="26"/>
              </w:numPr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75D01F" w14:textId="77777777" w:rsidR="005828E7" w:rsidRPr="00A455E0" w:rsidRDefault="005828E7" w:rsidP="002224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Pozytywna opinia konserwatora zabytków – jeśli dotyczy</w:t>
            </w:r>
            <w:r w:rsidR="000F7214" w:rsidRPr="00A455E0">
              <w:rPr>
                <w:rFonts w:ascii="Palatino Linotype" w:hAnsi="Palatino Linotype" w:cs="Arial"/>
                <w:sz w:val="18"/>
                <w:szCs w:val="18"/>
              </w:rPr>
              <w:t xml:space="preserve"> - potwierdzona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BE0211" w14:textId="77777777" w:rsidR="005828E7" w:rsidRPr="00A455E0" w:rsidRDefault="00FF2692" w:rsidP="005828E7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-1924562819"/>
              </w:sdtPr>
              <w:sdtContent>
                <w:r w:rsidR="005828E7" w:rsidRPr="00A455E0">
                  <w:rPr>
                    <w:rFonts w:ascii="Segoe UI Symbol" w:eastAsia="MS Gothic" w:hAnsi="Segoe UI Symbol" w:cs="Segoe UI Symbol"/>
                    <w:bCs/>
                    <w:szCs w:val="18"/>
                  </w:rPr>
                  <w:t>☐</w:t>
                </w:r>
                <w:r w:rsidR="005828E7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5828E7" w:rsidRPr="00A455E0">
              <w:rPr>
                <w:bCs/>
                <w:szCs w:val="18"/>
              </w:rPr>
              <w:t>TAK</w:t>
            </w:r>
          </w:p>
          <w:p w14:paraId="4C62009F" w14:textId="6B387645" w:rsidR="005828E7" w:rsidRPr="00A455E0" w:rsidRDefault="00FF2692" w:rsidP="005828E7">
            <w:pPr>
              <w:spacing w:before="0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936905647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876969164"/>
                  </w:sdtPr>
                  <w:sdtContent>
                    <w:sdt>
                      <w:sdtPr>
                        <w:rPr>
                          <w:rFonts w:ascii="Palatino Linotype" w:eastAsia="MS Gothic" w:hAnsi="Palatino Linotype" w:cs="Arial"/>
                          <w:noProof/>
                          <w:sz w:val="18"/>
                          <w:szCs w:val="18"/>
                          <w:lang w:bidi="pl-PL"/>
                        </w:rPr>
                        <w:id w:val="-1025168924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5828E7" w:rsidRPr="00A455E0">
              <w:rPr>
                <w:rFonts w:ascii="Palatino Linotype" w:eastAsia="MS Gothic" w:hAnsi="Palatino Linotype" w:cs="Segoe UI Symbo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BEA14F" w14:textId="77777777" w:rsidR="005828E7" w:rsidRPr="00A455E0" w:rsidRDefault="005828E7" w:rsidP="005828E7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31360E7E" w14:textId="77777777" w:rsidTr="00AE2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7FB6B9" w14:textId="77777777" w:rsidR="005828E7" w:rsidRPr="00A455E0" w:rsidRDefault="005828E7" w:rsidP="005828E7">
            <w:pPr>
              <w:pStyle w:val="Akapitzlist"/>
              <w:numPr>
                <w:ilvl w:val="0"/>
                <w:numId w:val="26"/>
              </w:numPr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918E5C" w14:textId="77777777" w:rsidR="005828E7" w:rsidRPr="00A455E0" w:rsidRDefault="005828E7" w:rsidP="002224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Dokumentacja zdjęciowa (przed i po montażu)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0F06E8" w14:textId="095B0109" w:rsidR="005828E7" w:rsidRPr="00A455E0" w:rsidRDefault="00FF2692" w:rsidP="005828E7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-1483074078"/>
              </w:sdtPr>
              <w:sdtContent>
                <w:sdt>
                  <w:sdtPr>
                    <w:rPr>
                      <w:bCs/>
                      <w:szCs w:val="18"/>
                    </w:rPr>
                    <w:id w:val="540402586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1899623819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A6C37" w:rsidRPr="00A455E0">
              <w:rPr>
                <w:bCs/>
                <w:szCs w:val="18"/>
              </w:rPr>
              <w:t xml:space="preserve"> </w:t>
            </w:r>
            <w:r w:rsidR="005828E7" w:rsidRPr="00A455E0"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88E7EC" w14:textId="68C4DFE8" w:rsidR="005828E7" w:rsidRPr="00A455E0" w:rsidRDefault="005828E7" w:rsidP="005828E7">
            <w:pPr>
              <w:pStyle w:val="Tabelatekst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392C5877" w14:textId="77777777" w:rsidTr="00AE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D6D5BD" w14:textId="77777777" w:rsidR="00FB329B" w:rsidRPr="00A455E0" w:rsidRDefault="00FB329B" w:rsidP="005828E7">
            <w:pPr>
              <w:pStyle w:val="Akapitzlist"/>
              <w:numPr>
                <w:ilvl w:val="0"/>
                <w:numId w:val="26"/>
              </w:numPr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D25E99" w14:textId="5E13500A" w:rsidR="00FB329B" w:rsidRPr="00A455E0" w:rsidRDefault="00FB329B" w:rsidP="008637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Potwierdzenie ubezpieczenia budynku wraz z instalacją lub samej instalacji objętej Grantem - potwierdzona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83CA23" w14:textId="49A4DCFE" w:rsidR="00FB329B" w:rsidRPr="00A455E0" w:rsidRDefault="00FF2692" w:rsidP="005828E7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2135317993"/>
              </w:sdtPr>
              <w:sdtContent>
                <w:sdt>
                  <w:sdtPr>
                    <w:rPr>
                      <w:bCs/>
                      <w:sz w:val="22"/>
                      <w:szCs w:val="18"/>
                    </w:rPr>
                    <w:id w:val="-1262599168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 w:val="22"/>
                          <w:szCs w:val="18"/>
                          <w:lang w:bidi="pl-PL"/>
                        </w:rPr>
                        <w:id w:val="140400921"/>
                      </w:sdtPr>
                      <w:sdtContent>
                        <w:sdt>
                          <w:sdtPr>
                            <w:rPr>
                              <w:rFonts w:eastAsia="MS Gothic" w:cs="Arial"/>
                              <w:noProof/>
                              <w:szCs w:val="18"/>
                              <w:lang w:bidi="pl-PL"/>
                            </w:rPr>
                            <w:id w:val="430239227"/>
                          </w:sdtPr>
                          <w:sdtContent>
                            <w:r w:rsidR="00BA6C37" w:rsidRPr="00A455E0">
                              <w:rPr>
                                <w:rFonts w:ascii="Segoe UI Symbol" w:eastAsia="MS Gothic" w:hAnsi="Segoe UI Symbol" w:cs="Segoe UI Symbol"/>
                                <w:noProof/>
                                <w:szCs w:val="18"/>
                                <w:lang w:bidi="pl-PL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 w:rsidR="00B7355B" w:rsidRPr="00A455E0"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</w:sdtContent>
            </w:sdt>
            <w:r w:rsidR="00B7355B" w:rsidRPr="00A455E0"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EE4DD3" w14:textId="6FFD39B5" w:rsidR="00FB329B" w:rsidRPr="00A455E0" w:rsidRDefault="00FB329B" w:rsidP="005828E7">
            <w:pPr>
              <w:pStyle w:val="Tabelatekst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A455E0" w:rsidRPr="00A455E0" w14:paraId="0958ADCC" w14:textId="77777777" w:rsidTr="00AE2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AABA3" w14:textId="77777777" w:rsidR="005828E7" w:rsidRPr="00A455E0" w:rsidRDefault="005828E7" w:rsidP="005828E7">
            <w:pPr>
              <w:pStyle w:val="Akapitzlist"/>
              <w:numPr>
                <w:ilvl w:val="0"/>
                <w:numId w:val="26"/>
              </w:numPr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78752" w14:textId="014CA6DA" w:rsidR="005828E7" w:rsidRPr="00A455E0" w:rsidRDefault="005828E7" w:rsidP="002224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Płyta CD z nagranymi skanami oryginałów dokumentów wymienionymi w punktach 1,</w:t>
            </w:r>
            <w:r w:rsidR="00BE2594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A455E0">
              <w:rPr>
                <w:rFonts w:ascii="Palatino Linotype" w:hAnsi="Palatino Linotype" w:cs="Arial"/>
                <w:sz w:val="18"/>
                <w:szCs w:val="18"/>
              </w:rPr>
              <w:t>2,</w:t>
            </w:r>
            <w:r w:rsidR="00BE2594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222461" w:rsidRPr="00A455E0">
              <w:rPr>
                <w:rFonts w:ascii="Palatino Linotype" w:hAnsi="Palatino Linotype" w:cs="Arial"/>
                <w:sz w:val="18"/>
                <w:szCs w:val="18"/>
              </w:rPr>
              <w:t>3</w:t>
            </w:r>
            <w:r w:rsidR="00BE2594">
              <w:rPr>
                <w:rFonts w:ascii="Palatino Linotype" w:hAnsi="Palatino Linotype" w:cs="Arial"/>
                <w:sz w:val="18"/>
                <w:szCs w:val="18"/>
              </w:rPr>
              <w:t>, 4, 5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F3F69" w14:textId="4D57A6A6" w:rsidR="005828E7" w:rsidRPr="00A455E0" w:rsidRDefault="00FF2692" w:rsidP="005828E7">
            <w:pPr>
              <w:pStyle w:val="Tabelatekst"/>
              <w:spacing w:after="0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361856942"/>
              </w:sdtPr>
              <w:sdtContent>
                <w:sdt>
                  <w:sdtPr>
                    <w:rPr>
                      <w:bCs/>
                      <w:szCs w:val="18"/>
                    </w:rPr>
                    <w:id w:val="-184205086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-1432512023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5828E7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5828E7" w:rsidRPr="00A455E0"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08B31" w14:textId="42F44FA7" w:rsidR="005828E7" w:rsidRPr="00A455E0" w:rsidRDefault="005828E7" w:rsidP="005828E7">
            <w:pPr>
              <w:pStyle w:val="Tabelatekst"/>
              <w:spacing w:after="0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</w:tbl>
    <w:p w14:paraId="2A101A2A" w14:textId="77777777" w:rsidR="0038348B" w:rsidRPr="00A455E0" w:rsidRDefault="003A11B3" w:rsidP="00CC7A67">
      <w:pPr>
        <w:pStyle w:val="Nagwek1"/>
        <w:pBdr>
          <w:bottom w:val="none" w:sz="0" w:space="0" w:color="auto"/>
        </w:pBdr>
        <w:rPr>
          <w:rStyle w:val="Pogrubienie"/>
          <w:rFonts w:ascii="Arial" w:hAnsi="Arial" w:cs="Arial"/>
          <w:color w:val="auto"/>
        </w:rPr>
      </w:pPr>
      <w:r w:rsidRPr="00A455E0">
        <w:rPr>
          <w:rStyle w:val="Pogrubienie"/>
          <w:rFonts w:ascii="Arial" w:hAnsi="Arial" w:cs="Arial"/>
          <w:color w:val="auto"/>
        </w:rPr>
        <w:t xml:space="preserve">VIII </w:t>
      </w:r>
      <w:r w:rsidR="006A72C4" w:rsidRPr="00A455E0">
        <w:rPr>
          <w:rStyle w:val="Pogrubienie"/>
          <w:rFonts w:ascii="Arial" w:hAnsi="Arial" w:cs="Arial"/>
          <w:color w:val="auto"/>
        </w:rPr>
        <w:t>OŚWIADCZENIA</w:t>
      </w:r>
    </w:p>
    <w:tbl>
      <w:tblPr>
        <w:tblStyle w:val="Tabelasiatki5ciemnaak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7347"/>
        <w:gridCol w:w="1150"/>
      </w:tblGrid>
      <w:tr w:rsidR="00A455E0" w:rsidRPr="00A455E0" w14:paraId="1A79FE64" w14:textId="77777777" w:rsidTr="000E7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6C899CB" w14:textId="77777777" w:rsidR="00243AA8" w:rsidRPr="00A455E0" w:rsidRDefault="00243AA8" w:rsidP="00222461">
            <w:pPr>
              <w:tabs>
                <w:tab w:val="left" w:pos="6965"/>
              </w:tabs>
              <w:spacing w:before="0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Lp.</w:t>
            </w:r>
          </w:p>
        </w:tc>
        <w:tc>
          <w:tcPr>
            <w:tcW w:w="7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8C0E71A" w14:textId="77777777" w:rsidR="00243AA8" w:rsidRPr="00A455E0" w:rsidRDefault="00243AA8" w:rsidP="00222461">
            <w:pPr>
              <w:tabs>
                <w:tab w:val="left" w:pos="6965"/>
              </w:tabs>
              <w:spacing w:before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Treść oświadczenia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6E8891" w14:textId="77777777" w:rsidR="00243AA8" w:rsidRPr="00A455E0" w:rsidRDefault="00243AA8" w:rsidP="00222461">
            <w:pPr>
              <w:tabs>
                <w:tab w:val="left" w:pos="6965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</w:tc>
      </w:tr>
      <w:tr w:rsidR="00A455E0" w:rsidRPr="00A455E0" w14:paraId="2AB99AC4" w14:textId="77777777" w:rsidTr="004C2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55210264" w14:textId="77777777" w:rsidR="00243AA8" w:rsidRPr="00A455E0" w:rsidRDefault="00243AA8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659BC7" w14:textId="77777777" w:rsidR="00243AA8" w:rsidRPr="00A455E0" w:rsidRDefault="00243AA8" w:rsidP="003A11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informacje zawarte we Wniosku o wypłatę grantu oraz jego załącznikach są prawdziwe oraz zgodne ze stanem faktycznym i prawnym oraz że są mi znane skutki składania fałszywych oświadczeń wynikające z art. 297 Kodeksu karnego.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161F3F" w14:textId="266DA7D5" w:rsidR="00243AA8" w:rsidRPr="00A455E0" w:rsidRDefault="00FF2692" w:rsidP="000C3AC2">
            <w:pPr>
              <w:pStyle w:val="Tabelatekst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40096394"/>
              </w:sdtPr>
              <w:sdtContent>
                <w:sdt>
                  <w:sdtPr>
                    <w:rPr>
                      <w:bCs/>
                      <w:szCs w:val="18"/>
                    </w:rPr>
                    <w:id w:val="-1368141667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-1884004862"/>
                      </w:sdtPr>
                      <w:sdtContent>
                        <w:sdt>
                          <w:sdtPr>
                            <w:rPr>
                              <w:rFonts w:eastAsia="MS Gothic" w:cs="Arial"/>
                              <w:noProof/>
                              <w:szCs w:val="18"/>
                              <w:lang w:bidi="pl-PL"/>
                            </w:rPr>
                            <w:id w:val="1964921415"/>
                          </w:sdtPr>
                          <w:sdtContent>
                            <w:r w:rsidR="00BA6C37" w:rsidRPr="00A455E0">
                              <w:rPr>
                                <w:rFonts w:ascii="Segoe UI Symbol" w:eastAsia="MS Gothic" w:hAnsi="Segoe UI Symbol" w:cs="Segoe UI Symbol"/>
                                <w:noProof/>
                                <w:szCs w:val="18"/>
                                <w:lang w:bidi="pl-PL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 w:rsidR="00F475E9" w:rsidRPr="00A455E0"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</w:sdtContent>
            </w:sdt>
            <w:r w:rsidR="00243AA8" w:rsidRPr="00A455E0">
              <w:rPr>
                <w:bCs/>
                <w:szCs w:val="18"/>
              </w:rPr>
              <w:t>TAK</w:t>
            </w:r>
          </w:p>
        </w:tc>
      </w:tr>
      <w:tr w:rsidR="00A455E0" w:rsidRPr="00A455E0" w14:paraId="2F693BC2" w14:textId="77777777" w:rsidTr="004C2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2D7313BE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C91EE4" w14:textId="77777777" w:rsidR="003B7C9D" w:rsidRPr="00A455E0" w:rsidRDefault="003B7C9D" w:rsidP="003B7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wymienione wysokoemisyjne źródło ciepła zostało trwale wyłączone z użytku.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2D383" w14:textId="71115718" w:rsidR="003B7C9D" w:rsidRPr="00A455E0" w:rsidRDefault="00FF2692" w:rsidP="003B7C9D">
            <w:pPr>
              <w:pStyle w:val="Tabelatekst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-971280115"/>
              </w:sdtPr>
              <w:sdtContent>
                <w:sdt>
                  <w:sdtPr>
                    <w:rPr>
                      <w:bCs/>
                      <w:szCs w:val="18"/>
                    </w:rPr>
                    <w:id w:val="-95022174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1945801767"/>
                      </w:sdtPr>
                      <w:sdtContent>
                        <w:sdt>
                          <w:sdtPr>
                            <w:rPr>
                              <w:rFonts w:eastAsia="MS Gothic" w:cs="Arial"/>
                              <w:noProof/>
                              <w:szCs w:val="18"/>
                              <w:lang w:bidi="pl-PL"/>
                            </w:rPr>
                            <w:id w:val="751706746"/>
                          </w:sdtPr>
                          <w:sdtContent>
                            <w:r w:rsidR="00BA6C37" w:rsidRPr="00A455E0">
                              <w:rPr>
                                <w:rFonts w:ascii="Segoe UI Symbol" w:eastAsia="MS Gothic" w:hAnsi="Segoe UI Symbol" w:cs="Segoe UI Symbol"/>
                                <w:noProof/>
                                <w:szCs w:val="18"/>
                                <w:lang w:bidi="pl-PL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 w:rsidR="00F475E9" w:rsidRPr="00A455E0"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  <w:r w:rsidR="003B7C9D" w:rsidRPr="00A455E0">
                  <w:rPr>
                    <w:bCs/>
                    <w:szCs w:val="18"/>
                  </w:rPr>
                  <w:t xml:space="preserve"> </w:t>
                </w:r>
              </w:sdtContent>
            </w:sdt>
            <w:r w:rsidR="003B7C9D" w:rsidRPr="00A455E0">
              <w:rPr>
                <w:bCs/>
                <w:szCs w:val="18"/>
              </w:rPr>
              <w:t>TAK</w:t>
            </w:r>
          </w:p>
        </w:tc>
      </w:tr>
      <w:tr w:rsidR="00A455E0" w:rsidRPr="00A455E0" w14:paraId="3722E718" w14:textId="77777777" w:rsidTr="004C2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73263BEB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D59A4A" w14:textId="77777777" w:rsidR="003B7C9D" w:rsidRPr="00A455E0" w:rsidRDefault="003B7C9D" w:rsidP="003B7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dofinansowane źródło ciepła użytkowane jest jako podstawowe źródło ciepła w budynku /mieszkaniu.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8CBC5C" w14:textId="4D1B2217" w:rsidR="003B7C9D" w:rsidRPr="00A455E0" w:rsidRDefault="00FF2692" w:rsidP="003B7C9D">
            <w:pPr>
              <w:pStyle w:val="Tabelatekst"/>
              <w:ind w:left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sdt>
              <w:sdtPr>
                <w:rPr>
                  <w:bCs/>
                  <w:szCs w:val="18"/>
                </w:rPr>
                <w:id w:val="-987779188"/>
              </w:sdtPr>
              <w:sdtContent>
                <w:sdt>
                  <w:sdtPr>
                    <w:rPr>
                      <w:rFonts w:eastAsia="MS Gothic" w:cs="Arial"/>
                      <w:noProof/>
                      <w:szCs w:val="18"/>
                      <w:lang w:bidi="pl-PL"/>
                    </w:rPr>
                    <w:id w:val="-361592085"/>
                  </w:sdtPr>
                  <w:sdtContent>
                    <w:sdt>
                      <w:sdtPr>
                        <w:rPr>
                          <w:rFonts w:eastAsia="MS Gothic" w:cs="Arial"/>
                          <w:noProof/>
                          <w:szCs w:val="18"/>
                          <w:lang w:bidi="pl-PL"/>
                        </w:rPr>
                        <w:id w:val="-673568291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F475E9" w:rsidRPr="00A455E0" w:rsidDel="00F475E9">
              <w:rPr>
                <w:bCs/>
                <w:szCs w:val="18"/>
              </w:rPr>
              <w:t xml:space="preserve"> </w:t>
            </w:r>
            <w:r w:rsidR="003B7C9D" w:rsidRPr="00A455E0">
              <w:rPr>
                <w:bCs/>
                <w:szCs w:val="18"/>
              </w:rPr>
              <w:t>TAK</w:t>
            </w:r>
          </w:p>
        </w:tc>
      </w:tr>
      <w:tr w:rsidR="00A455E0" w:rsidRPr="00A455E0" w14:paraId="3181E62D" w14:textId="77777777" w:rsidTr="004C2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51085D1C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E8C966" w14:textId="77777777" w:rsidR="003B7C9D" w:rsidRPr="00A455E0" w:rsidRDefault="003B7C9D" w:rsidP="003B7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nie dokonałem(-łam) zakupów od podmiotów powiązanych kapitałowo, osobowo, rodzinne lub pozostających w innym stosunku faktycznym, który może budzić uzasadnione wątpliwości przejrzystego wydatkowania środków publicznych.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8319CF" w14:textId="0093934B" w:rsidR="003B7C9D" w:rsidRPr="00A455E0" w:rsidRDefault="00FF2692" w:rsidP="003B7C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1218977654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-2047663744"/>
                  </w:sdtPr>
                  <w:sdtContent>
                    <w:sdt>
                      <w:sdtPr>
                        <w:rPr>
                          <w:rFonts w:ascii="Palatino Linotype" w:eastAsia="MS Gothic" w:hAnsi="Palatino Linotype" w:cs="Arial"/>
                          <w:noProof/>
                          <w:sz w:val="18"/>
                          <w:szCs w:val="18"/>
                          <w:lang w:bidi="pl-PL"/>
                        </w:rPr>
                        <w:id w:val="-1907836604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F475E9" w:rsidRPr="00A455E0" w:rsidDel="00F475E9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38C7E092" w14:textId="77777777" w:rsidTr="004C2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5F682D3A" w14:textId="77777777" w:rsidR="003B7C9D" w:rsidRPr="00A455E0" w:rsidRDefault="003B7C9D" w:rsidP="006041DB">
            <w:pPr>
              <w:pStyle w:val="Akapitzlist"/>
              <w:numPr>
                <w:ilvl w:val="0"/>
                <w:numId w:val="32"/>
              </w:numPr>
              <w:jc w:val="both"/>
              <w:rPr>
                <w:color w:val="auto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76DA49" w14:textId="77777777" w:rsidR="006041DB" w:rsidRPr="00A455E0" w:rsidRDefault="00746599" w:rsidP="003B7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w wyniku otrzymania wsparcia we wnioskowanej wysokości na określone we wniosku o udzielenie grantu wydatki kwalifikowalne, nie dojdzie do ich podwójnego dofinansowania, tj. całkowitego lub częściowego zrefundowania w jakiejkolwiek formie (dotacja/ ulga itp.) danego wydatku dotyczącego tego samego zakresu przedsięwzięcia dwa razy ze środków publicznych - europejskich lub krajowych</w:t>
            </w:r>
            <w:r w:rsidR="00E25B7A" w:rsidRPr="00A455E0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A0ED9A" w14:textId="6F28B4A8" w:rsidR="003B7C9D" w:rsidRPr="00A455E0" w:rsidRDefault="00FF2692" w:rsidP="003B7C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1766030702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1270584791"/>
                  </w:sdtPr>
                  <w:sdtContent>
                    <w:sdt>
                      <w:sdtPr>
                        <w:rPr>
                          <w:rFonts w:ascii="Palatino Linotype" w:eastAsia="MS Gothic" w:hAnsi="Palatino Linotype" w:cs="Arial"/>
                          <w:noProof/>
                          <w:sz w:val="18"/>
                          <w:szCs w:val="18"/>
                          <w:lang w:bidi="pl-PL"/>
                        </w:rPr>
                        <w:id w:val="-320277713"/>
                      </w:sdtPr>
                      <w:sdtContent>
                        <w:r w:rsidR="00BA6C37" w:rsidRPr="00A455E0">
                          <w:rPr>
                            <w:rFonts w:ascii="Segoe UI Symbol" w:eastAsia="MS Gothic" w:hAnsi="Segoe UI Symbol" w:cs="Segoe UI Symbol"/>
                            <w:noProof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F475E9" w:rsidRPr="00A455E0" w:rsidDel="00F475E9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3215EA8F" w14:textId="77777777" w:rsidTr="004C2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66FF20A6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945CEA" w14:textId="77777777" w:rsidR="003243B0" w:rsidRPr="00A455E0" w:rsidRDefault="003243B0" w:rsidP="003B7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Dotyczy Grantobiorców prowadzących działalność gospodarczą, na którą ma wpływ udzielone dofinansowanie.</w:t>
            </w:r>
          </w:p>
          <w:p w14:paraId="2ABD6A54" w14:textId="77777777" w:rsidR="003B7C9D" w:rsidRPr="00A455E0" w:rsidRDefault="003B7C9D" w:rsidP="003B7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mam prawną możliwość odzyskania podatku VAT – dotyczy tych Grantobiorców, którzy chcą zakwalifikować wartość brutto inwestycji (nie dopuszcza się częściowego rozliczania VAT-u w ramach inwestycji)</w:t>
            </w:r>
            <w:r w:rsidRPr="00A455E0">
              <w:rPr>
                <w:rFonts w:ascii="Palatino Linotype" w:hAnsi="Palatino Linotype" w:cs="Arial"/>
                <w:sz w:val="18"/>
                <w:szCs w:val="18"/>
              </w:rPr>
              <w:tab/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A4F2E1" w14:textId="03B77338" w:rsidR="003B7C9D" w:rsidRPr="00A455E0" w:rsidRDefault="00FF2692" w:rsidP="003B7C9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eastAsia="MS Gothic" w:hAnsi="Palatino Linotype" w:cs="Arial"/>
                  <w:noProof/>
                  <w:sz w:val="18"/>
                  <w:szCs w:val="18"/>
                  <w:lang w:bidi="pl-PL"/>
                </w:rPr>
                <w:id w:val="1110625886"/>
              </w:sdtPr>
              <w:sdtContent>
                <w:r w:rsidR="00BA6C37" w:rsidRPr="00A455E0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bidi="pl-PL"/>
                  </w:rPr>
                  <w:t>☐</w:t>
                </w:r>
              </w:sdtContent>
            </w:sdt>
            <w:r w:rsidR="00F475E9" w:rsidRPr="00A455E0" w:rsidDel="00F475E9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>TAK</w:t>
            </w:r>
          </w:p>
          <w:p w14:paraId="36067DD3" w14:textId="5950D798" w:rsidR="003B7C9D" w:rsidRPr="00A455E0" w:rsidRDefault="00FF2692" w:rsidP="003B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MS Gothic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eastAsia="MS Gothic" w:hAnsi="Palatino Linotype" w:cs="Arial"/>
                  <w:noProof/>
                  <w:sz w:val="18"/>
                  <w:szCs w:val="18"/>
                  <w:lang w:bidi="pl-PL"/>
                </w:rPr>
                <w:id w:val="-155002060"/>
              </w:sdtPr>
              <w:sdtContent>
                <w:r w:rsidR="00BA6C37" w:rsidRPr="00A455E0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bidi="pl-PL"/>
                  </w:rPr>
                  <w:t>☐</w:t>
                </w:r>
              </w:sdtContent>
            </w:sdt>
            <w:r w:rsidR="00BA6C37" w:rsidRPr="00A455E0">
              <w:rPr>
                <w:rFonts w:ascii="Palatino Linotype" w:eastAsia="MS Gothic" w:hAnsi="Palatino Linotype" w:cs="Arial"/>
                <w:noProof/>
                <w:sz w:val="18"/>
                <w:szCs w:val="18"/>
                <w:lang w:bidi="pl-PL"/>
              </w:rPr>
              <w:t xml:space="preserve"> </w:t>
            </w:r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>NIE DOTYCZY</w:t>
            </w:r>
          </w:p>
        </w:tc>
      </w:tr>
      <w:tr w:rsidR="00A455E0" w:rsidRPr="00A455E0" w14:paraId="472FDE55" w14:textId="77777777" w:rsidTr="004C2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0DD440CD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C6AB93" w14:textId="2E8B2855" w:rsidR="003B7C9D" w:rsidRPr="00A455E0" w:rsidRDefault="0020198F" w:rsidP="00AF57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Oświadczam, </w:t>
            </w:r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>że łączna wartość pomocy de minimis otrzymanej przeze mnie w bieżącym roku i w dwóch poprzedzających latach podatkowych wyniosła ………………………zł</w:t>
            </w:r>
            <w:r w:rsidR="00AF5786" w:rsidRPr="00A455E0">
              <w:rPr>
                <w:rStyle w:val="Odwoanieprzypisudolnego"/>
                <w:rFonts w:ascii="Palatino Linotype" w:hAnsi="Palatino Linotype" w:cs="Arial"/>
                <w:sz w:val="18"/>
                <w:szCs w:val="18"/>
              </w:rPr>
              <w:footnoteReference w:id="9"/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B0FB99" w14:textId="77777777" w:rsidR="003B7C9D" w:rsidRPr="00A455E0" w:rsidRDefault="00FF2692" w:rsidP="003B7C9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  <w:vertAlign w:val="superscript"/>
                </w:rPr>
                <w:id w:val="10967152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vertAlign w:val="superscript"/>
                      <w:lang w:bidi="pl-PL"/>
                    </w:rPr>
                    <w:id w:val="255950759"/>
                  </w:sdtPr>
                  <w:sdtContent>
                    <w:r w:rsidR="00BC2F29" w:rsidRPr="00A455E0">
                      <w:rPr>
                        <w:rFonts w:ascii="MS Gothic" w:eastAsia="MS Gothic" w:hAnsi="MS Gothic" w:cs="Arial" w:hint="eastAsia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3B7C9D" w:rsidRPr="00A455E0">
              <w:rPr>
                <w:rFonts w:ascii="Palatino Linotype" w:hAnsi="Palatino Linotype" w:cs="Segoe UI Symbol"/>
                <w:sz w:val="18"/>
                <w:szCs w:val="18"/>
              </w:rPr>
              <w:t xml:space="preserve"> </w:t>
            </w:r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>TAK</w:t>
            </w:r>
          </w:p>
          <w:p w14:paraId="32B0E437" w14:textId="025D9F42" w:rsidR="003B7C9D" w:rsidRPr="00A455E0" w:rsidRDefault="00FF2692" w:rsidP="003B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MS Gothic" w:hAnsi="Palatino Linotype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10617601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1969390389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F475E9" w:rsidRPr="00A455E0" w:rsidDel="00F475E9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>NIE DOTYCZY</w:t>
            </w:r>
          </w:p>
        </w:tc>
      </w:tr>
      <w:tr w:rsidR="00A455E0" w:rsidRPr="00A455E0" w14:paraId="28BC7343" w14:textId="77777777" w:rsidTr="004C2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1271403E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BA4A71" w14:textId="77777777" w:rsidR="003B7C9D" w:rsidRPr="00A455E0" w:rsidRDefault="003B7C9D" w:rsidP="003B7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posiadane przez mnie prawo do dysponowania nieruchomością nie zmieniło się w stosunku do zapisów wniosku oraz umowy o udzielenie grantu i wynika z tytułu: własności*/ współwłasności</w:t>
            </w:r>
            <w:r w:rsidR="00F74951" w:rsidRPr="00A455E0">
              <w:rPr>
                <w:rFonts w:ascii="Palatino Linotype" w:hAnsi="Palatino Linotype" w:cs="Arial"/>
                <w:sz w:val="18"/>
                <w:szCs w:val="18"/>
              </w:rPr>
              <w:t>/wynajmu</w:t>
            </w:r>
            <w:r w:rsidRPr="00A455E0">
              <w:rPr>
                <w:rFonts w:ascii="Palatino Linotype" w:hAnsi="Palatino Linotype" w:cs="Arial"/>
                <w:sz w:val="18"/>
                <w:szCs w:val="18"/>
              </w:rPr>
              <w:t>*</w:t>
            </w:r>
          </w:p>
          <w:p w14:paraId="0EC68235" w14:textId="77777777" w:rsidR="003B7C9D" w:rsidRPr="00A455E0" w:rsidRDefault="003B7C9D" w:rsidP="003B7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*niepotrzebne skreślić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7DE4B9" w14:textId="67432A01" w:rsidR="003B7C9D" w:rsidRPr="00A455E0" w:rsidRDefault="00FF2692" w:rsidP="003B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MS Gothic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eastAsia="MS Gothic" w:hAnsi="Palatino Linotype" w:cs="Arial"/>
                  <w:noProof/>
                  <w:sz w:val="18"/>
                  <w:szCs w:val="18"/>
                  <w:lang w:bidi="pl-PL"/>
                </w:rPr>
                <w:id w:val="-1301454976"/>
              </w:sdtPr>
              <w:sdtContent>
                <w:r w:rsidR="00BA6C37" w:rsidRPr="00A455E0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bidi="pl-PL"/>
                  </w:rPr>
                  <w:t>☐</w:t>
                </w:r>
              </w:sdtContent>
            </w:sdt>
            <w:r w:rsidR="00BA6C37" w:rsidRPr="00A455E0">
              <w:rPr>
                <w:rFonts w:ascii="Palatino Linotype" w:eastAsia="MS Gothic" w:hAnsi="Palatino Linotype" w:cs="Arial"/>
                <w:noProof/>
                <w:sz w:val="18"/>
                <w:szCs w:val="18"/>
                <w:lang w:bidi="pl-PL"/>
              </w:rPr>
              <w:t xml:space="preserve"> </w:t>
            </w:r>
            <w:r w:rsidR="003B7C9D" w:rsidRPr="00A455E0">
              <w:rPr>
                <w:rFonts w:ascii="Palatino Linotype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761C050B" w14:textId="77777777" w:rsidTr="004C2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E9419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A47D37" w14:textId="77777777" w:rsidR="003B7C9D" w:rsidRPr="00A455E0" w:rsidRDefault="003B7C9D" w:rsidP="003B7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wszystkie koszty niekwalifikowalne związane z realizacją inwestycji poniosłem (-am) ze środków własnych</w:t>
            </w:r>
            <w:r w:rsidR="00F74951" w:rsidRPr="00A455E0">
              <w:rPr>
                <w:rFonts w:ascii="Palatino Linotype" w:hAnsi="Palatino Linotype" w:cs="Arial"/>
                <w:sz w:val="18"/>
                <w:szCs w:val="18"/>
              </w:rPr>
              <w:t xml:space="preserve"> lub innych źródeł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6483AB" w14:textId="4D107FCF" w:rsidR="003B7C9D" w:rsidRPr="00A455E0" w:rsidRDefault="00FF2692" w:rsidP="003B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MS Gothic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eastAsia="MS Gothic" w:hAnsi="Palatino Linotype" w:cs="Arial"/>
                  <w:noProof/>
                  <w:sz w:val="18"/>
                  <w:szCs w:val="18"/>
                  <w:lang w:bidi="pl-PL"/>
                </w:rPr>
                <w:id w:val="1046333866"/>
              </w:sdtPr>
              <w:sdtContent>
                <w:r w:rsidR="00BA6C37" w:rsidRPr="00A455E0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bidi="pl-PL"/>
                  </w:rPr>
                  <w:t>☐</w:t>
                </w:r>
              </w:sdtContent>
            </w:sdt>
            <w:r w:rsidR="00BA6C37" w:rsidRPr="00A455E0">
              <w:rPr>
                <w:rFonts w:ascii="Palatino Linotype" w:eastAsia="MS Gothic" w:hAnsi="Palatino Linotype" w:cs="Arial"/>
                <w:noProof/>
                <w:sz w:val="18"/>
                <w:szCs w:val="18"/>
                <w:lang w:bidi="pl-PL"/>
              </w:rPr>
              <w:t xml:space="preserve"> </w:t>
            </w:r>
            <w:r w:rsidR="003B7C9D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5AC912D3" w14:textId="77777777" w:rsidTr="004C2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2BFA739A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31B77B" w14:textId="77777777" w:rsidR="003B7C9D" w:rsidRPr="00A455E0" w:rsidRDefault="003B7C9D" w:rsidP="003B7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dofinansowane źródło ciepła nie zostało i nie zostanie zmodyfikowane w sposób nieuprawniony umożliwiający</w:t>
            </w:r>
            <w:r w:rsidR="00AF5786" w:rsidRPr="00A455E0">
              <w:rPr>
                <w:rFonts w:ascii="Palatino Linotype" w:hAnsi="Palatino Linotype" w:cs="Arial"/>
                <w:sz w:val="18"/>
                <w:szCs w:val="18"/>
              </w:rPr>
              <w:t xml:space="preserve"> spalanie odpadów lub paliw nie</w:t>
            </w:r>
            <w:r w:rsidRPr="00A455E0">
              <w:rPr>
                <w:rFonts w:ascii="Palatino Linotype" w:hAnsi="Palatino Linotype" w:cs="Arial"/>
                <w:sz w:val="18"/>
                <w:szCs w:val="18"/>
              </w:rPr>
              <w:t xml:space="preserve">dopuszczonych w konkursie jak węgiel czy olej opałowy, np. dorobiony dodatkowy ruszt  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58D00A" w14:textId="61BE0623" w:rsidR="003B7C9D" w:rsidRPr="00A455E0" w:rsidRDefault="00FF2692" w:rsidP="003B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MS Gothic" w:hAnsi="Palatino Linotype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656268151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155270120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F475E9" w:rsidRPr="00A455E0" w:rsidDel="00F475E9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3B7C9D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  <w:p w14:paraId="5231C7C1" w14:textId="77777777" w:rsidR="002479C2" w:rsidRPr="00A455E0" w:rsidRDefault="00FF2692" w:rsidP="003B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MS Gothic" w:hAnsi="Palatino Linotype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2140635174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581947902"/>
                  </w:sdtPr>
                  <w:sdtContent>
                    <w:r w:rsidR="00BC2F29" w:rsidRPr="00A455E0">
                      <w:rPr>
                        <w:rFonts w:ascii="MS Gothic" w:eastAsia="MS Gothic" w:hAnsi="MS Gothic" w:cs="Arial" w:hint="eastAsia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2479C2" w:rsidRPr="00A455E0">
              <w:rPr>
                <w:rFonts w:ascii="Palatino Linotype" w:hAnsi="Palatino Linotype" w:cs="Segoe UI Symbol"/>
                <w:sz w:val="18"/>
                <w:szCs w:val="18"/>
              </w:rPr>
              <w:t xml:space="preserve"> </w:t>
            </w:r>
            <w:r w:rsidR="002479C2" w:rsidRPr="00A455E0">
              <w:rPr>
                <w:rFonts w:ascii="Palatino Linotype" w:hAnsi="Palatino Linotype" w:cs="Arial"/>
                <w:sz w:val="18"/>
                <w:szCs w:val="18"/>
              </w:rPr>
              <w:t>NIE DOTYCZY</w:t>
            </w:r>
          </w:p>
        </w:tc>
      </w:tr>
      <w:tr w:rsidR="00A455E0" w:rsidRPr="00A455E0" w14:paraId="428819DE" w14:textId="77777777" w:rsidTr="004C2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6EE40F14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eastAsia="Segoe UI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2357B8" w14:textId="77777777" w:rsidR="003B7C9D" w:rsidRPr="00A455E0" w:rsidRDefault="003B7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egoe UI" w:hAnsi="Palatino Linotype" w:cs="Arial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sz w:val="18"/>
                <w:szCs w:val="18"/>
              </w:rPr>
              <w:t>Oświadczam, że nie uległy zmianie informacje zawarte we Wniosku o udzielnie grantu dotyczące braku lub zakresu prowadzonej działalności gospodarczej w nieruchomości, ogrzewanych wspartymi źródłami ciepła,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E90595" w14:textId="0C8E1C53" w:rsidR="003B7C9D" w:rsidRPr="00A455E0" w:rsidRDefault="00FF2692" w:rsidP="003B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rFonts w:ascii="Palatino Linotype" w:eastAsia="MS Gothic" w:hAnsi="Palatino Linotype" w:cs="Arial"/>
                  <w:noProof/>
                  <w:sz w:val="18"/>
                  <w:szCs w:val="18"/>
                  <w:lang w:bidi="pl-PL"/>
                </w:rPr>
                <w:id w:val="-599415441"/>
              </w:sdtPr>
              <w:sdtContent>
                <w:r w:rsidR="00BA6C37" w:rsidRPr="00A455E0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bidi="pl-PL"/>
                  </w:rPr>
                  <w:t>☐</w:t>
                </w:r>
              </w:sdtContent>
            </w:sdt>
            <w:r w:rsidR="00BA6C37" w:rsidRPr="00A455E0">
              <w:rPr>
                <w:rFonts w:ascii="Palatino Linotype" w:eastAsia="MS Gothic" w:hAnsi="Palatino Linotype" w:cs="Arial"/>
                <w:noProof/>
                <w:sz w:val="18"/>
                <w:szCs w:val="18"/>
                <w:lang w:bidi="pl-PL"/>
              </w:rPr>
              <w:t xml:space="preserve"> </w:t>
            </w:r>
            <w:r w:rsidR="003B7C9D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161DA4C9" w14:textId="77777777" w:rsidTr="004C2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7A55337C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eastAsia="Segoe UI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A51415" w14:textId="77777777" w:rsidR="003B7C9D" w:rsidRPr="00A455E0" w:rsidRDefault="003B7C9D" w:rsidP="003B7C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egoe UI" w:hAnsi="Palatino Linotype" w:cs="Arial"/>
                <w:sz w:val="18"/>
                <w:szCs w:val="18"/>
              </w:rPr>
            </w:pPr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>Oświadczam, że wszystkie wydatki w ramach projektu, przedstawione w niniejszym Wniosku o wypłatę grantu, zostały poniesione w sposób oszczędny, tzn. niezawyżony w stosunku do średnich cen i stawek rynkowych i spełniający wymogi uzyskiwania najlepszych efektów z danych nakładów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00432C" w14:textId="45F4AA0D" w:rsidR="003B7C9D" w:rsidRPr="00A455E0" w:rsidRDefault="00FF2692" w:rsidP="003B7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1997177826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-1226837882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F475E9" w:rsidRPr="00A455E0" w:rsidDel="00F475E9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3B7C9D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021D7F8D" w14:textId="77777777" w:rsidTr="00E47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0A477689" w14:textId="77777777" w:rsidR="003B7C9D" w:rsidRPr="00A455E0" w:rsidRDefault="003B7C9D" w:rsidP="00222461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eastAsia="Segoe UI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9B0C21" w14:textId="77777777" w:rsidR="003B7C9D" w:rsidRPr="00A455E0" w:rsidRDefault="003B7C9D" w:rsidP="003B7C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egoe UI" w:hAnsi="Palatino Linotype" w:cs="Arial"/>
                <w:sz w:val="18"/>
                <w:szCs w:val="18"/>
              </w:rPr>
            </w:pPr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 xml:space="preserve">Oświadczam, że wyrażam zgodę na kontrole, monitoring oraz audyt w zakresie prawidłowości realizacji przedsięwzięcia, dokonywaną przez: upoważnionych pracowników Urzędu Gminy oraz inne instytucje do tego uprawnione lub upoważnione na podstawie odrębnych przepisów, w tym DIP lub Instytucję Zarządzającą RPO WD 2014- </w:t>
            </w:r>
            <w:r w:rsidRPr="00A455E0">
              <w:t> </w:t>
            </w:r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>2020 w okresie realizacji i trwałości Projektu, w nieruchomości objętej przedsięwzięciem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2D4E31" w14:textId="5F904EDD" w:rsidR="003B7C9D" w:rsidRPr="00A455E0" w:rsidRDefault="00FF2692" w:rsidP="003B7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1048263042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696595358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3B7C9D" w:rsidRPr="00A455E0">
              <w:rPr>
                <w:rFonts w:ascii="Palatino Linotype" w:eastAsia="MS Gothic" w:hAnsi="Palatino Linotype" w:cs="Segoe UI Symbol"/>
                <w:sz w:val="18"/>
                <w:szCs w:val="18"/>
              </w:rPr>
              <w:t xml:space="preserve"> </w:t>
            </w:r>
            <w:r w:rsidR="003B7C9D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1A1AA409" w14:textId="77777777" w:rsidTr="00E47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40B2FE38" w14:textId="77777777" w:rsidR="00033C77" w:rsidRPr="00A455E0" w:rsidRDefault="00033C77" w:rsidP="00033C77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eastAsia="Segoe UI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CF7474" w14:textId="77777777" w:rsidR="00033C77" w:rsidRPr="00A455E0" w:rsidRDefault="00033C77" w:rsidP="00033C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egoe UI" w:hAnsi="Palatino Linotype" w:cs="Arial"/>
                <w:sz w:val="18"/>
                <w:szCs w:val="18"/>
              </w:rPr>
            </w:pPr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 xml:space="preserve">Oświadczam, że raz w roku w okresie trwałości, w każdą rocznicę podpisania Umowy o powierzenie Grantu prześlę oświadczenia dotyczące realizacji Projektu Grantobiorcy zgodnie z Umową. 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B342E9" w14:textId="1098D3CE" w:rsidR="00033C77" w:rsidRPr="00A455E0" w:rsidRDefault="00FF2692" w:rsidP="00033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321623411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-782801421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F475E9" w:rsidRPr="00A455E0" w:rsidDel="00F475E9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="00033C77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3C84BCAD" w14:textId="77777777" w:rsidTr="00E47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0B13BA60" w14:textId="77777777" w:rsidR="00033C77" w:rsidRPr="00A455E0" w:rsidRDefault="00033C77" w:rsidP="00033C77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eastAsia="Segoe UI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E1A4D5" w14:textId="1C999C54" w:rsidR="00033C77" w:rsidRPr="00A455E0" w:rsidRDefault="00033C77" w:rsidP="00B73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egoe UI" w:hAnsi="Palatino Linotype" w:cs="Arial"/>
                <w:sz w:val="18"/>
                <w:szCs w:val="18"/>
              </w:rPr>
            </w:pPr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 xml:space="preserve">Oświadczam, iż będę przechowywał przez okres 10 lat (liczonych od dnia podpisania Umowy o powierzenie Grantu) dokumentację </w:t>
            </w:r>
            <w:r w:rsidR="00B7355B" w:rsidRPr="00A455E0">
              <w:rPr>
                <w:rFonts w:ascii="Palatino Linotype" w:eastAsia="Segoe UI" w:hAnsi="Palatino Linotype" w:cs="Arial"/>
                <w:sz w:val="18"/>
                <w:szCs w:val="18"/>
              </w:rPr>
              <w:t>związaną</w:t>
            </w:r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 xml:space="preserve"> z otrzymanym Grantem i co najmniej przez okres 2 lat od dnia 31 grudnia roku następującego po złożeniu zestawienia wydatków Komisji Europejskiej, w którym ujęto ostateczne wydatki dotyczące zakończonego Projektu Grantodawcy. Dokumentacja będzie przechowywana w budynku wskazanym we Wniosku o Grant w sposób zapewniający ich dostępność, poufność i bezpieczeństwo.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7D3C73" w14:textId="698B4A92" w:rsidR="00033C77" w:rsidRPr="00A455E0" w:rsidRDefault="00FF2692" w:rsidP="00033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676190926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-579521543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033C77" w:rsidRPr="00A455E0">
              <w:rPr>
                <w:rFonts w:ascii="Palatino Linotype" w:eastAsia="MS Gothic" w:hAnsi="Palatino Linotype" w:cs="Segoe UI Symbol"/>
                <w:sz w:val="18"/>
                <w:szCs w:val="18"/>
              </w:rPr>
              <w:t xml:space="preserve"> </w:t>
            </w:r>
            <w:r w:rsidR="00033C77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76AD9B0C" w14:textId="77777777" w:rsidTr="00E47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4B471BD4" w14:textId="77777777" w:rsidR="00033C77" w:rsidRPr="00A455E0" w:rsidRDefault="00033C77" w:rsidP="00033C77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eastAsia="Segoe UI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03774D" w14:textId="77777777" w:rsidR="00033C77" w:rsidRPr="00A455E0" w:rsidRDefault="00033C77" w:rsidP="00033C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>Oświadczam/y, że zostały dopełnione wszelkie wymagania formalne wynikające z obowiązujących przepisów prawa (m.in. zgodność z przepisami Prawa budowlanego i Polskimi Normami obowiązującymi w tym zakresie) przy realizacji zadania.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046BEF" w14:textId="6D334009" w:rsidR="00033C77" w:rsidRPr="00A455E0" w:rsidRDefault="00FF2692" w:rsidP="00033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1581019131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593205387"/>
                  </w:sdtPr>
                  <w:sdtContent>
                    <w:r w:rsidR="00BA6C37" w:rsidRPr="00A455E0">
                      <w:rPr>
                        <w:rFonts w:ascii="Segoe UI Symbol" w:eastAsia="MS Gothic" w:hAnsi="Segoe UI Symbol" w:cs="Segoe UI Symbol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 w:rsidR="00033C77" w:rsidRPr="00A455E0">
              <w:rPr>
                <w:rFonts w:ascii="Palatino Linotype" w:eastAsia="MS Gothic" w:hAnsi="Palatino Linotype" w:cs="Segoe UI Symbol"/>
                <w:sz w:val="18"/>
                <w:szCs w:val="18"/>
              </w:rPr>
              <w:t xml:space="preserve"> </w:t>
            </w:r>
            <w:r w:rsidR="00033C77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  <w:tr w:rsidR="00A455E0" w:rsidRPr="00A455E0" w14:paraId="3535BE1B" w14:textId="77777777" w:rsidTr="00863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7D22096D" w14:textId="77777777" w:rsidR="00033C77" w:rsidRPr="00A455E0" w:rsidRDefault="00033C77" w:rsidP="00033C77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eastAsia="Segoe UI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D0945C" w14:textId="77777777" w:rsidR="00033C77" w:rsidRPr="00A455E0" w:rsidRDefault="00033C77" w:rsidP="00033C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egoe UI" w:hAnsi="Palatino Linotype" w:cs="Arial"/>
                <w:sz w:val="18"/>
                <w:szCs w:val="18"/>
              </w:rPr>
            </w:pPr>
            <w:r w:rsidRPr="00A455E0">
              <w:rPr>
                <w:rFonts w:ascii="Palatino Linotype" w:eastAsia="Segoe UI" w:hAnsi="Palatino Linotype" w:cs="Arial"/>
                <w:sz w:val="18"/>
                <w:szCs w:val="18"/>
              </w:rPr>
              <w:t>Oświadczam/y, że nowe źródło ciepła spełnia normy minimalnego poziomu efektywności energetycznej i normy emisji zanieczyszczeń, które zostały określone w środkach wykonawczych do dyrektywy 2009/125/WE z dnia 21 października 2009 r. ustanawiającej ogólne zasady ustalania wymogów dotyczących Ekoprojektu dla produktów związanych z energią. Nowe źródło ciepła jest wyposażone w automatyczny podajnik paliwa (nie dotyczy kotłów zgazowujących) i nie posiada rusztu awaryjnego ani elementów umożliwiających jego zamontowanie.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D84757" w14:textId="70A8D36D" w:rsidR="00033C77" w:rsidRPr="00A455E0" w:rsidRDefault="00FF2692" w:rsidP="00033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rFonts w:ascii="Palatino Linotype" w:eastAsia="MS Gothic" w:hAnsi="Palatino Linotype" w:cs="Arial"/>
                  <w:noProof/>
                  <w:sz w:val="18"/>
                  <w:szCs w:val="18"/>
                  <w:lang w:bidi="pl-PL"/>
                </w:rPr>
                <w:id w:val="-524867025"/>
              </w:sdtPr>
              <w:sdtContent>
                <w:r w:rsidR="00BA6C37" w:rsidRPr="00A455E0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bidi="pl-PL"/>
                  </w:rPr>
                  <w:t>☐</w:t>
                </w:r>
              </w:sdtContent>
            </w:sdt>
            <w:r w:rsidR="00BA6C37" w:rsidRPr="00A455E0">
              <w:rPr>
                <w:rFonts w:ascii="Palatino Linotype" w:eastAsia="MS Gothic" w:hAnsi="Palatino Linotype" w:cs="Arial"/>
                <w:noProof/>
                <w:sz w:val="18"/>
                <w:szCs w:val="18"/>
                <w:lang w:bidi="pl-PL"/>
              </w:rPr>
              <w:t xml:space="preserve"> </w:t>
            </w:r>
            <w:r w:rsidR="00033C77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  <w:tr w:rsidR="00863706" w:rsidRPr="00A455E0" w14:paraId="3C92DDEE" w14:textId="77777777" w:rsidTr="004C2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47B00" w14:textId="77777777" w:rsidR="00863706" w:rsidRPr="00A455E0" w:rsidRDefault="00863706" w:rsidP="00033C77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Palatino Linotype" w:eastAsia="Segoe UI" w:hAnsi="Palatino Linotype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DF853F" w14:textId="42DBADF6" w:rsidR="00863706" w:rsidRPr="00A455E0" w:rsidRDefault="00863706" w:rsidP="008637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egoe UI" w:hAnsi="Palatino Linotype" w:cs="Arial"/>
                <w:sz w:val="18"/>
                <w:szCs w:val="18"/>
              </w:rPr>
            </w:pPr>
            <w:r w:rsidRPr="00863706">
              <w:rPr>
                <w:rFonts w:ascii="Palatino Linotype" w:eastAsia="Segoe UI" w:hAnsi="Palatino Linotype" w:cs="Arial"/>
                <w:sz w:val="18"/>
                <w:szCs w:val="18"/>
              </w:rPr>
              <w:t>Oświadczam, iż będę posiadał aktualne ubezpieczenie budynku wraz z instalacją lub</w:t>
            </w:r>
            <w:r>
              <w:rPr>
                <w:rFonts w:ascii="Palatino Linotype" w:eastAsia="Segoe UI" w:hAnsi="Palatino Linotype" w:cs="Arial"/>
                <w:sz w:val="18"/>
                <w:szCs w:val="18"/>
              </w:rPr>
              <w:t xml:space="preserve"> </w:t>
            </w:r>
            <w:r w:rsidRPr="00863706">
              <w:rPr>
                <w:rFonts w:ascii="Palatino Linotype" w:eastAsia="Segoe UI" w:hAnsi="Palatino Linotype" w:cs="Arial"/>
                <w:sz w:val="18"/>
                <w:szCs w:val="18"/>
              </w:rPr>
              <w:t>samej instalacji o</w:t>
            </w:r>
            <w:r w:rsidR="002607A8">
              <w:rPr>
                <w:rFonts w:ascii="Palatino Linotype" w:eastAsia="Segoe UI" w:hAnsi="Palatino Linotype" w:cs="Arial"/>
                <w:sz w:val="18"/>
                <w:szCs w:val="18"/>
              </w:rPr>
              <w:t>bjętej Grantem w całym okresie P</w:t>
            </w:r>
            <w:r w:rsidRPr="00863706">
              <w:rPr>
                <w:rFonts w:ascii="Palatino Linotype" w:eastAsia="Segoe UI" w:hAnsi="Palatino Linotype" w:cs="Arial"/>
                <w:sz w:val="18"/>
                <w:szCs w:val="18"/>
              </w:rPr>
              <w:t>rojektu Grantobiorcy aż do</w:t>
            </w:r>
            <w:r>
              <w:rPr>
                <w:rFonts w:ascii="Palatino Linotype" w:eastAsia="Segoe UI" w:hAnsi="Palatino Linotype" w:cs="Arial"/>
                <w:sz w:val="18"/>
                <w:szCs w:val="18"/>
              </w:rPr>
              <w:t xml:space="preserve"> </w:t>
            </w:r>
            <w:r w:rsidRPr="00863706">
              <w:rPr>
                <w:rFonts w:ascii="Palatino Linotype" w:eastAsia="Segoe UI" w:hAnsi="Palatino Linotype" w:cs="Arial"/>
                <w:sz w:val="18"/>
                <w:szCs w:val="18"/>
              </w:rPr>
              <w:t>zakończenia okresu trwałości Projektu Grantobiorcy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0777FC" w14:textId="6ACF1207" w:rsidR="00863706" w:rsidRDefault="00FF2692" w:rsidP="00033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MS Gothic" w:hAnsi="Palatino Linotype" w:cs="Arial"/>
                <w:noProof/>
                <w:sz w:val="18"/>
                <w:szCs w:val="18"/>
                <w:lang w:bidi="pl-PL"/>
              </w:rPr>
            </w:pPr>
            <w:sdt>
              <w:sdtPr>
                <w:rPr>
                  <w:rFonts w:ascii="Palatino Linotype" w:eastAsia="MS Gothic" w:hAnsi="Palatino Linotype" w:cs="Arial"/>
                  <w:noProof/>
                  <w:sz w:val="18"/>
                  <w:szCs w:val="18"/>
                  <w:lang w:bidi="pl-PL"/>
                </w:rPr>
                <w:id w:val="-764228706"/>
              </w:sdtPr>
              <w:sdtContent>
                <w:r w:rsidR="00863706" w:rsidRPr="00A455E0">
                  <w:rPr>
                    <w:rFonts w:ascii="Segoe UI Symbol" w:eastAsia="MS Gothic" w:hAnsi="Segoe UI Symbol" w:cs="Segoe UI Symbol"/>
                    <w:noProof/>
                    <w:sz w:val="18"/>
                    <w:szCs w:val="18"/>
                    <w:lang w:bidi="pl-PL"/>
                  </w:rPr>
                  <w:t>☐</w:t>
                </w:r>
              </w:sdtContent>
            </w:sdt>
            <w:r w:rsidR="00863706" w:rsidRPr="00A455E0">
              <w:rPr>
                <w:rFonts w:ascii="Palatino Linotype" w:eastAsia="MS Gothic" w:hAnsi="Palatino Linotype" w:cs="Arial"/>
                <w:noProof/>
                <w:sz w:val="18"/>
                <w:szCs w:val="18"/>
                <w:lang w:bidi="pl-PL"/>
              </w:rPr>
              <w:t xml:space="preserve"> </w:t>
            </w:r>
            <w:r w:rsidR="00863706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</w:tbl>
    <w:p w14:paraId="274F2188" w14:textId="77777777" w:rsidR="00E4753A" w:rsidRPr="00A455E0" w:rsidRDefault="00E4753A" w:rsidP="0038348B">
      <w:pPr>
        <w:rPr>
          <w:rStyle w:val="Pogrubienie"/>
          <w:rFonts w:ascii="Arial" w:hAnsi="Arial" w:cs="Arial"/>
          <w:color w:val="auto"/>
        </w:rPr>
      </w:pPr>
    </w:p>
    <w:tbl>
      <w:tblPr>
        <w:tblStyle w:val="Tabelasiatki5ciemnaak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4"/>
        <w:gridCol w:w="916"/>
      </w:tblGrid>
      <w:tr w:rsidR="00A455E0" w:rsidRPr="00A455E0" w14:paraId="2B22CBFE" w14:textId="77777777" w:rsidTr="00666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1C62E35" w14:textId="77777777" w:rsidR="00CD46DF" w:rsidRPr="00A455E0" w:rsidRDefault="00CD46DF" w:rsidP="00B71ED2">
            <w:pPr>
              <w:tabs>
                <w:tab w:val="left" w:pos="6965"/>
              </w:tabs>
              <w:spacing w:before="0" w:line="360" w:lineRule="auto"/>
              <w:jc w:val="center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A455E0">
              <w:rPr>
                <w:rFonts w:ascii="Palatino Linotype" w:hAnsi="Palatino Linotype" w:cs="Arial"/>
                <w:color w:val="auto"/>
                <w:sz w:val="18"/>
                <w:szCs w:val="18"/>
              </w:rPr>
              <w:t>Korekta wniosku o wypłatę grantu – treść oświadczenia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E76BE3" w14:textId="77777777" w:rsidR="00CD46DF" w:rsidRPr="00A455E0" w:rsidRDefault="00CD46DF" w:rsidP="006F4D1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</w:p>
        </w:tc>
      </w:tr>
      <w:tr w:rsidR="00A455E0" w:rsidRPr="00A455E0" w14:paraId="077745F2" w14:textId="77777777" w:rsidTr="00786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F891A8" w14:textId="77777777" w:rsidR="00CD46DF" w:rsidRPr="00A455E0" w:rsidRDefault="00CD46DF" w:rsidP="00D50990">
            <w:pPr>
              <w:spacing w:before="0"/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  <w:t>Oświadczam, że w skorygowanej wersji wniosku o wypłatę grantu dokonane zostały jedynie zmiany wskazane w piśmie dotyczącym poprawy/uzupełnienia wniosku.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8D7B1" w14:textId="77777777" w:rsidR="00CD46DF" w:rsidRPr="00A455E0" w:rsidRDefault="00FF2692" w:rsidP="00CD46D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MS Gothic" w:hAnsi="Palatino Linotype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2076156756"/>
              </w:sdtPr>
              <w:sdtContent>
                <w:sdt>
                  <w:sdtPr>
                    <w:rPr>
                      <w:rFonts w:ascii="Palatino Linotype" w:eastAsia="MS Gothic" w:hAnsi="Palatino Linotype" w:cs="Arial"/>
                      <w:noProof/>
                      <w:sz w:val="18"/>
                      <w:szCs w:val="18"/>
                      <w:lang w:bidi="pl-PL"/>
                    </w:rPr>
                    <w:id w:val="982961391"/>
                  </w:sdtPr>
                  <w:sdtContent>
                    <w:r w:rsidR="00BC2F29" w:rsidRPr="00A455E0">
                      <w:rPr>
                        <w:rFonts w:ascii="MS Gothic" w:eastAsia="MS Gothic" w:hAnsi="MS Gothic" w:cs="Arial" w:hint="eastAsia"/>
                        <w:noProof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  <w:r w:rsidR="00F475E9" w:rsidRPr="00A455E0"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 w:rsidR="00CD46DF" w:rsidRPr="00A455E0">
              <w:rPr>
                <w:rFonts w:ascii="Palatino Linotype" w:eastAsia="MS Gothic" w:hAnsi="Palatino Linotype" w:cs="Segoe UI Symbol"/>
                <w:sz w:val="18"/>
                <w:szCs w:val="18"/>
              </w:rPr>
              <w:t xml:space="preserve"> </w:t>
            </w:r>
            <w:r w:rsidR="00CD46DF" w:rsidRPr="00A455E0">
              <w:rPr>
                <w:rFonts w:ascii="Palatino Linotype" w:eastAsia="MS Gothic" w:hAnsi="Palatino Linotype" w:cs="Arial"/>
                <w:sz w:val="18"/>
                <w:szCs w:val="18"/>
              </w:rPr>
              <w:t>TAK</w:t>
            </w:r>
          </w:p>
        </w:tc>
      </w:tr>
    </w:tbl>
    <w:p w14:paraId="252021C5" w14:textId="77777777" w:rsidR="00786F35" w:rsidRPr="00A455E0" w:rsidRDefault="00786F35" w:rsidP="00786F35">
      <w:pPr>
        <w:rPr>
          <w:rStyle w:val="Pogrubienie"/>
          <w:rFonts w:ascii="Arial" w:hAnsi="Arial" w:cs="Arial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2"/>
        <w:gridCol w:w="3724"/>
        <w:gridCol w:w="3104"/>
      </w:tblGrid>
      <w:tr w:rsidR="00A455E0" w:rsidRPr="00A455E0" w14:paraId="3FD6031A" w14:textId="77777777" w:rsidTr="00C92168">
        <w:trPr>
          <w:trHeight w:val="371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5CBC5356" w14:textId="542ADAA2" w:rsidR="00C92168" w:rsidRPr="00A455E0" w:rsidRDefault="00746599" w:rsidP="00C2799D">
            <w:pPr>
              <w:spacing w:before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A455E0">
              <w:rPr>
                <w:rStyle w:val="Pogrubienie"/>
                <w:rFonts w:ascii="Palatino Linotype" w:hAnsi="Palatino Linotype" w:cs="Arial"/>
                <w:color w:val="auto"/>
                <w:sz w:val="18"/>
                <w:szCs w:val="18"/>
              </w:rPr>
              <w:t>Informacja dotycząca rachunku bankowego na który będzie przekazany Grant</w:t>
            </w:r>
          </w:p>
        </w:tc>
      </w:tr>
      <w:tr w:rsidR="00A455E0" w:rsidRPr="00A455E0" w14:paraId="7781FE1C" w14:textId="77777777" w:rsidTr="00C2799D">
        <w:trPr>
          <w:trHeight w:val="601"/>
        </w:trPr>
        <w:tc>
          <w:tcPr>
            <w:tcW w:w="1232" w:type="pct"/>
            <w:shd w:val="clear" w:color="auto" w:fill="D0CECE" w:themeFill="background2" w:themeFillShade="E6"/>
          </w:tcPr>
          <w:p w14:paraId="1041D5C3" w14:textId="77777777" w:rsidR="00C92168" w:rsidRPr="00A455E0" w:rsidRDefault="00746599" w:rsidP="00C2799D">
            <w:pPr>
              <w:spacing w:before="0" w:after="100" w:afterAutospacing="1" w:line="276" w:lineRule="auto"/>
              <w:rPr>
                <w:rFonts w:ascii="Palatino Linotype" w:hAnsi="Palatino Linotype" w:cs="Arial"/>
                <w:b/>
                <w:sz w:val="18"/>
                <w:szCs w:val="18"/>
              </w:rPr>
            </w:pPr>
            <w:bookmarkStart w:id="1" w:name="_GoBack" w:colFirst="0" w:colLast="2"/>
            <w:r w:rsidRPr="00A455E0">
              <w:rPr>
                <w:rFonts w:ascii="Palatino Linotype" w:hAnsi="Palatino Linotype"/>
                <w:sz w:val="18"/>
                <w:szCs w:val="18"/>
              </w:rPr>
              <w:t>Dane do przelewu (imię i nazwisko / nazwa Grantobiorcy, adres)</w:t>
            </w:r>
          </w:p>
        </w:tc>
        <w:tc>
          <w:tcPr>
            <w:tcW w:w="2055" w:type="pct"/>
            <w:shd w:val="clear" w:color="auto" w:fill="BFBFBF" w:themeFill="background1" w:themeFillShade="BF"/>
            <w:vAlign w:val="center"/>
          </w:tcPr>
          <w:p w14:paraId="7E43CBF4" w14:textId="1A93A0C7" w:rsidR="00C92168" w:rsidRPr="00A455E0" w:rsidRDefault="00746599" w:rsidP="00C2799D">
            <w:pPr>
              <w:pStyle w:val="Akapitzlist"/>
              <w:spacing w:before="0" w:after="100" w:afterAutospacing="1"/>
              <w:ind w:left="0"/>
              <w:rPr>
                <w:rFonts w:ascii="Palatino Linotype" w:hAnsi="Palatino Linotype" w:cs="Arial"/>
                <w:i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sz w:val="18"/>
                <w:szCs w:val="18"/>
              </w:rPr>
              <w:t>Nazwa banku:</w:t>
            </w:r>
          </w:p>
        </w:tc>
        <w:tc>
          <w:tcPr>
            <w:tcW w:w="1713" w:type="pct"/>
            <w:shd w:val="clear" w:color="auto" w:fill="BFBFBF" w:themeFill="background1" w:themeFillShade="BF"/>
            <w:vAlign w:val="center"/>
          </w:tcPr>
          <w:p w14:paraId="7A85BBC9" w14:textId="64AC1FE0" w:rsidR="00C92168" w:rsidRPr="00A455E0" w:rsidRDefault="00746599" w:rsidP="00C2799D">
            <w:pPr>
              <w:pStyle w:val="Akapitzlist"/>
              <w:spacing w:before="0" w:after="100" w:afterAutospacing="1"/>
              <w:ind w:left="0"/>
              <w:rPr>
                <w:rFonts w:ascii="Palatino Linotype" w:hAnsi="Palatino Linotype" w:cs="Arial"/>
                <w:i/>
                <w:sz w:val="18"/>
                <w:szCs w:val="18"/>
              </w:rPr>
            </w:pPr>
            <w:r w:rsidRPr="00A455E0">
              <w:rPr>
                <w:rFonts w:ascii="Palatino Linotype" w:hAnsi="Palatino Linotype"/>
                <w:sz w:val="18"/>
                <w:szCs w:val="18"/>
              </w:rPr>
              <w:t>Nr rachunku bankowego:</w:t>
            </w:r>
          </w:p>
        </w:tc>
      </w:tr>
      <w:bookmarkEnd w:id="1"/>
      <w:tr w:rsidR="00C92168" w:rsidRPr="00A455E0" w14:paraId="1E0C63CB" w14:textId="77777777" w:rsidTr="00C92168">
        <w:trPr>
          <w:trHeight w:val="601"/>
        </w:trPr>
        <w:tc>
          <w:tcPr>
            <w:tcW w:w="1232" w:type="pct"/>
            <w:shd w:val="clear" w:color="auto" w:fill="auto"/>
          </w:tcPr>
          <w:p w14:paraId="4E544098" w14:textId="77777777" w:rsidR="00C92168" w:rsidRDefault="00C92168" w:rsidP="00C92168">
            <w:pPr>
              <w:spacing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113EDAD8" w14:textId="77777777" w:rsidR="004A340F" w:rsidRDefault="004A340F" w:rsidP="00C92168">
            <w:pPr>
              <w:spacing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50FE6E2F" w14:textId="77777777" w:rsidR="004A340F" w:rsidRPr="00A455E0" w:rsidRDefault="004A340F" w:rsidP="00C92168">
            <w:pPr>
              <w:spacing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2055" w:type="pct"/>
            <w:vAlign w:val="center"/>
          </w:tcPr>
          <w:p w14:paraId="4BD5DE36" w14:textId="77777777" w:rsidR="00C92168" w:rsidRPr="00A455E0" w:rsidRDefault="00C92168" w:rsidP="00C92168">
            <w:pPr>
              <w:pStyle w:val="Akapitzlist"/>
              <w:ind w:left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13" w:type="pct"/>
            <w:vAlign w:val="center"/>
          </w:tcPr>
          <w:p w14:paraId="66BA8EFD" w14:textId="77777777" w:rsidR="00C92168" w:rsidRPr="00A455E0" w:rsidRDefault="00C92168" w:rsidP="00C92168">
            <w:pPr>
              <w:pStyle w:val="Akapitzlist"/>
              <w:ind w:left="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45BAF785" w14:textId="77777777" w:rsidR="00CD46DF" w:rsidRPr="00A455E0" w:rsidRDefault="00CD46DF" w:rsidP="0038348B">
      <w:pPr>
        <w:rPr>
          <w:rStyle w:val="Pogrubienie"/>
          <w:rFonts w:ascii="Arial" w:hAnsi="Arial" w:cs="Arial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3415"/>
        <w:gridCol w:w="3722"/>
      </w:tblGrid>
      <w:tr w:rsidR="00A455E0" w:rsidRPr="00A455E0" w14:paraId="1172EE43" w14:textId="77777777" w:rsidTr="00241606">
        <w:trPr>
          <w:trHeight w:val="371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30B6900B" w14:textId="77777777" w:rsidR="003652C3" w:rsidRPr="00A455E0" w:rsidRDefault="003652C3" w:rsidP="006F4D11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455E0">
              <w:rPr>
                <w:rFonts w:ascii="Arial" w:hAnsi="Arial" w:cs="Arial"/>
                <w:b/>
                <w:sz w:val="20"/>
                <w:szCs w:val="20"/>
              </w:rPr>
              <w:t>OSOBA UPOWAŻNIONA DO PODPISYWANIA I ZŁOŻENIA WNIOSKU O WYPŁATĘ GRANTU WRAZ Z ZAŁĄCZNIKAMI</w:t>
            </w:r>
          </w:p>
          <w:p w14:paraId="66C0D0F5" w14:textId="77777777" w:rsidR="003652C3" w:rsidRPr="00A455E0" w:rsidRDefault="003652C3" w:rsidP="006F4D11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0E1D347A" w14:textId="77777777" w:rsidR="003652C3" w:rsidRPr="00A455E0" w:rsidRDefault="003652C3" w:rsidP="006F4D11">
            <w:pPr>
              <w:pStyle w:val="Akapitzlist"/>
              <w:ind w:left="0"/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i/>
                <w:sz w:val="18"/>
                <w:szCs w:val="18"/>
              </w:rPr>
              <w:t>Wniosek o wypłatę grantu może podpisać właściciel nieruchomości lub wyznaczony pełnomocnik właściciela/ współwłaścicieli nieruchomości, zgodnie ze złożonymi pełnomocnictwem/ami.</w:t>
            </w:r>
          </w:p>
        </w:tc>
      </w:tr>
      <w:tr w:rsidR="00A455E0" w:rsidRPr="00A455E0" w14:paraId="301B3CE8" w14:textId="77777777" w:rsidTr="00110B98">
        <w:trPr>
          <w:trHeight w:val="601"/>
        </w:trPr>
        <w:tc>
          <w:tcPr>
            <w:tcW w:w="1232" w:type="pct"/>
            <w:shd w:val="clear" w:color="auto" w:fill="D0CECE" w:themeFill="background2" w:themeFillShade="E6"/>
          </w:tcPr>
          <w:p w14:paraId="012B2DD3" w14:textId="77777777" w:rsidR="003652C3" w:rsidRPr="00A455E0" w:rsidRDefault="003652C3" w:rsidP="003652C3">
            <w:pPr>
              <w:spacing w:after="100" w:afterAutospacing="1"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055" w:type="pct"/>
            <w:vAlign w:val="center"/>
          </w:tcPr>
          <w:p w14:paraId="7089B4F1" w14:textId="77777777" w:rsidR="003652C3" w:rsidRPr="00A455E0" w:rsidRDefault="003652C3" w:rsidP="006F4D11">
            <w:pPr>
              <w:pStyle w:val="Akapitzlist"/>
              <w:spacing w:after="100" w:afterAutospacing="1"/>
              <w:ind w:left="0"/>
              <w:jc w:val="both"/>
              <w:rPr>
                <w:rFonts w:ascii="Arial" w:hAnsi="Arial" w:cs="Arial"/>
                <w:i/>
              </w:rPr>
            </w:pPr>
          </w:p>
          <w:p w14:paraId="6DEF71B8" w14:textId="77777777" w:rsidR="003A11B3" w:rsidRPr="00A455E0" w:rsidRDefault="003A11B3" w:rsidP="006F4D11">
            <w:pPr>
              <w:pStyle w:val="Akapitzlist"/>
              <w:spacing w:after="100" w:afterAutospacing="1"/>
              <w:ind w:left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12" w:type="pct"/>
            <w:vMerge w:val="restart"/>
            <w:vAlign w:val="center"/>
          </w:tcPr>
          <w:p w14:paraId="15EA8214" w14:textId="77777777" w:rsidR="003652C3" w:rsidRPr="00A455E0" w:rsidRDefault="003652C3" w:rsidP="006F4D11">
            <w:pPr>
              <w:pStyle w:val="Akapitzlist"/>
              <w:ind w:left="0"/>
              <w:jc w:val="center"/>
              <w:rPr>
                <w:rFonts w:ascii="Arial" w:hAnsi="Arial" w:cs="Arial"/>
                <w:i/>
              </w:rPr>
            </w:pPr>
          </w:p>
          <w:p w14:paraId="608CF1D6" w14:textId="77777777" w:rsidR="003652C3" w:rsidRPr="00A455E0" w:rsidRDefault="003652C3" w:rsidP="006F4D11">
            <w:pPr>
              <w:pStyle w:val="Akapitzlist"/>
              <w:ind w:left="0"/>
              <w:jc w:val="center"/>
              <w:rPr>
                <w:rFonts w:ascii="Arial" w:hAnsi="Arial" w:cs="Arial"/>
                <w:i/>
              </w:rPr>
            </w:pPr>
          </w:p>
          <w:p w14:paraId="1A267DE7" w14:textId="77777777" w:rsidR="003652C3" w:rsidRPr="00A455E0" w:rsidRDefault="003652C3" w:rsidP="006F4D11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i/>
              </w:rPr>
            </w:pPr>
            <w:r w:rsidRPr="00A455E0">
              <w:rPr>
                <w:rFonts w:ascii="Arial" w:hAnsi="Arial" w:cs="Arial"/>
                <w:i/>
              </w:rPr>
              <w:t>………………………………………….</w:t>
            </w:r>
          </w:p>
          <w:p w14:paraId="51B8D49E" w14:textId="77777777" w:rsidR="003652C3" w:rsidRPr="00A455E0" w:rsidRDefault="003652C3" w:rsidP="006F4D11">
            <w:pPr>
              <w:pStyle w:val="Akapitzlist"/>
              <w:spacing w:line="240" w:lineRule="auto"/>
              <w:ind w:left="0"/>
              <w:jc w:val="center"/>
              <w:rPr>
                <w:rFonts w:ascii="Palatino Linotype" w:hAnsi="Palatino Linotype" w:cs="Arial"/>
                <w:i/>
                <w:sz w:val="18"/>
                <w:szCs w:val="18"/>
              </w:rPr>
            </w:pPr>
            <w:r w:rsidRPr="00A455E0">
              <w:rPr>
                <w:rFonts w:ascii="Palatino Linotype" w:hAnsi="Palatino Linotype" w:cs="Arial"/>
                <w:i/>
                <w:sz w:val="18"/>
                <w:szCs w:val="18"/>
              </w:rPr>
              <w:t>podpis upoważnionej osoby</w:t>
            </w:r>
          </w:p>
          <w:p w14:paraId="3AC1991A" w14:textId="77777777" w:rsidR="003652C3" w:rsidRPr="00A455E0" w:rsidRDefault="003652C3" w:rsidP="006F4D11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i/>
              </w:rPr>
            </w:pPr>
            <w:r w:rsidRPr="00A455E0">
              <w:rPr>
                <w:rFonts w:ascii="Palatino Linotype" w:hAnsi="Palatino Linotype" w:cs="Arial"/>
                <w:i/>
                <w:sz w:val="18"/>
                <w:szCs w:val="18"/>
              </w:rPr>
              <w:t>(imię i nazwisko)</w:t>
            </w:r>
          </w:p>
        </w:tc>
      </w:tr>
      <w:tr w:rsidR="00A455E0" w:rsidRPr="00A455E0" w14:paraId="5727022B" w14:textId="77777777" w:rsidTr="00110B98">
        <w:trPr>
          <w:trHeight w:val="601"/>
        </w:trPr>
        <w:tc>
          <w:tcPr>
            <w:tcW w:w="1232" w:type="pct"/>
            <w:shd w:val="clear" w:color="auto" w:fill="D0CECE" w:themeFill="background2" w:themeFillShade="E6"/>
          </w:tcPr>
          <w:p w14:paraId="1FFC6E8B" w14:textId="77777777" w:rsidR="003652C3" w:rsidRPr="00A455E0" w:rsidRDefault="003652C3" w:rsidP="006F4D11">
            <w:pPr>
              <w:spacing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455E0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2055" w:type="pct"/>
            <w:vAlign w:val="center"/>
          </w:tcPr>
          <w:p w14:paraId="3229914E" w14:textId="77777777" w:rsidR="003652C3" w:rsidRPr="00A455E0" w:rsidRDefault="003652C3" w:rsidP="006F4D11">
            <w:pPr>
              <w:pStyle w:val="Akapitzlist"/>
              <w:ind w:left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12" w:type="pct"/>
            <w:vMerge/>
            <w:vAlign w:val="center"/>
          </w:tcPr>
          <w:p w14:paraId="7FB829C2" w14:textId="77777777" w:rsidR="003652C3" w:rsidRPr="00A455E0" w:rsidRDefault="003652C3" w:rsidP="006F4D11">
            <w:pPr>
              <w:pStyle w:val="Akapitzlist"/>
              <w:ind w:left="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0E8B0DDB" w14:textId="77777777" w:rsidR="0038348B" w:rsidRPr="00A455E0" w:rsidRDefault="0038348B" w:rsidP="007F3E1F">
      <w:pPr>
        <w:rPr>
          <w:rStyle w:val="Pogrubienie"/>
          <w:rFonts w:ascii="Arial" w:hAnsi="Arial" w:cs="Arial"/>
          <w:color w:val="auto"/>
        </w:rPr>
      </w:pPr>
    </w:p>
    <w:sectPr w:rsidR="0038348B" w:rsidRPr="00A455E0" w:rsidSect="00E4753A">
      <w:pgSz w:w="11906" w:h="16838" w:code="9"/>
      <w:pgMar w:top="1418" w:right="1418" w:bottom="1418" w:left="1418" w:header="289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9F430F" w16cid:durableId="255479EB"/>
  <w16cid:commentId w16cid:paraId="03DC4848" w16cid:durableId="255479EC"/>
  <w16cid:commentId w16cid:paraId="34CD9D9E" w16cid:durableId="255479ED"/>
  <w16cid:commentId w16cid:paraId="4F24775C" w16cid:durableId="255479EE"/>
  <w16cid:commentId w16cid:paraId="43388211" w16cid:durableId="255479EF"/>
  <w16cid:commentId w16cid:paraId="69E2B179" w16cid:durableId="255479F0"/>
  <w16cid:commentId w16cid:paraId="38BF4CFE" w16cid:durableId="255479F1"/>
  <w16cid:commentId w16cid:paraId="1DF9848B" w16cid:durableId="255479F2"/>
  <w16cid:commentId w16cid:paraId="085E7AED" w16cid:durableId="255479F3"/>
  <w16cid:commentId w16cid:paraId="702CECF7" w16cid:durableId="255479F4"/>
  <w16cid:commentId w16cid:paraId="068BADA7" w16cid:durableId="255479F5"/>
  <w16cid:commentId w16cid:paraId="3791A521" w16cid:durableId="255479F6"/>
  <w16cid:commentId w16cid:paraId="6978A513" w16cid:durableId="255479F7"/>
  <w16cid:commentId w16cid:paraId="5461ABAF" w16cid:durableId="255479F8"/>
  <w16cid:commentId w16cid:paraId="420433FD" w16cid:durableId="255479F9"/>
  <w16cid:commentId w16cid:paraId="364B3B77" w16cid:durableId="255479FA"/>
  <w16cid:commentId w16cid:paraId="7F3513CD" w16cid:durableId="255479FB"/>
  <w16cid:commentId w16cid:paraId="32459BEE" w16cid:durableId="255479FC"/>
  <w16cid:commentId w16cid:paraId="373E41BB" w16cid:durableId="255479FD"/>
  <w16cid:commentId w16cid:paraId="6A6C85B0" w16cid:durableId="255479FE"/>
  <w16cid:commentId w16cid:paraId="3595EB53" w16cid:durableId="255479FF"/>
  <w16cid:commentId w16cid:paraId="5371A398" w16cid:durableId="25547A00"/>
  <w16cid:commentId w16cid:paraId="499DF342" w16cid:durableId="25547A01"/>
  <w16cid:commentId w16cid:paraId="4B89FA2D" w16cid:durableId="25547A02"/>
  <w16cid:commentId w16cid:paraId="074F69F7" w16cid:durableId="25547A03"/>
  <w16cid:commentId w16cid:paraId="0CA0E580" w16cid:durableId="25547A04"/>
  <w16cid:commentId w16cid:paraId="13911EE4" w16cid:durableId="25547A05"/>
  <w16cid:commentId w16cid:paraId="415ADDEE" w16cid:durableId="25547A06"/>
  <w16cid:commentId w16cid:paraId="5600C9C7" w16cid:durableId="25547A07"/>
  <w16cid:commentId w16cid:paraId="7749BAB8" w16cid:durableId="25547A08"/>
  <w16cid:commentId w16cid:paraId="5C09ACB9" w16cid:durableId="25547A09"/>
  <w16cid:commentId w16cid:paraId="2B7FFDFD" w16cid:durableId="25547A0A"/>
  <w16cid:commentId w16cid:paraId="683F96F1" w16cid:durableId="25547A0B"/>
  <w16cid:commentId w16cid:paraId="7B929170" w16cid:durableId="25547A0C"/>
  <w16cid:commentId w16cid:paraId="49FCC725" w16cid:durableId="25547A0D"/>
  <w16cid:commentId w16cid:paraId="0170B4DB" w16cid:durableId="25547A0E"/>
  <w16cid:commentId w16cid:paraId="5BD6E3F0" w16cid:durableId="25547A0F"/>
  <w16cid:commentId w16cid:paraId="5DF358BC" w16cid:durableId="25547A10"/>
  <w16cid:commentId w16cid:paraId="5BA014D6" w16cid:durableId="25547A11"/>
  <w16cid:commentId w16cid:paraId="274C4F34" w16cid:durableId="25547A12"/>
  <w16cid:commentId w16cid:paraId="3587423A" w16cid:durableId="25547A13"/>
  <w16cid:commentId w16cid:paraId="210477B9" w16cid:durableId="25547A14"/>
  <w16cid:commentId w16cid:paraId="4371C714" w16cid:durableId="25547A15"/>
  <w16cid:commentId w16cid:paraId="7EEF200E" w16cid:durableId="25547A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D2A7C" w14:textId="77777777" w:rsidR="00FF2692" w:rsidRDefault="00FF2692">
      <w:pPr>
        <w:spacing w:line="240" w:lineRule="auto"/>
      </w:pPr>
      <w:r>
        <w:separator/>
      </w:r>
    </w:p>
  </w:endnote>
  <w:endnote w:type="continuationSeparator" w:id="0">
    <w:p w14:paraId="03C0D3CC" w14:textId="77777777" w:rsidR="00FF2692" w:rsidRDefault="00FF2692">
      <w:pPr>
        <w:spacing w:line="240" w:lineRule="auto"/>
      </w:pPr>
      <w:r>
        <w:continuationSeparator/>
      </w:r>
    </w:p>
  </w:endnote>
  <w:endnote w:type="continuationNotice" w:id="1">
    <w:p w14:paraId="2137A8D0" w14:textId="77777777" w:rsidR="00FF2692" w:rsidRDefault="00FF269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4157300"/>
      <w:docPartObj>
        <w:docPartGallery w:val="Page Numbers (Bottom of Page)"/>
        <w:docPartUnique/>
      </w:docPartObj>
    </w:sdtPr>
    <w:sdtContent>
      <w:sdt>
        <w:sdtPr>
          <w:id w:val="582499515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b/>
            <w:sz w:val="16"/>
          </w:rPr>
        </w:sdtEndPr>
        <w:sdtContent>
          <w:p w14:paraId="2BF4003B" w14:textId="5E3D14AF" w:rsidR="00FF2692" w:rsidRDefault="00FF2692" w:rsidP="006667CC">
            <w:pPr>
              <w:pBdr>
                <w:top w:val="single" w:sz="8" w:space="3" w:color="auto"/>
              </w:pBdr>
              <w:tabs>
                <w:tab w:val="center" w:pos="4536"/>
                <w:tab w:val="right" w:pos="9072"/>
              </w:tabs>
              <w:spacing w:before="120"/>
              <w:ind w:right="284"/>
              <w:jc w:val="center"/>
            </w:pPr>
            <w:r w:rsidRPr="00CB3D43">
              <w:rPr>
                <w:rFonts w:ascii="Verdana" w:hAnsi="Verdana"/>
                <w:b/>
                <w:sz w:val="16"/>
              </w:rPr>
              <w:t xml:space="preserve">Strona </w:t>
            </w:r>
            <w:r w:rsidRPr="00CB3D43">
              <w:rPr>
                <w:rFonts w:ascii="Verdana" w:hAnsi="Verdana"/>
                <w:b/>
                <w:sz w:val="16"/>
              </w:rPr>
              <w:fldChar w:fldCharType="begin"/>
            </w:r>
            <w:r w:rsidRPr="00CB3D43">
              <w:rPr>
                <w:rFonts w:ascii="Verdana" w:hAnsi="Verdana"/>
                <w:b/>
                <w:sz w:val="16"/>
              </w:rPr>
              <w:instrText>PAGE  \* Arabic  \* MERGEFORMAT</w:instrText>
            </w:r>
            <w:r w:rsidRPr="00CB3D43">
              <w:rPr>
                <w:rFonts w:ascii="Verdana" w:hAnsi="Verdana"/>
                <w:b/>
                <w:sz w:val="16"/>
              </w:rPr>
              <w:fldChar w:fldCharType="separate"/>
            </w:r>
            <w:r w:rsidR="0027676E">
              <w:rPr>
                <w:rFonts w:ascii="Verdana" w:hAnsi="Verdana"/>
                <w:b/>
                <w:noProof/>
                <w:sz w:val="16"/>
              </w:rPr>
              <w:t>11</w:t>
            </w:r>
            <w:r w:rsidRPr="00CB3D43">
              <w:rPr>
                <w:rFonts w:ascii="Verdana" w:hAnsi="Verdana"/>
                <w:b/>
                <w:noProof/>
                <w:sz w:val="16"/>
              </w:rPr>
              <w:fldChar w:fldCharType="end"/>
            </w:r>
            <w:r w:rsidRPr="00CB3D43">
              <w:rPr>
                <w:rFonts w:ascii="Verdana" w:hAnsi="Verdana"/>
                <w:b/>
                <w:sz w:val="16"/>
              </w:rPr>
              <w:t xml:space="preserve"> z </w:t>
            </w:r>
            <w:r w:rsidRPr="00CB3D43">
              <w:rPr>
                <w:rFonts w:ascii="Verdana" w:hAnsi="Verdana"/>
                <w:b/>
                <w:sz w:val="16"/>
              </w:rPr>
              <w:fldChar w:fldCharType="begin"/>
            </w:r>
            <w:r w:rsidRPr="00CB3D43">
              <w:rPr>
                <w:rFonts w:ascii="Verdana" w:hAnsi="Verdana"/>
                <w:b/>
                <w:sz w:val="16"/>
              </w:rPr>
              <w:instrText>NUMPAGES \ * arabskie \ * MERGEFORMAT</w:instrText>
            </w:r>
            <w:r w:rsidRPr="00CB3D43">
              <w:rPr>
                <w:rFonts w:ascii="Verdana" w:hAnsi="Verdana"/>
                <w:b/>
                <w:sz w:val="16"/>
              </w:rPr>
              <w:fldChar w:fldCharType="separate"/>
            </w:r>
            <w:r w:rsidR="0027676E">
              <w:rPr>
                <w:rFonts w:ascii="Verdana" w:hAnsi="Verdana"/>
                <w:b/>
                <w:noProof/>
                <w:sz w:val="16"/>
              </w:rPr>
              <w:t>11</w:t>
            </w:r>
            <w:r w:rsidRPr="00CB3D43">
              <w:rPr>
                <w:rFonts w:ascii="Verdana" w:hAnsi="Verdana"/>
                <w:b/>
                <w:noProof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BDE59" w14:textId="77777777" w:rsidR="00FF2692" w:rsidRDefault="00FF2692">
      <w:pPr>
        <w:spacing w:line="240" w:lineRule="auto"/>
      </w:pPr>
      <w:r>
        <w:separator/>
      </w:r>
    </w:p>
  </w:footnote>
  <w:footnote w:type="continuationSeparator" w:id="0">
    <w:p w14:paraId="05CDCA7D" w14:textId="77777777" w:rsidR="00FF2692" w:rsidRDefault="00FF2692">
      <w:pPr>
        <w:spacing w:line="240" w:lineRule="auto"/>
      </w:pPr>
      <w:r>
        <w:continuationSeparator/>
      </w:r>
    </w:p>
  </w:footnote>
  <w:footnote w:type="continuationNotice" w:id="1">
    <w:p w14:paraId="53A8FA5E" w14:textId="77777777" w:rsidR="00FF2692" w:rsidRDefault="00FF2692">
      <w:pPr>
        <w:spacing w:before="0" w:line="240" w:lineRule="auto"/>
      </w:pPr>
    </w:p>
  </w:footnote>
  <w:footnote w:id="2">
    <w:p w14:paraId="7C1E0626" w14:textId="77777777" w:rsidR="00FF2692" w:rsidRPr="006667CC" w:rsidRDefault="00FF2692">
      <w:pPr>
        <w:pStyle w:val="Tekstprzypisudolnego"/>
        <w:rPr>
          <w:rFonts w:ascii="Palatino Linotype" w:hAnsi="Palatino Linotype"/>
          <w:sz w:val="18"/>
          <w:szCs w:val="18"/>
        </w:rPr>
      </w:pPr>
      <w:r w:rsidRPr="006667CC">
        <w:rPr>
          <w:rStyle w:val="Odwoanieprzypisudolnego"/>
          <w:rFonts w:ascii="Palatino Linotype" w:hAnsi="Palatino Linotype"/>
          <w:sz w:val="18"/>
          <w:szCs w:val="18"/>
        </w:rPr>
        <w:footnoteRef/>
      </w:r>
      <w:r w:rsidRPr="006667CC">
        <w:rPr>
          <w:rFonts w:ascii="Palatino Linotype" w:hAnsi="Palatino Linotype"/>
          <w:sz w:val="18"/>
          <w:szCs w:val="18"/>
        </w:rPr>
        <w:t xml:space="preserve"> Data poniesienie pierwszego wydatku w Projekcie Grantobiorcy</w:t>
      </w:r>
    </w:p>
  </w:footnote>
  <w:footnote w:id="3">
    <w:p w14:paraId="26DEE913" w14:textId="77777777" w:rsidR="00FF2692" w:rsidRPr="006667CC" w:rsidRDefault="00FF2692" w:rsidP="00FB29D3">
      <w:pPr>
        <w:pStyle w:val="Tekstprzypisudolnego"/>
        <w:jc w:val="both"/>
        <w:rPr>
          <w:rFonts w:ascii="Palatino Linotype" w:hAnsi="Palatino Linotype"/>
          <w:sz w:val="18"/>
          <w:szCs w:val="18"/>
        </w:rPr>
      </w:pPr>
      <w:r w:rsidRPr="006667CC">
        <w:rPr>
          <w:rStyle w:val="Odwoanieprzypisudolnego"/>
          <w:rFonts w:ascii="Palatino Linotype" w:hAnsi="Palatino Linotype"/>
          <w:sz w:val="18"/>
          <w:szCs w:val="18"/>
        </w:rPr>
        <w:footnoteRef/>
      </w:r>
      <w:r w:rsidRPr="006667CC">
        <w:rPr>
          <w:rFonts w:ascii="Palatino Linotype" w:hAnsi="Palatino Linotype"/>
          <w:sz w:val="18"/>
          <w:szCs w:val="18"/>
        </w:rPr>
        <w:t xml:space="preserve"> Należy przez to rozumieć datę poniesienia ostatniego wydatku w Projekcie Grantobiorcy, polegającego na dokonaniu przez Grantobiorcę zapłaty na podstawie ostatniej faktury/innego dokumentu księgowego o równoważnej wartości dowodowej, dotyczącej wydatków kwalifikowalnych lub niekwalifikowalnych poniesionych w ramach Projektu Grantobiorcy lub datę podpisania ostatniego protokołu odbioru lub innego dokumentu równoważnego w ramach realizowanego projektu lub daty podłączenia do sieci energetycznej lub zainstalowania/wymiany licznika w zależności od tego co następuje najpóźniej.</w:t>
      </w:r>
    </w:p>
  </w:footnote>
  <w:footnote w:id="4">
    <w:p w14:paraId="50A04EC0" w14:textId="77777777" w:rsidR="00FF2692" w:rsidRPr="006667CC" w:rsidRDefault="00FF2692" w:rsidP="006667CC">
      <w:pPr>
        <w:pStyle w:val="Tekstprzypisudolnego"/>
        <w:jc w:val="both"/>
        <w:rPr>
          <w:rFonts w:ascii="Palatino Linotype" w:hAnsi="Palatino Linotype"/>
          <w:sz w:val="18"/>
          <w:szCs w:val="18"/>
        </w:rPr>
      </w:pPr>
      <w:r w:rsidRPr="006667CC">
        <w:rPr>
          <w:rStyle w:val="Odwoanieprzypisudolnego"/>
          <w:rFonts w:ascii="Palatino Linotype" w:hAnsi="Palatino Linotype"/>
          <w:sz w:val="18"/>
          <w:szCs w:val="18"/>
        </w:rPr>
        <w:footnoteRef/>
      </w:r>
      <w:r w:rsidRPr="006667CC">
        <w:rPr>
          <w:rFonts w:ascii="Palatino Linotype" w:hAnsi="Palatino Linotype"/>
          <w:sz w:val="18"/>
          <w:szCs w:val="18"/>
        </w:rPr>
        <w:t xml:space="preserve"> Kwota ta nie może być wyższa niż kwota przyznanego grantu w umowie o dofinansowanie</w:t>
      </w:r>
    </w:p>
  </w:footnote>
  <w:footnote w:id="5">
    <w:p w14:paraId="30F9F537" w14:textId="77777777" w:rsidR="00FF2692" w:rsidRPr="006667CC" w:rsidRDefault="00FF2692" w:rsidP="006667CC">
      <w:pPr>
        <w:pStyle w:val="Tekstprzypisudolnego"/>
        <w:jc w:val="both"/>
        <w:rPr>
          <w:rFonts w:ascii="Palatino Linotype" w:hAnsi="Palatino Linotype"/>
          <w:sz w:val="18"/>
          <w:szCs w:val="18"/>
        </w:rPr>
      </w:pPr>
      <w:r w:rsidRPr="006667CC">
        <w:rPr>
          <w:rStyle w:val="Odwoanieprzypisudolnego"/>
          <w:rFonts w:ascii="Palatino Linotype" w:hAnsi="Palatino Linotype"/>
          <w:sz w:val="18"/>
          <w:szCs w:val="18"/>
        </w:rPr>
        <w:footnoteRef/>
      </w:r>
      <w:r w:rsidRPr="006667CC">
        <w:rPr>
          <w:rFonts w:ascii="Palatino Linotype" w:hAnsi="Palatino Linotype"/>
          <w:sz w:val="18"/>
          <w:szCs w:val="18"/>
        </w:rPr>
        <w:t xml:space="preserve"> Środki finansowe zabezpieczone przez Grantobiorcę, które zostaną przeznaczone na pokrycie wydatków kwalifikowalnych i nie zostaną Grantobiorcy przekazane w formie Grantu (różnica między kwotą wydatków kwalifikowalnych a kwotą Grantu przekazaną Grantobiorcy, zgodnie z poziomem dofinansowania wydatków kwalifikowalnych)</w:t>
      </w:r>
    </w:p>
  </w:footnote>
  <w:footnote w:id="6">
    <w:p w14:paraId="0041142E" w14:textId="77777777" w:rsidR="00FF2692" w:rsidRPr="006667CC" w:rsidRDefault="00FF2692" w:rsidP="006667CC">
      <w:pPr>
        <w:pStyle w:val="Tekstprzypisudolnego"/>
        <w:jc w:val="both"/>
        <w:rPr>
          <w:sz w:val="18"/>
          <w:szCs w:val="18"/>
        </w:rPr>
      </w:pPr>
      <w:r w:rsidRPr="006667CC">
        <w:rPr>
          <w:rStyle w:val="Odwoanieprzypisudolnego"/>
          <w:rFonts w:ascii="Palatino Linotype" w:hAnsi="Palatino Linotype"/>
          <w:sz w:val="18"/>
          <w:szCs w:val="18"/>
        </w:rPr>
        <w:footnoteRef/>
      </w:r>
      <w:r w:rsidRPr="006667CC">
        <w:rPr>
          <w:rFonts w:ascii="Palatino Linotype" w:hAnsi="Palatino Linotype"/>
          <w:sz w:val="18"/>
          <w:szCs w:val="18"/>
        </w:rPr>
        <w:t xml:space="preserve"> Kwota ta nie może być wyższa niż kwota przyznanego grantu w umowie o dofinansowanie</w:t>
      </w:r>
    </w:p>
  </w:footnote>
  <w:footnote w:id="7">
    <w:p w14:paraId="6FF62D75" w14:textId="06B5D4BC" w:rsidR="00FF2692" w:rsidRPr="00EB1FA1" w:rsidRDefault="00FF2692">
      <w:pPr>
        <w:pStyle w:val="Tekstprzypisudolnego"/>
      </w:pPr>
      <w:r w:rsidRPr="00EB1FA1">
        <w:rPr>
          <w:rStyle w:val="Odwoanieprzypisudolnego"/>
          <w:rFonts w:ascii="Palatino Linotype" w:hAnsi="Palatino Linotype"/>
          <w:sz w:val="18"/>
          <w:szCs w:val="18"/>
          <w:vertAlign w:val="baseline"/>
        </w:rPr>
        <w:footnoteRef/>
      </w:r>
      <w:r w:rsidRPr="00EB1FA1">
        <w:rPr>
          <w:rStyle w:val="Odwoanieprzypisudolnego"/>
          <w:rFonts w:ascii="Palatino Linotype" w:hAnsi="Palatino Linotype"/>
          <w:sz w:val="18"/>
          <w:szCs w:val="18"/>
          <w:vertAlign w:val="baseline"/>
        </w:rPr>
        <w:t xml:space="preserve"> </w:t>
      </w:r>
      <w:r>
        <w:rPr>
          <w:rStyle w:val="Odwoanieprzypisudolnego"/>
          <w:rFonts w:ascii="Palatino Linotype" w:hAnsi="Palatino Linotype"/>
          <w:sz w:val="18"/>
          <w:szCs w:val="18"/>
          <w:vertAlign w:val="baseline"/>
        </w:rPr>
        <w:t>Nazwa odpowiada nazwom wydatków</w:t>
      </w:r>
      <w:r w:rsidRPr="00EB1FA1">
        <w:rPr>
          <w:rStyle w:val="Odwoanieprzypisudolnego"/>
          <w:rFonts w:ascii="Palatino Linotype" w:hAnsi="Palatino Linotype"/>
          <w:sz w:val="18"/>
          <w:szCs w:val="18"/>
          <w:vertAlign w:val="baseline"/>
        </w:rPr>
        <w:t xml:space="preserve"> z sekcji IVA</w:t>
      </w:r>
    </w:p>
  </w:footnote>
  <w:footnote w:id="8">
    <w:p w14:paraId="01E46E8B" w14:textId="77777777" w:rsidR="00FF2692" w:rsidRPr="006667CC" w:rsidRDefault="00FF2692" w:rsidP="00E25B7A">
      <w:pPr>
        <w:pStyle w:val="Tekstprzypisudolnego"/>
        <w:rPr>
          <w:rFonts w:ascii="Palatino Linotype" w:hAnsi="Palatino Linotype"/>
          <w:sz w:val="16"/>
          <w:szCs w:val="16"/>
        </w:rPr>
      </w:pPr>
      <w:r w:rsidRPr="006667CC">
        <w:rPr>
          <w:rStyle w:val="Odwoanieprzypisudolnego"/>
          <w:rFonts w:ascii="Palatino Linotype" w:hAnsi="Palatino Linotype"/>
          <w:sz w:val="16"/>
          <w:szCs w:val="16"/>
        </w:rPr>
        <w:footnoteRef/>
      </w:r>
      <w:r w:rsidRPr="006667CC">
        <w:rPr>
          <w:rFonts w:ascii="Palatino Linotype" w:hAnsi="Palatino Linotype"/>
          <w:sz w:val="16"/>
          <w:szCs w:val="16"/>
        </w:rPr>
        <w:t xml:space="preserve"> Przez uprawnionego instalatora rozumie się osobę posiadającą: </w:t>
      </w:r>
    </w:p>
    <w:p w14:paraId="33716984" w14:textId="77777777" w:rsidR="00FF2692" w:rsidRPr="006667CC" w:rsidRDefault="00FF2692">
      <w:pPr>
        <w:pStyle w:val="Tekstprzypisudolnego"/>
        <w:numPr>
          <w:ilvl w:val="0"/>
          <w:numId w:val="40"/>
        </w:numPr>
        <w:rPr>
          <w:rFonts w:ascii="Palatino Linotype" w:hAnsi="Palatino Linotype"/>
          <w:sz w:val="16"/>
          <w:szCs w:val="16"/>
        </w:rPr>
      </w:pPr>
      <w:r w:rsidRPr="006667CC">
        <w:rPr>
          <w:rFonts w:ascii="Palatino Linotype" w:hAnsi="Palatino Linotype"/>
          <w:sz w:val="16"/>
          <w:szCs w:val="16"/>
        </w:rPr>
        <w:t xml:space="preserve">ważny certyfikat potwierdzający kwalifikacje do instalowania odnawialnych źródeł energii (art. 136 i art. 145 ustawy o odnawialnych źródłach energii) lub </w:t>
      </w:r>
    </w:p>
    <w:p w14:paraId="20E9CE70" w14:textId="77777777" w:rsidR="00FF2692" w:rsidRPr="006667CC" w:rsidRDefault="00FF2692">
      <w:pPr>
        <w:pStyle w:val="Tekstprzypisudolnego"/>
        <w:numPr>
          <w:ilvl w:val="0"/>
          <w:numId w:val="40"/>
        </w:numPr>
        <w:rPr>
          <w:rFonts w:ascii="Palatino Linotype" w:hAnsi="Palatino Linotype"/>
          <w:sz w:val="16"/>
          <w:szCs w:val="16"/>
        </w:rPr>
      </w:pPr>
      <w:r w:rsidRPr="006667CC">
        <w:rPr>
          <w:rFonts w:ascii="Palatino Linotype" w:hAnsi="Palatino Linotype"/>
          <w:sz w:val="16"/>
          <w:szCs w:val="16"/>
        </w:rPr>
        <w:t xml:space="preserve">ważne świadectwo kwalifikacyjne uprawniające do zajmowania się eksploatacją urządzeń, instalacji i sieci lub </w:t>
      </w:r>
    </w:p>
    <w:p w14:paraId="44A1753B" w14:textId="77777777" w:rsidR="00FF2692" w:rsidRPr="006667CC" w:rsidRDefault="00FF2692">
      <w:pPr>
        <w:pStyle w:val="Tekstprzypisudolnego"/>
        <w:numPr>
          <w:ilvl w:val="0"/>
          <w:numId w:val="40"/>
        </w:numPr>
        <w:rPr>
          <w:rFonts w:ascii="Palatino Linotype" w:hAnsi="Palatino Linotype"/>
          <w:sz w:val="16"/>
          <w:szCs w:val="16"/>
        </w:rPr>
      </w:pPr>
      <w:r w:rsidRPr="006667CC">
        <w:rPr>
          <w:rFonts w:ascii="Palatino Linotype" w:hAnsi="Palatino Linotype"/>
          <w:sz w:val="16"/>
          <w:szCs w:val="16"/>
        </w:rPr>
        <w:t xml:space="preserve">uprawnienia budowlane w specjalności instalacyjnej w zakresie sieci, instalacji i urządzeń elektrycznych i elektroenergetycznych lub </w:t>
      </w:r>
    </w:p>
    <w:p w14:paraId="011B2A69" w14:textId="77777777" w:rsidR="00FF2692" w:rsidRPr="006667CC" w:rsidRDefault="00FF2692">
      <w:pPr>
        <w:pStyle w:val="Tekstprzypisudolnego"/>
        <w:numPr>
          <w:ilvl w:val="0"/>
          <w:numId w:val="40"/>
        </w:numPr>
        <w:rPr>
          <w:rFonts w:ascii="Palatino Linotype" w:hAnsi="Palatino Linotype"/>
        </w:rPr>
      </w:pPr>
      <w:r w:rsidRPr="006667CC">
        <w:rPr>
          <w:rFonts w:ascii="Palatino Linotype" w:hAnsi="Palatino Linotype"/>
          <w:sz w:val="16"/>
          <w:szCs w:val="16"/>
        </w:rPr>
        <w:t>uprawnienia budowlane w specjalności instalacyjnej w zakresie sieci, instalacji i urządzeń gazowych</w:t>
      </w:r>
    </w:p>
  </w:footnote>
  <w:footnote w:id="9">
    <w:p w14:paraId="0A36A6AF" w14:textId="77777777" w:rsidR="00FF2692" w:rsidRPr="006667CC" w:rsidRDefault="00FF2692">
      <w:pPr>
        <w:pStyle w:val="Tekstprzypisudolnego"/>
        <w:rPr>
          <w:rFonts w:ascii="Palatino Linotype" w:hAnsi="Palatino Linotype"/>
          <w:sz w:val="18"/>
          <w:szCs w:val="18"/>
        </w:rPr>
      </w:pPr>
      <w:r w:rsidRPr="006667CC">
        <w:rPr>
          <w:rStyle w:val="Odwoanieprzypisudolnego"/>
          <w:rFonts w:ascii="Palatino Linotype" w:hAnsi="Palatino Linotype"/>
          <w:sz w:val="18"/>
          <w:szCs w:val="18"/>
        </w:rPr>
        <w:footnoteRef/>
      </w:r>
      <w:r w:rsidRPr="006667CC">
        <w:rPr>
          <w:rFonts w:ascii="Palatino Linotype" w:hAnsi="Palatino Linotype"/>
          <w:sz w:val="18"/>
          <w:szCs w:val="18"/>
        </w:rPr>
        <w:t xml:space="preserve"> Dotyczy tylko osób prowadzących działalność gospodarczą.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A43DA" w14:textId="77777777" w:rsidR="00FF2692" w:rsidRDefault="00FF2692" w:rsidP="00243AA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09ECCBA" wp14:editId="5720D82E">
          <wp:extent cx="4971415" cy="619125"/>
          <wp:effectExtent l="0" t="0" r="635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Obraz 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49F61C" w14:textId="77777777" w:rsidR="00FF2692" w:rsidRDefault="00FF2692" w:rsidP="00243AA8">
    <w:pPr>
      <w:pStyle w:val="Nagwek"/>
      <w:spacing w:befor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51025" w14:textId="77777777" w:rsidR="00FF2692" w:rsidRPr="00C90F36" w:rsidRDefault="00FF2692" w:rsidP="00C90F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124A09" wp14:editId="32AEEF45">
          <wp:extent cx="4971415" cy="619125"/>
          <wp:effectExtent l="0" t="0" r="635" b="9525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Obraz 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6763F"/>
    <w:multiLevelType w:val="hybridMultilevel"/>
    <w:tmpl w:val="8B9C59BA"/>
    <w:lvl w:ilvl="0" w:tplc="97728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A6011C"/>
    <w:multiLevelType w:val="hybridMultilevel"/>
    <w:tmpl w:val="8760CF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1825D7"/>
    <w:multiLevelType w:val="hybridMultilevel"/>
    <w:tmpl w:val="A55E84D0"/>
    <w:lvl w:ilvl="0" w:tplc="BDE0C0A6">
      <w:numFmt w:val="bullet"/>
      <w:lvlText w:val="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7E3649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abstractNum w:abstractNumId="13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06211B"/>
    <w:multiLevelType w:val="hybridMultilevel"/>
    <w:tmpl w:val="159677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F6AA7"/>
    <w:multiLevelType w:val="hybridMultilevel"/>
    <w:tmpl w:val="910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6604B"/>
    <w:multiLevelType w:val="hybridMultilevel"/>
    <w:tmpl w:val="B0228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A323A"/>
    <w:multiLevelType w:val="hybridMultilevel"/>
    <w:tmpl w:val="FEE42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8604E8"/>
    <w:multiLevelType w:val="hybridMultilevel"/>
    <w:tmpl w:val="E08C0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526A0"/>
    <w:multiLevelType w:val="hybridMultilevel"/>
    <w:tmpl w:val="EED4E18E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A40EB7"/>
    <w:multiLevelType w:val="hybridMultilevel"/>
    <w:tmpl w:val="7E924556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31B1F02"/>
    <w:multiLevelType w:val="hybridMultilevel"/>
    <w:tmpl w:val="910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C7C4D"/>
    <w:multiLevelType w:val="hybridMultilevel"/>
    <w:tmpl w:val="FD52DD98"/>
    <w:lvl w:ilvl="0" w:tplc="5B2E5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467A5"/>
    <w:multiLevelType w:val="hybridMultilevel"/>
    <w:tmpl w:val="71DCA2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9148C"/>
    <w:multiLevelType w:val="hybridMultilevel"/>
    <w:tmpl w:val="68889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A769B"/>
    <w:multiLevelType w:val="hybridMultilevel"/>
    <w:tmpl w:val="7E449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F4259"/>
    <w:multiLevelType w:val="hybridMultilevel"/>
    <w:tmpl w:val="3E40A4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9E308F"/>
    <w:multiLevelType w:val="hybridMultilevel"/>
    <w:tmpl w:val="C6F2C9E4"/>
    <w:lvl w:ilvl="0" w:tplc="A9D2653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F63E2"/>
    <w:multiLevelType w:val="hybridMultilevel"/>
    <w:tmpl w:val="0AF6FF72"/>
    <w:lvl w:ilvl="0" w:tplc="73863BAC">
      <w:start w:val="1"/>
      <w:numFmt w:val="decimal"/>
      <w:lvlText w:val="%1."/>
      <w:lvlJc w:val="right"/>
      <w:pPr>
        <w:ind w:left="720" w:hanging="360"/>
      </w:pPr>
      <w:rPr>
        <w:rFonts w:ascii="Palatino Linotype" w:hAnsi="Palatino Linotype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B29A7"/>
    <w:multiLevelType w:val="hybridMultilevel"/>
    <w:tmpl w:val="6C2C5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B5393"/>
    <w:multiLevelType w:val="hybridMultilevel"/>
    <w:tmpl w:val="5E7E6856"/>
    <w:lvl w:ilvl="0" w:tplc="10448542">
      <w:start w:val="1"/>
      <w:numFmt w:val="lowerLetter"/>
      <w:lvlText w:val="%1."/>
      <w:lvlJc w:val="left"/>
      <w:pPr>
        <w:ind w:left="720" w:hanging="360"/>
      </w:pPr>
      <w:rPr>
        <w:rFonts w:cstheme="maj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67C5D"/>
    <w:multiLevelType w:val="hybridMultilevel"/>
    <w:tmpl w:val="68889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C77C6"/>
    <w:multiLevelType w:val="multilevel"/>
    <w:tmpl w:val="38AC6FF4"/>
    <w:lvl w:ilvl="0">
      <w:start w:val="1"/>
      <w:numFmt w:val="decimal"/>
      <w:pStyle w:val="Listanumerowana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33" w15:restartNumberingAfterBreak="0">
    <w:nsid w:val="7F2C7E08"/>
    <w:multiLevelType w:val="hybridMultilevel"/>
    <w:tmpl w:val="46F467EA"/>
    <w:lvl w:ilvl="0" w:tplc="BDE0C0A6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2"/>
    <w:lvlOverride w:ilvl="0">
      <w:startOverride w:val="1"/>
    </w:lvlOverride>
  </w:num>
  <w:num w:numId="3">
    <w:abstractNumId w:val="32"/>
  </w:num>
  <w:num w:numId="4">
    <w:abstractNumId w:val="32"/>
    <w:lvlOverride w:ilvl="0">
      <w:startOverride w:val="1"/>
    </w:lvlOverride>
  </w:num>
  <w:num w:numId="5">
    <w:abstractNumId w:val="8"/>
  </w:num>
  <w:num w:numId="6">
    <w:abstractNumId w:val="32"/>
    <w:lvlOverride w:ilvl="0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29"/>
  </w:num>
  <w:num w:numId="21">
    <w:abstractNumId w:val="17"/>
  </w:num>
  <w:num w:numId="22">
    <w:abstractNumId w:val="10"/>
  </w:num>
  <w:num w:numId="23">
    <w:abstractNumId w:val="15"/>
  </w:num>
  <w:num w:numId="24">
    <w:abstractNumId w:val="12"/>
  </w:num>
  <w:num w:numId="25">
    <w:abstractNumId w:val="19"/>
  </w:num>
  <w:num w:numId="26">
    <w:abstractNumId w:val="27"/>
  </w:num>
  <w:num w:numId="27">
    <w:abstractNumId w:val="9"/>
  </w:num>
  <w:num w:numId="28">
    <w:abstractNumId w:val="31"/>
  </w:num>
  <w:num w:numId="29">
    <w:abstractNumId w:val="24"/>
  </w:num>
  <w:num w:numId="30">
    <w:abstractNumId w:val="20"/>
  </w:num>
  <w:num w:numId="31">
    <w:abstractNumId w:val="18"/>
  </w:num>
  <w:num w:numId="32">
    <w:abstractNumId w:val="28"/>
  </w:num>
  <w:num w:numId="33">
    <w:abstractNumId w:val="30"/>
  </w:num>
  <w:num w:numId="34">
    <w:abstractNumId w:val="23"/>
  </w:num>
  <w:num w:numId="35">
    <w:abstractNumId w:val="14"/>
  </w:num>
  <w:num w:numId="36">
    <w:abstractNumId w:val="22"/>
  </w:num>
  <w:num w:numId="37">
    <w:abstractNumId w:val="16"/>
  </w:num>
  <w:num w:numId="38">
    <w:abstractNumId w:val="33"/>
  </w:num>
  <w:num w:numId="39">
    <w:abstractNumId w:val="11"/>
  </w:num>
  <w:num w:numId="40">
    <w:abstractNumId w:val="26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activeWritingStyle w:appName="MSWord" w:lang="en-US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A2"/>
    <w:rsid w:val="000150E9"/>
    <w:rsid w:val="000213BE"/>
    <w:rsid w:val="00026BD2"/>
    <w:rsid w:val="00030E3C"/>
    <w:rsid w:val="000320B6"/>
    <w:rsid w:val="00032160"/>
    <w:rsid w:val="00033C77"/>
    <w:rsid w:val="00036D47"/>
    <w:rsid w:val="000374D6"/>
    <w:rsid w:val="0005015F"/>
    <w:rsid w:val="00052380"/>
    <w:rsid w:val="0006079B"/>
    <w:rsid w:val="00072D27"/>
    <w:rsid w:val="00075067"/>
    <w:rsid w:val="0008050F"/>
    <w:rsid w:val="000836F5"/>
    <w:rsid w:val="00083C22"/>
    <w:rsid w:val="00086E87"/>
    <w:rsid w:val="000871A8"/>
    <w:rsid w:val="00097568"/>
    <w:rsid w:val="000A036B"/>
    <w:rsid w:val="000B313F"/>
    <w:rsid w:val="000C203E"/>
    <w:rsid w:val="000C3AC2"/>
    <w:rsid w:val="000D0E4A"/>
    <w:rsid w:val="000D0FD8"/>
    <w:rsid w:val="000D3358"/>
    <w:rsid w:val="000D6F77"/>
    <w:rsid w:val="000E785D"/>
    <w:rsid w:val="000F11B9"/>
    <w:rsid w:val="000F27D9"/>
    <w:rsid w:val="000F3D7A"/>
    <w:rsid w:val="000F5180"/>
    <w:rsid w:val="000F7214"/>
    <w:rsid w:val="001012E6"/>
    <w:rsid w:val="00102341"/>
    <w:rsid w:val="00105960"/>
    <w:rsid w:val="001073CE"/>
    <w:rsid w:val="00110B98"/>
    <w:rsid w:val="00110FD6"/>
    <w:rsid w:val="00121553"/>
    <w:rsid w:val="0013117E"/>
    <w:rsid w:val="00131CAB"/>
    <w:rsid w:val="00142593"/>
    <w:rsid w:val="0015610F"/>
    <w:rsid w:val="001563DA"/>
    <w:rsid w:val="001601B5"/>
    <w:rsid w:val="001744C9"/>
    <w:rsid w:val="0018221F"/>
    <w:rsid w:val="00190A22"/>
    <w:rsid w:val="001A2046"/>
    <w:rsid w:val="001C025A"/>
    <w:rsid w:val="001C13A6"/>
    <w:rsid w:val="001C3926"/>
    <w:rsid w:val="001D0BD1"/>
    <w:rsid w:val="001D22A7"/>
    <w:rsid w:val="001D2443"/>
    <w:rsid w:val="001D3A66"/>
    <w:rsid w:val="001E1594"/>
    <w:rsid w:val="001E3876"/>
    <w:rsid w:val="001E7084"/>
    <w:rsid w:val="001F6098"/>
    <w:rsid w:val="002017AC"/>
    <w:rsid w:val="002018E8"/>
    <w:rsid w:val="0020198F"/>
    <w:rsid w:val="002031B2"/>
    <w:rsid w:val="0021120E"/>
    <w:rsid w:val="0021197C"/>
    <w:rsid w:val="0021732B"/>
    <w:rsid w:val="00222461"/>
    <w:rsid w:val="002359ED"/>
    <w:rsid w:val="00241606"/>
    <w:rsid w:val="00243AA8"/>
    <w:rsid w:val="00247213"/>
    <w:rsid w:val="002479C2"/>
    <w:rsid w:val="00252520"/>
    <w:rsid w:val="00256AB6"/>
    <w:rsid w:val="002607A8"/>
    <w:rsid w:val="00262357"/>
    <w:rsid w:val="002625F9"/>
    <w:rsid w:val="002631F7"/>
    <w:rsid w:val="0026484A"/>
    <w:rsid w:val="0026504D"/>
    <w:rsid w:val="00274EDE"/>
    <w:rsid w:val="0027676E"/>
    <w:rsid w:val="00276926"/>
    <w:rsid w:val="00277527"/>
    <w:rsid w:val="00285D80"/>
    <w:rsid w:val="002909D1"/>
    <w:rsid w:val="00297B97"/>
    <w:rsid w:val="002A2F10"/>
    <w:rsid w:val="002A67C8"/>
    <w:rsid w:val="002B271D"/>
    <w:rsid w:val="002B40B7"/>
    <w:rsid w:val="002B7F39"/>
    <w:rsid w:val="002C5D75"/>
    <w:rsid w:val="002D67A3"/>
    <w:rsid w:val="002E016A"/>
    <w:rsid w:val="002E3FAA"/>
    <w:rsid w:val="00301789"/>
    <w:rsid w:val="00304580"/>
    <w:rsid w:val="00317B2B"/>
    <w:rsid w:val="003217BF"/>
    <w:rsid w:val="003243B0"/>
    <w:rsid w:val="00325194"/>
    <w:rsid w:val="00327AA7"/>
    <w:rsid w:val="0033766F"/>
    <w:rsid w:val="00354593"/>
    <w:rsid w:val="00354EF5"/>
    <w:rsid w:val="00357E27"/>
    <w:rsid w:val="00360EAB"/>
    <w:rsid w:val="0036153F"/>
    <w:rsid w:val="00362BB3"/>
    <w:rsid w:val="00362F6F"/>
    <w:rsid w:val="003652C3"/>
    <w:rsid w:val="00366B9F"/>
    <w:rsid w:val="003673B8"/>
    <w:rsid w:val="003728E3"/>
    <w:rsid w:val="003741D7"/>
    <w:rsid w:val="0037767D"/>
    <w:rsid w:val="0038348B"/>
    <w:rsid w:val="00393231"/>
    <w:rsid w:val="003962D3"/>
    <w:rsid w:val="003A0568"/>
    <w:rsid w:val="003A11B3"/>
    <w:rsid w:val="003A7537"/>
    <w:rsid w:val="003B1103"/>
    <w:rsid w:val="003B7071"/>
    <w:rsid w:val="003B7C9D"/>
    <w:rsid w:val="003C1F90"/>
    <w:rsid w:val="003C2044"/>
    <w:rsid w:val="003C7D9D"/>
    <w:rsid w:val="003D1DD7"/>
    <w:rsid w:val="003D431C"/>
    <w:rsid w:val="003E09DC"/>
    <w:rsid w:val="003E0EB0"/>
    <w:rsid w:val="003E2DAB"/>
    <w:rsid w:val="003E3A63"/>
    <w:rsid w:val="003E41CE"/>
    <w:rsid w:val="004037A4"/>
    <w:rsid w:val="0043641C"/>
    <w:rsid w:val="004373A0"/>
    <w:rsid w:val="004476F4"/>
    <w:rsid w:val="00450E14"/>
    <w:rsid w:val="00454F0B"/>
    <w:rsid w:val="0045525F"/>
    <w:rsid w:val="00457BEB"/>
    <w:rsid w:val="00461B2E"/>
    <w:rsid w:val="004711F5"/>
    <w:rsid w:val="00482CFC"/>
    <w:rsid w:val="00487996"/>
    <w:rsid w:val="00491910"/>
    <w:rsid w:val="00493D1E"/>
    <w:rsid w:val="00497A92"/>
    <w:rsid w:val="004A1DC2"/>
    <w:rsid w:val="004A2053"/>
    <w:rsid w:val="004A340F"/>
    <w:rsid w:val="004A3D03"/>
    <w:rsid w:val="004B0481"/>
    <w:rsid w:val="004B49FD"/>
    <w:rsid w:val="004B6D7F"/>
    <w:rsid w:val="004C0048"/>
    <w:rsid w:val="004C2C6E"/>
    <w:rsid w:val="004C64B3"/>
    <w:rsid w:val="004D785F"/>
    <w:rsid w:val="004D79E0"/>
    <w:rsid w:val="004E744B"/>
    <w:rsid w:val="004E7A51"/>
    <w:rsid w:val="004F2188"/>
    <w:rsid w:val="004F7760"/>
    <w:rsid w:val="00500B80"/>
    <w:rsid w:val="00501BD2"/>
    <w:rsid w:val="00502E62"/>
    <w:rsid w:val="005058E5"/>
    <w:rsid w:val="0051081E"/>
    <w:rsid w:val="00520AC9"/>
    <w:rsid w:val="00536C7E"/>
    <w:rsid w:val="005431C7"/>
    <w:rsid w:val="00561A19"/>
    <w:rsid w:val="005634F7"/>
    <w:rsid w:val="00566402"/>
    <w:rsid w:val="00566B3E"/>
    <w:rsid w:val="00572D3C"/>
    <w:rsid w:val="00577C5F"/>
    <w:rsid w:val="005828E7"/>
    <w:rsid w:val="00582E57"/>
    <w:rsid w:val="00594254"/>
    <w:rsid w:val="005B06EB"/>
    <w:rsid w:val="005B2055"/>
    <w:rsid w:val="005B270C"/>
    <w:rsid w:val="005B3087"/>
    <w:rsid w:val="005B6EB8"/>
    <w:rsid w:val="005D1E6F"/>
    <w:rsid w:val="005D414E"/>
    <w:rsid w:val="005E5111"/>
    <w:rsid w:val="005F0638"/>
    <w:rsid w:val="006041DB"/>
    <w:rsid w:val="00614CAB"/>
    <w:rsid w:val="00620CF4"/>
    <w:rsid w:val="00631AF4"/>
    <w:rsid w:val="00632B8F"/>
    <w:rsid w:val="00633BC0"/>
    <w:rsid w:val="006371A8"/>
    <w:rsid w:val="00637A8C"/>
    <w:rsid w:val="00641C6E"/>
    <w:rsid w:val="00643ED4"/>
    <w:rsid w:val="00644B7A"/>
    <w:rsid w:val="0064685E"/>
    <w:rsid w:val="00661DE5"/>
    <w:rsid w:val="0066651F"/>
    <w:rsid w:val="006666FB"/>
    <w:rsid w:val="006667CC"/>
    <w:rsid w:val="0067034B"/>
    <w:rsid w:val="006706DE"/>
    <w:rsid w:val="00671CFF"/>
    <w:rsid w:val="00673326"/>
    <w:rsid w:val="006815AE"/>
    <w:rsid w:val="006866AF"/>
    <w:rsid w:val="0069487E"/>
    <w:rsid w:val="00697332"/>
    <w:rsid w:val="006A648B"/>
    <w:rsid w:val="006A72C4"/>
    <w:rsid w:val="006B0B82"/>
    <w:rsid w:val="006B6119"/>
    <w:rsid w:val="006B7EF2"/>
    <w:rsid w:val="006C0B8B"/>
    <w:rsid w:val="006C1780"/>
    <w:rsid w:val="006C3B5F"/>
    <w:rsid w:val="006C5296"/>
    <w:rsid w:val="006D29A2"/>
    <w:rsid w:val="006D3A72"/>
    <w:rsid w:val="006F107D"/>
    <w:rsid w:val="006F27EE"/>
    <w:rsid w:val="006F4D11"/>
    <w:rsid w:val="006F53EE"/>
    <w:rsid w:val="00717507"/>
    <w:rsid w:val="00724183"/>
    <w:rsid w:val="00724FB6"/>
    <w:rsid w:val="007263B8"/>
    <w:rsid w:val="00726D9C"/>
    <w:rsid w:val="00726F2C"/>
    <w:rsid w:val="00736D30"/>
    <w:rsid w:val="00742FF3"/>
    <w:rsid w:val="007458CC"/>
    <w:rsid w:val="00746599"/>
    <w:rsid w:val="0075422D"/>
    <w:rsid w:val="007613A5"/>
    <w:rsid w:val="00762C7C"/>
    <w:rsid w:val="00786F35"/>
    <w:rsid w:val="007875FE"/>
    <w:rsid w:val="00792A45"/>
    <w:rsid w:val="00793ADF"/>
    <w:rsid w:val="00794B27"/>
    <w:rsid w:val="00795572"/>
    <w:rsid w:val="007A0CA7"/>
    <w:rsid w:val="007A73CB"/>
    <w:rsid w:val="007A7846"/>
    <w:rsid w:val="007B2795"/>
    <w:rsid w:val="007C6D01"/>
    <w:rsid w:val="007C7FCA"/>
    <w:rsid w:val="007D271A"/>
    <w:rsid w:val="007D286E"/>
    <w:rsid w:val="007D3B7D"/>
    <w:rsid w:val="007F3E1F"/>
    <w:rsid w:val="007F66F5"/>
    <w:rsid w:val="008006DE"/>
    <w:rsid w:val="00805E22"/>
    <w:rsid w:val="00812400"/>
    <w:rsid w:val="00813697"/>
    <w:rsid w:val="0082203C"/>
    <w:rsid w:val="00831AEC"/>
    <w:rsid w:val="00835E77"/>
    <w:rsid w:val="008360A8"/>
    <w:rsid w:val="008416E0"/>
    <w:rsid w:val="00845AA8"/>
    <w:rsid w:val="00846332"/>
    <w:rsid w:val="00846689"/>
    <w:rsid w:val="00846C91"/>
    <w:rsid w:val="0085090A"/>
    <w:rsid w:val="00852561"/>
    <w:rsid w:val="00863706"/>
    <w:rsid w:val="00864DE4"/>
    <w:rsid w:val="00866519"/>
    <w:rsid w:val="00867799"/>
    <w:rsid w:val="008869F0"/>
    <w:rsid w:val="00890A9E"/>
    <w:rsid w:val="008921BD"/>
    <w:rsid w:val="00893BB7"/>
    <w:rsid w:val="00897BFF"/>
    <w:rsid w:val="008B6767"/>
    <w:rsid w:val="008B699E"/>
    <w:rsid w:val="008C4790"/>
    <w:rsid w:val="008C61B9"/>
    <w:rsid w:val="008D4525"/>
    <w:rsid w:val="008D53F8"/>
    <w:rsid w:val="008F097C"/>
    <w:rsid w:val="00912477"/>
    <w:rsid w:val="009139AF"/>
    <w:rsid w:val="0091520E"/>
    <w:rsid w:val="00923A15"/>
    <w:rsid w:val="00927FEF"/>
    <w:rsid w:val="00933A63"/>
    <w:rsid w:val="0093483F"/>
    <w:rsid w:val="00943B06"/>
    <w:rsid w:val="00945864"/>
    <w:rsid w:val="00951D8E"/>
    <w:rsid w:val="00953553"/>
    <w:rsid w:val="00953C9A"/>
    <w:rsid w:val="00967A91"/>
    <w:rsid w:val="009716E6"/>
    <w:rsid w:val="009853E9"/>
    <w:rsid w:val="00986C7C"/>
    <w:rsid w:val="0099113C"/>
    <w:rsid w:val="00996E16"/>
    <w:rsid w:val="009A06EC"/>
    <w:rsid w:val="009A722C"/>
    <w:rsid w:val="009B23E6"/>
    <w:rsid w:val="009B4B51"/>
    <w:rsid w:val="009B60B7"/>
    <w:rsid w:val="009B69C5"/>
    <w:rsid w:val="009E2D2A"/>
    <w:rsid w:val="009E2EEB"/>
    <w:rsid w:val="009E3949"/>
    <w:rsid w:val="009E70A7"/>
    <w:rsid w:val="009F72A7"/>
    <w:rsid w:val="00A03B79"/>
    <w:rsid w:val="00A06D40"/>
    <w:rsid w:val="00A07142"/>
    <w:rsid w:val="00A119D9"/>
    <w:rsid w:val="00A1249D"/>
    <w:rsid w:val="00A1309F"/>
    <w:rsid w:val="00A21BED"/>
    <w:rsid w:val="00A24D79"/>
    <w:rsid w:val="00A25149"/>
    <w:rsid w:val="00A26573"/>
    <w:rsid w:val="00A27D99"/>
    <w:rsid w:val="00A32365"/>
    <w:rsid w:val="00A455E0"/>
    <w:rsid w:val="00A46C4F"/>
    <w:rsid w:val="00A52DC4"/>
    <w:rsid w:val="00A531EA"/>
    <w:rsid w:val="00A53937"/>
    <w:rsid w:val="00A55C4E"/>
    <w:rsid w:val="00A575C4"/>
    <w:rsid w:val="00A60D92"/>
    <w:rsid w:val="00A65734"/>
    <w:rsid w:val="00A70D63"/>
    <w:rsid w:val="00A736CC"/>
    <w:rsid w:val="00A73CAF"/>
    <w:rsid w:val="00A7579B"/>
    <w:rsid w:val="00A80B47"/>
    <w:rsid w:val="00A81384"/>
    <w:rsid w:val="00A83887"/>
    <w:rsid w:val="00A86EAC"/>
    <w:rsid w:val="00A923E7"/>
    <w:rsid w:val="00AA1858"/>
    <w:rsid w:val="00AA661C"/>
    <w:rsid w:val="00AB14B8"/>
    <w:rsid w:val="00AB15E3"/>
    <w:rsid w:val="00AB4D58"/>
    <w:rsid w:val="00AB622D"/>
    <w:rsid w:val="00AC2F58"/>
    <w:rsid w:val="00AD3457"/>
    <w:rsid w:val="00AE2EF0"/>
    <w:rsid w:val="00AE460D"/>
    <w:rsid w:val="00AF5786"/>
    <w:rsid w:val="00B01E99"/>
    <w:rsid w:val="00B0660A"/>
    <w:rsid w:val="00B20E6D"/>
    <w:rsid w:val="00B25E04"/>
    <w:rsid w:val="00B312BF"/>
    <w:rsid w:val="00B3469E"/>
    <w:rsid w:val="00B3497D"/>
    <w:rsid w:val="00B35CA2"/>
    <w:rsid w:val="00B369B4"/>
    <w:rsid w:val="00B40A0C"/>
    <w:rsid w:val="00B51BFC"/>
    <w:rsid w:val="00B53817"/>
    <w:rsid w:val="00B5600F"/>
    <w:rsid w:val="00B61F85"/>
    <w:rsid w:val="00B62DD7"/>
    <w:rsid w:val="00B71ED2"/>
    <w:rsid w:val="00B7355B"/>
    <w:rsid w:val="00B764C0"/>
    <w:rsid w:val="00BA3CC7"/>
    <w:rsid w:val="00BA6C37"/>
    <w:rsid w:val="00BB4A6B"/>
    <w:rsid w:val="00BB6D7F"/>
    <w:rsid w:val="00BB777D"/>
    <w:rsid w:val="00BC2F29"/>
    <w:rsid w:val="00BC6D12"/>
    <w:rsid w:val="00BD2AB3"/>
    <w:rsid w:val="00BD61E2"/>
    <w:rsid w:val="00BD711B"/>
    <w:rsid w:val="00BE2594"/>
    <w:rsid w:val="00BE40CB"/>
    <w:rsid w:val="00BF13FC"/>
    <w:rsid w:val="00BF457D"/>
    <w:rsid w:val="00BF4775"/>
    <w:rsid w:val="00BF5FC4"/>
    <w:rsid w:val="00C06A04"/>
    <w:rsid w:val="00C12940"/>
    <w:rsid w:val="00C2799D"/>
    <w:rsid w:val="00C3020F"/>
    <w:rsid w:val="00C50EF7"/>
    <w:rsid w:val="00C5797D"/>
    <w:rsid w:val="00C71EB5"/>
    <w:rsid w:val="00C73AA3"/>
    <w:rsid w:val="00C77C7B"/>
    <w:rsid w:val="00C90F36"/>
    <w:rsid w:val="00C92168"/>
    <w:rsid w:val="00CA0034"/>
    <w:rsid w:val="00CA0C45"/>
    <w:rsid w:val="00CA3093"/>
    <w:rsid w:val="00CA43C1"/>
    <w:rsid w:val="00CA5095"/>
    <w:rsid w:val="00CB013A"/>
    <w:rsid w:val="00CB604F"/>
    <w:rsid w:val="00CB60A4"/>
    <w:rsid w:val="00CC3AB0"/>
    <w:rsid w:val="00CC7A67"/>
    <w:rsid w:val="00CD46DF"/>
    <w:rsid w:val="00CF11FF"/>
    <w:rsid w:val="00CF12AE"/>
    <w:rsid w:val="00D03091"/>
    <w:rsid w:val="00D10E22"/>
    <w:rsid w:val="00D16740"/>
    <w:rsid w:val="00D16FD5"/>
    <w:rsid w:val="00D1798D"/>
    <w:rsid w:val="00D23074"/>
    <w:rsid w:val="00D31124"/>
    <w:rsid w:val="00D311C2"/>
    <w:rsid w:val="00D35C4E"/>
    <w:rsid w:val="00D50990"/>
    <w:rsid w:val="00D50F89"/>
    <w:rsid w:val="00D512CE"/>
    <w:rsid w:val="00D53C30"/>
    <w:rsid w:val="00D65355"/>
    <w:rsid w:val="00D65489"/>
    <w:rsid w:val="00D662E2"/>
    <w:rsid w:val="00D72630"/>
    <w:rsid w:val="00D76683"/>
    <w:rsid w:val="00D878FF"/>
    <w:rsid w:val="00D902A4"/>
    <w:rsid w:val="00DA0C37"/>
    <w:rsid w:val="00DB2323"/>
    <w:rsid w:val="00DB331E"/>
    <w:rsid w:val="00DC0600"/>
    <w:rsid w:val="00DC3748"/>
    <w:rsid w:val="00DC4E21"/>
    <w:rsid w:val="00DD5358"/>
    <w:rsid w:val="00DE6CEC"/>
    <w:rsid w:val="00DE7C63"/>
    <w:rsid w:val="00DF2704"/>
    <w:rsid w:val="00DF4A9E"/>
    <w:rsid w:val="00E06BBA"/>
    <w:rsid w:val="00E07DCD"/>
    <w:rsid w:val="00E13D07"/>
    <w:rsid w:val="00E173C7"/>
    <w:rsid w:val="00E20259"/>
    <w:rsid w:val="00E224A0"/>
    <w:rsid w:val="00E23FB0"/>
    <w:rsid w:val="00E254F0"/>
    <w:rsid w:val="00E25B7A"/>
    <w:rsid w:val="00E274C1"/>
    <w:rsid w:val="00E30FE8"/>
    <w:rsid w:val="00E4313F"/>
    <w:rsid w:val="00E43725"/>
    <w:rsid w:val="00E4753A"/>
    <w:rsid w:val="00E51168"/>
    <w:rsid w:val="00E52E42"/>
    <w:rsid w:val="00E55B4B"/>
    <w:rsid w:val="00E55C35"/>
    <w:rsid w:val="00E57A4C"/>
    <w:rsid w:val="00E6520D"/>
    <w:rsid w:val="00E72A21"/>
    <w:rsid w:val="00E72F1B"/>
    <w:rsid w:val="00E745F3"/>
    <w:rsid w:val="00E7715A"/>
    <w:rsid w:val="00E8311E"/>
    <w:rsid w:val="00E8319F"/>
    <w:rsid w:val="00E85F79"/>
    <w:rsid w:val="00E94DF7"/>
    <w:rsid w:val="00EA072A"/>
    <w:rsid w:val="00EA2371"/>
    <w:rsid w:val="00EA62F8"/>
    <w:rsid w:val="00EB1B4E"/>
    <w:rsid w:val="00EB1FA1"/>
    <w:rsid w:val="00EB700D"/>
    <w:rsid w:val="00EC53B3"/>
    <w:rsid w:val="00ED4D2E"/>
    <w:rsid w:val="00ED67C5"/>
    <w:rsid w:val="00EE675E"/>
    <w:rsid w:val="00EF0AF4"/>
    <w:rsid w:val="00EF5B6A"/>
    <w:rsid w:val="00F007D9"/>
    <w:rsid w:val="00F039D0"/>
    <w:rsid w:val="00F04DFF"/>
    <w:rsid w:val="00F11BBF"/>
    <w:rsid w:val="00F27060"/>
    <w:rsid w:val="00F32FA2"/>
    <w:rsid w:val="00F33B83"/>
    <w:rsid w:val="00F41B42"/>
    <w:rsid w:val="00F475E9"/>
    <w:rsid w:val="00F54BD0"/>
    <w:rsid w:val="00F6508F"/>
    <w:rsid w:val="00F66B75"/>
    <w:rsid w:val="00F74951"/>
    <w:rsid w:val="00F800A0"/>
    <w:rsid w:val="00F826A3"/>
    <w:rsid w:val="00F8412C"/>
    <w:rsid w:val="00F922BB"/>
    <w:rsid w:val="00F9356C"/>
    <w:rsid w:val="00F958DF"/>
    <w:rsid w:val="00FB29D3"/>
    <w:rsid w:val="00FB329B"/>
    <w:rsid w:val="00FD167C"/>
    <w:rsid w:val="00FD6370"/>
    <w:rsid w:val="00FE5975"/>
    <w:rsid w:val="00FF2692"/>
    <w:rsid w:val="00FF335A"/>
    <w:rsid w:val="00FF44F1"/>
    <w:rsid w:val="00FF4ABB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E436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561"/>
    <w:rPr>
      <w:rFonts w:ascii="Times New Roman" w:hAnsi="Times New Roman"/>
    </w:rPr>
  </w:style>
  <w:style w:type="paragraph" w:styleId="Nagwek1">
    <w:name w:val="heading 1"/>
    <w:basedOn w:val="Normalny"/>
    <w:link w:val="Nagwek1Znak"/>
    <w:uiPriority w:val="5"/>
    <w:qFormat/>
    <w:rsid w:val="008B6767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Calibri" w:eastAsiaTheme="majorEastAsia" w:hAnsi="Calibri" w:cstheme="majorBidi"/>
      <w:color w:val="3B3838" w:themeColor="background2" w:themeShade="40"/>
      <w:kern w:val="28"/>
      <w:sz w:val="32"/>
      <w:szCs w:val="52"/>
    </w:rPr>
  </w:style>
  <w:style w:type="paragraph" w:styleId="Nagwek2">
    <w:name w:val="heading 2"/>
    <w:basedOn w:val="Normalny"/>
    <w:next w:val="Normalny"/>
    <w:link w:val="Nagwek2Znak"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5"/>
    <w:rsid w:val="006A72C4"/>
    <w:rPr>
      <w:rFonts w:ascii="Calibri" w:eastAsiaTheme="majorEastAsia" w:hAnsi="Calibri" w:cstheme="majorBidi"/>
      <w:color w:val="3B3838" w:themeColor="background2" w:themeShade="40"/>
      <w:kern w:val="28"/>
      <w:sz w:val="3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8D53F8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D53F8"/>
    <w:rPr>
      <w:rFonts w:eastAsiaTheme="minorEastAsia"/>
      <w:color w:val="3B3838" w:themeColor="background2" w:themeShade="40"/>
      <w:sz w:val="24"/>
    </w:rPr>
  </w:style>
  <w:style w:type="paragraph" w:styleId="Listanumerowana">
    <w:name w:val="List Number"/>
    <w:basedOn w:val="Normalny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ytu">
    <w:name w:val="Title"/>
    <w:basedOn w:val="Normalny"/>
    <w:link w:val="TytuZnak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Podtytu">
    <w:name w:val="Subtitle"/>
    <w:basedOn w:val="Normalny"/>
    <w:next w:val="Normalny"/>
    <w:link w:val="PodtytuZnak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PodtytuZnak">
    <w:name w:val="Podtytuł Znak"/>
    <w:basedOn w:val="Domylnaczcionkaakapitu"/>
    <w:link w:val="Podtytu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ela-Siatka">
    <w:name w:val="Table Grid"/>
    <w:basedOn w:val="Standardowy"/>
    <w:uiPriority w:val="39"/>
    <w:rsid w:val="008D53F8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D53F8"/>
    <w:pPr>
      <w:spacing w:before="100" w:beforeAutospacing="1" w:after="100" w:afterAutospacing="1" w:line="240" w:lineRule="auto"/>
    </w:pPr>
    <w:rPr>
      <w:rFonts w:eastAsiaTheme="minorEastAsia" w:cs="Times New Roman"/>
      <w:color w:val="404040" w:themeColor="text1" w:themeTint="B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53F8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3F8"/>
  </w:style>
  <w:style w:type="character" w:styleId="Wyrnienieintensywne">
    <w:name w:val="Intense Emphasis"/>
    <w:basedOn w:val="Domylnaczcionkaakapitu"/>
    <w:uiPriority w:val="21"/>
    <w:qFormat/>
    <w:rsid w:val="008D53F8"/>
    <w:rPr>
      <w:i/>
      <w:iCs/>
      <w:color w:val="2B579A" w:themeColor="accent5"/>
    </w:rPr>
  </w:style>
  <w:style w:type="table" w:customStyle="1" w:styleId="Tabelasiatki1jasna1">
    <w:name w:val="Tabela siatki 1 — jasna1"/>
    <w:basedOn w:val="Standardowy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4akcent51">
    <w:name w:val="Tabela siatki 4 — akcent 51"/>
    <w:basedOn w:val="Standardowy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siatki1jasnaakcent61">
    <w:name w:val="Tabela siatki 1 — jasna — akcent 61"/>
    <w:basedOn w:val="Standardowy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5ciemna1">
    <w:name w:val="Tabela siatki 5 — ciemna1"/>
    <w:basedOn w:val="Standardowy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41">
    <w:name w:val="Tabela siatki 41"/>
    <w:basedOn w:val="Standardowy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1jasnaakcent11">
    <w:name w:val="Tabela siatki 1 — jasna — akcent 11"/>
    <w:basedOn w:val="Standardowy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2Znak">
    <w:name w:val="Nagłówek 2 Znak"/>
    <w:basedOn w:val="Domylnaczcionkaakapitu"/>
    <w:link w:val="Nagwek2"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Listapunktowana">
    <w:name w:val="List Bullet"/>
    <w:basedOn w:val="Normalny"/>
    <w:uiPriority w:val="11"/>
    <w:qFormat/>
    <w:rsid w:val="00B61F85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168"/>
    <w:rPr>
      <w:rFonts w:cs="Segoe UI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484A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484A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8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84A"/>
    <w:rPr>
      <w:b/>
      <w:bCs/>
      <w:szCs w:val="20"/>
    </w:rPr>
  </w:style>
  <w:style w:type="character" w:styleId="Hipercze">
    <w:name w:val="Hyperlink"/>
    <w:basedOn w:val="Domylnaczcionkaakapitu"/>
    <w:uiPriority w:val="99"/>
    <w:unhideWhenUsed/>
    <w:rsid w:val="006D3A72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3"/>
    <w:qFormat/>
    <w:rsid w:val="006B0B82"/>
    <w:rPr>
      <w:b/>
      <w:iCs/>
      <w:color w:val="BF0000" w:themeColor="accent2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4"/>
    <w:qFormat/>
    <w:rsid w:val="006C1780"/>
    <w:rPr>
      <w:b/>
      <w:bCs/>
      <w:color w:val="70AD47" w:themeColor="accent6"/>
    </w:rPr>
  </w:style>
  <w:style w:type="paragraph" w:customStyle="1" w:styleId="Nagwek1podziastrony">
    <w:name w:val="Nagłówek 1 — podział strony"/>
    <w:basedOn w:val="Normalny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Obraz">
    <w:name w:val="Obraz"/>
    <w:basedOn w:val="Normalny"/>
    <w:uiPriority w:val="22"/>
    <w:qFormat/>
    <w:rsid w:val="001073CE"/>
    <w:pPr>
      <w:jc w:val="right"/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F33B83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B6767"/>
    <w:pPr>
      <w:outlineLvl w:val="9"/>
    </w:pPr>
    <w:rPr>
      <w:kern w:val="0"/>
      <w:szCs w:val="32"/>
    </w:rPr>
  </w:style>
  <w:style w:type="paragraph" w:styleId="Tekstblokowy">
    <w:name w:val="Block Text"/>
    <w:basedOn w:val="Normalny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3B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3B83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3B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3B83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33B83"/>
    <w:rPr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F33B83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F33B8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33B83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33B83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33B83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33B83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33B83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33B83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33B83"/>
  </w:style>
  <w:style w:type="table" w:customStyle="1" w:styleId="Kolorowasiatka1">
    <w:name w:val="Kolorowa siatka1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iemnalista1">
    <w:name w:val="Ciemna lista1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F33B83"/>
  </w:style>
  <w:style w:type="character" w:customStyle="1" w:styleId="DataZnak">
    <w:name w:val="Data Znak"/>
    <w:basedOn w:val="Domylnaczcionkaakapitu"/>
    <w:link w:val="Data"/>
    <w:uiPriority w:val="99"/>
    <w:semiHidden/>
    <w:rsid w:val="00F33B83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33B83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F33B83"/>
    <w:pPr>
      <w:spacing w:before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F33B83"/>
  </w:style>
  <w:style w:type="character" w:styleId="Odwoanieprzypisukocowego">
    <w:name w:val="endnote reference"/>
    <w:basedOn w:val="Domylnaczcionkaakapitu"/>
    <w:uiPriority w:val="99"/>
    <w:semiHidden/>
    <w:unhideWhenUsed/>
    <w:rsid w:val="00F33B8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B83"/>
    <w:rPr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33B8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33B83"/>
    <w:pPr>
      <w:spacing w:before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3B83"/>
    <w:rPr>
      <w:szCs w:val="20"/>
    </w:rPr>
  </w:style>
  <w:style w:type="table" w:customStyle="1" w:styleId="Tabelasiatki1jasnaakcent21">
    <w:name w:val="Tabela siatki 1 — jasna — akcent 21"/>
    <w:basedOn w:val="Standardowy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4akcent11">
    <w:name w:val="Tabela siatki 4 — akcent 1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F33B83"/>
  </w:style>
  <w:style w:type="paragraph" w:styleId="HTML-adres">
    <w:name w:val="HTML Address"/>
    <w:basedOn w:val="Normalny"/>
    <w:link w:val="HTML-adresZnak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F33B83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F33B83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F33B83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33B83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F33B83"/>
    <w:rPr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94254"/>
    <w:rPr>
      <w:i/>
      <w:iCs/>
      <w:color w:val="1F4E79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customStyle="1" w:styleId="Jasnasiatka1">
    <w:name w:val="Jasna siatka1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F33B83"/>
  </w:style>
  <w:style w:type="paragraph" w:styleId="Lista">
    <w:name w:val="List"/>
    <w:basedOn w:val="Normalny"/>
    <w:uiPriority w:val="99"/>
    <w:semiHidden/>
    <w:unhideWhenUsed/>
    <w:rsid w:val="00F33B83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F33B83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F33B83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F33B83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F33B83"/>
    <w:pPr>
      <w:ind w:left="1800" w:hanging="360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F33B83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F33B83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Akapitzlist">
    <w:name w:val="List Paragraph"/>
    <w:aliases w:val="Numerowanie,Akapit z listą BS,Punkt 1.1,Kolorowa lista — akcent 11,Akapit z listą1,List Paragraph"/>
    <w:basedOn w:val="Normalny"/>
    <w:link w:val="AkapitzlistZnak"/>
    <w:uiPriority w:val="34"/>
    <w:unhideWhenUsed/>
    <w:qFormat/>
    <w:rsid w:val="00F33B83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F33B83"/>
    <w:rPr>
      <w:rFonts w:ascii="Consolas" w:hAnsi="Consolas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Wcicienormalne">
    <w:name w:val="Normal Indent"/>
    <w:basedOn w:val="Normalny"/>
    <w:uiPriority w:val="99"/>
    <w:semiHidden/>
    <w:unhideWhenUsed/>
    <w:rsid w:val="00F33B83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F33B83"/>
    <w:pPr>
      <w:spacing w:before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F33B83"/>
  </w:style>
  <w:style w:type="character" w:styleId="Numerstrony">
    <w:name w:val="page number"/>
    <w:basedOn w:val="Domylnaczcionkaakapitu"/>
    <w:uiPriority w:val="99"/>
    <w:semiHidden/>
    <w:unhideWhenUsed/>
    <w:rsid w:val="00F33B83"/>
  </w:style>
  <w:style w:type="character" w:styleId="Tekstzastpczy">
    <w:name w:val="Placeholder Text"/>
    <w:basedOn w:val="Domylnaczcionkaakapitu"/>
    <w:uiPriority w:val="99"/>
    <w:semiHidden/>
    <w:rsid w:val="00487996"/>
    <w:rPr>
      <w:color w:val="595959" w:themeColor="text1" w:themeTint="A6"/>
    </w:rPr>
  </w:style>
  <w:style w:type="table" w:customStyle="1" w:styleId="Zwykatabela11">
    <w:name w:val="Zwykła tabela 11"/>
    <w:basedOn w:val="Standardowy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33B83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072D27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F33B83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F33B83"/>
  </w:style>
  <w:style w:type="paragraph" w:styleId="Podpis">
    <w:name w:val="Signature"/>
    <w:basedOn w:val="Normalny"/>
    <w:link w:val="PodpisZnak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F33B83"/>
  </w:style>
  <w:style w:type="character" w:styleId="Wyrnieniedelikatne">
    <w:name w:val="Subtle Emphasis"/>
    <w:basedOn w:val="Domylnaczcionkaakapitu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Tabela-Efekty3W1">
    <w:name w:val="Table 3D effects 1"/>
    <w:basedOn w:val="Standardowy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F33B83"/>
    <w:pPr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F33B83"/>
  </w:style>
  <w:style w:type="table" w:styleId="Tabela-Profesjonalny">
    <w:name w:val="Table Professional"/>
    <w:basedOn w:val="Standardowy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33B8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F33B8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F33B83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33B83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33B83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33B83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33B83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33B83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33B83"/>
    <w:pPr>
      <w:spacing w:after="100"/>
      <w:ind w:left="176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12E6"/>
    <w:rPr>
      <w:color w:val="605E5C"/>
      <w:shd w:val="clear" w:color="auto" w:fill="E1DFDD"/>
    </w:rPr>
  </w:style>
  <w:style w:type="paragraph" w:customStyle="1" w:styleId="Default">
    <w:name w:val="Default"/>
    <w:rsid w:val="00F11BBF"/>
    <w:pPr>
      <w:autoSpaceDE w:val="0"/>
      <w:autoSpaceDN w:val="0"/>
      <w:adjustRightInd w:val="0"/>
      <w:spacing w:before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Punkt 1.1 Znak,Kolorowa lista — akcent 11 Znak,Akapit z listą1 Znak,List Paragraph Znak"/>
    <w:link w:val="Akapitzlist"/>
    <w:uiPriority w:val="34"/>
    <w:qFormat/>
    <w:rsid w:val="00A24D79"/>
  </w:style>
  <w:style w:type="table" w:customStyle="1" w:styleId="Tabelasiatki1jasna10">
    <w:name w:val="Tabela siatki 1 — jasna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4akcent510">
    <w:name w:val="Tabela siatki 4 — akcent 5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siatki1jasnaakcent610">
    <w:name w:val="Tabela siatki 1 — jasna — akcent 6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5ciemna10">
    <w:name w:val="Tabela siatki 5 — ciemna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410">
    <w:name w:val="Tabela siatki 4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1jasnaakcent110">
    <w:name w:val="Tabela siatki 1 — jasna — akcent 1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0">
    <w:name w:val="Tabela siatki 1 — jasna — akcent 2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0">
    <w:name w:val="Tabela siatki 1 — jasna — akcent 3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0">
    <w:name w:val="Tabela siatki 1 — jasna — akcent 4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0">
    <w:name w:val="Tabela siatki 1 — jasna — akcent 51"/>
    <w:basedOn w:val="Standardowy"/>
    <w:uiPriority w:val="46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0">
    <w:name w:val="Tabela siatki 2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0">
    <w:name w:val="Tabela siatki 2 — akcent 1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210">
    <w:name w:val="Tabela siatki 2 — akcent 2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siatki2akcent310">
    <w:name w:val="Tabela siatki 2 — akcent 3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0">
    <w:name w:val="Tabela siatki 2 — akcent 4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2akcent510">
    <w:name w:val="Tabela siatki 2 — akcent 5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siatki2akcent610">
    <w:name w:val="Tabela siatki 2 — akcent 6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0">
    <w:name w:val="Tabela siatki 3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0">
    <w:name w:val="Tabela siatki 3 — akcent 1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3akcent210">
    <w:name w:val="Tabela siatki 3 — akcent 2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Tabelasiatki3akcent310">
    <w:name w:val="Tabela siatki 3 — akcent 3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3akcent410">
    <w:name w:val="Tabela siatki 3 — akcent 4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0">
    <w:name w:val="Tabela siatki 3 — akcent 5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Tabelasiatki3akcent610">
    <w:name w:val="Tabela siatki 3 — akcent 6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4akcent110">
    <w:name w:val="Tabela siatki 4 — akcent 1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210">
    <w:name w:val="Tabela siatki 4 — akcent 2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siatki4akcent310">
    <w:name w:val="Tabela siatki 4 — akcent 3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410">
    <w:name w:val="Tabela siatki 4 — akcent 4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610">
    <w:name w:val="Tabela siatki 4 — akcent 6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akcent110">
    <w:name w:val="Tabela siatki 5 — ciemna — akcent 1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5ciemnaakcent210">
    <w:name w:val="Tabela siatki 5 — ciemna — akcent 2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customStyle="1" w:styleId="Tabelasiatki5ciemnaakcent310">
    <w:name w:val="Tabela siatki 5 — ciemna — akcent 3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5ciemnaakcent410">
    <w:name w:val="Tabela siatki 5 — ciemna — akcent 4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0">
    <w:name w:val="Tabela siatki 5 — ciemna — akcent 5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customStyle="1" w:styleId="Tabelasiatki5ciemnaakcent610">
    <w:name w:val="Tabela siatki 5 — ciemna — akcent 61"/>
    <w:basedOn w:val="Standardowy"/>
    <w:uiPriority w:val="50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siatki6kolorowa10">
    <w:name w:val="Tabela siatki 6 — kolorowa1"/>
    <w:basedOn w:val="Standardowy"/>
    <w:uiPriority w:val="51"/>
    <w:rsid w:val="008B67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0">
    <w:name w:val="Tabela siatki 6 — kolorowa — akcent 11"/>
    <w:basedOn w:val="Standardowy"/>
    <w:uiPriority w:val="51"/>
    <w:rsid w:val="008B6767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0">
    <w:name w:val="Tabela siatki 6 — kolorowa — akcent 21"/>
    <w:basedOn w:val="Standardowy"/>
    <w:uiPriority w:val="51"/>
    <w:rsid w:val="008B6767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siatki6kolorowaakcent310">
    <w:name w:val="Tabela siatki 6 — kolorowa — akcent 31"/>
    <w:basedOn w:val="Standardowy"/>
    <w:uiPriority w:val="51"/>
    <w:rsid w:val="008B6767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6kolorowaakcent410">
    <w:name w:val="Tabela siatki 6 — kolorowa — akcent 41"/>
    <w:basedOn w:val="Standardowy"/>
    <w:uiPriority w:val="51"/>
    <w:rsid w:val="008B6767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6kolorowaakcent510">
    <w:name w:val="Tabela siatki 6 — kolorowa — akcent 51"/>
    <w:basedOn w:val="Standardowy"/>
    <w:uiPriority w:val="51"/>
    <w:rsid w:val="008B6767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siatki6kolorowaakcent610">
    <w:name w:val="Tabela siatki 6 — kolorowa — akcent 61"/>
    <w:basedOn w:val="Standardowy"/>
    <w:uiPriority w:val="51"/>
    <w:rsid w:val="008B6767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7kolorowa10">
    <w:name w:val="Tabela siatki 7 — kolorowa1"/>
    <w:basedOn w:val="Standardowy"/>
    <w:uiPriority w:val="52"/>
    <w:rsid w:val="008B67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0">
    <w:name w:val="Tabela siatki 7 — kolorowa — akcent 11"/>
    <w:basedOn w:val="Standardowy"/>
    <w:uiPriority w:val="52"/>
    <w:rsid w:val="008B6767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7kolorowaakcent210">
    <w:name w:val="Tabela siatki 7 — kolorowa — akcent 21"/>
    <w:basedOn w:val="Standardowy"/>
    <w:uiPriority w:val="52"/>
    <w:rsid w:val="008B6767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Tabelasiatki7kolorowaakcent310">
    <w:name w:val="Tabela siatki 7 — kolorowa — akcent 31"/>
    <w:basedOn w:val="Standardowy"/>
    <w:uiPriority w:val="52"/>
    <w:rsid w:val="008B6767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7kolorowaakcent410">
    <w:name w:val="Tabela siatki 7 — kolorowa — akcent 41"/>
    <w:basedOn w:val="Standardowy"/>
    <w:uiPriority w:val="52"/>
    <w:rsid w:val="008B6767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7kolorowaakcent510">
    <w:name w:val="Tabela siatki 7 — kolorowa — akcent 51"/>
    <w:basedOn w:val="Standardowy"/>
    <w:uiPriority w:val="52"/>
    <w:rsid w:val="008B6767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Tabelasiatki7kolorowaakcent610">
    <w:name w:val="Tabela siatki 7 — kolorowa — akcent 61"/>
    <w:basedOn w:val="Standardowy"/>
    <w:uiPriority w:val="52"/>
    <w:rsid w:val="008B6767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listy1jasna10">
    <w:name w:val="Tabela listy 1 — jasna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0">
    <w:name w:val="Tabela listy 1 — jasna — akcent 1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1jasnaakcent210">
    <w:name w:val="Tabela listy 1 — jasna — akcent 2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1jasnaakcent310">
    <w:name w:val="Tabela listy 1 — jasna — akcent 3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1jasnaakcent410">
    <w:name w:val="Tabela listy 1 — jasna — akcent 4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510">
    <w:name w:val="Tabela listy 1 — jasna — akcent 5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1jasnaakcent610">
    <w:name w:val="Tabela listy 1 — jasna — akcent 61"/>
    <w:basedOn w:val="Standardowy"/>
    <w:uiPriority w:val="46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210">
    <w:name w:val="Tabela listy 2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0">
    <w:name w:val="Tabela listy 2 — akcent 1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2akcent210">
    <w:name w:val="Tabela listy 2 — akcent 2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2akcent310">
    <w:name w:val="Tabela listy 2 — akcent 3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2akcent410">
    <w:name w:val="Tabela listy 2 — akcent 4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510">
    <w:name w:val="Tabela listy 2 — akcent 5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2akcent610">
    <w:name w:val="Tabela listy 2 — akcent 61"/>
    <w:basedOn w:val="Standardowy"/>
    <w:uiPriority w:val="47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310">
    <w:name w:val="Tabela listy 3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0">
    <w:name w:val="Tabela listy 3 — akcent 1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listy3akcent210">
    <w:name w:val="Tabela listy 3 — akcent 2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customStyle="1" w:styleId="Tabelalisty3akcent310">
    <w:name w:val="Tabela listy 3 — akcent 3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3akcent410">
    <w:name w:val="Tabela listy 3 — akcent 4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alisty3akcent510">
    <w:name w:val="Tabela listy 3 — akcent 5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customStyle="1" w:styleId="Tabelalisty3akcent610">
    <w:name w:val="Tabela listy 3 — akcent 61"/>
    <w:basedOn w:val="Standardowy"/>
    <w:uiPriority w:val="48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listy410">
    <w:name w:val="Tabela listy 4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0">
    <w:name w:val="Tabela listy 4 — akcent 1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4akcent210">
    <w:name w:val="Tabela listy 4 — akcent 2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4akcent310">
    <w:name w:val="Tabela listy 4 — akcent 3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410">
    <w:name w:val="Tabela listy 4 — akcent 4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4akcent510">
    <w:name w:val="Tabela listy 4 — akcent 5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4akcent610">
    <w:name w:val="Tabela listy 4 — akcent 61"/>
    <w:basedOn w:val="Standardowy"/>
    <w:uiPriority w:val="49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5ciemna10">
    <w:name w:val="Tabela listy 5 — ciemna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0">
    <w:name w:val="Tabela listy 5 — ciemna — akcent 1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0">
    <w:name w:val="Tabela listy 5 — ciemna — akcent 2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0">
    <w:name w:val="Tabela listy 5 — ciemna — akcent 3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0">
    <w:name w:val="Tabela listy 5 — ciemna — akcent 4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0">
    <w:name w:val="Tabela listy 5 — ciemna — akcent 5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0">
    <w:name w:val="Tabela listy 5 — ciemna — akcent 61"/>
    <w:basedOn w:val="Standardowy"/>
    <w:uiPriority w:val="50"/>
    <w:rsid w:val="008B676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0">
    <w:name w:val="Tabela listy 6 — kolorowa1"/>
    <w:basedOn w:val="Standardowy"/>
    <w:uiPriority w:val="51"/>
    <w:rsid w:val="008B676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0">
    <w:name w:val="Tabela listy 6 — kolorowa — akcent 11"/>
    <w:basedOn w:val="Standardowy"/>
    <w:uiPriority w:val="51"/>
    <w:rsid w:val="008B6767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6kolorowaakcent210">
    <w:name w:val="Tabela listy 6 — kolorowa — akcent 21"/>
    <w:basedOn w:val="Standardowy"/>
    <w:uiPriority w:val="51"/>
    <w:rsid w:val="008B6767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Tabelalisty6kolorowaakcent310">
    <w:name w:val="Tabela listy 6 — kolorowa — akcent 31"/>
    <w:basedOn w:val="Standardowy"/>
    <w:uiPriority w:val="51"/>
    <w:rsid w:val="008B6767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410">
    <w:name w:val="Tabela listy 6 — kolorowa — akcent 41"/>
    <w:basedOn w:val="Standardowy"/>
    <w:uiPriority w:val="51"/>
    <w:rsid w:val="008B6767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0">
    <w:name w:val="Tabela listy 6 — kolorowa — akcent 51"/>
    <w:basedOn w:val="Standardowy"/>
    <w:uiPriority w:val="51"/>
    <w:rsid w:val="008B6767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Tabelalisty6kolorowaakcent610">
    <w:name w:val="Tabela listy 6 — kolorowa — akcent 61"/>
    <w:basedOn w:val="Standardowy"/>
    <w:uiPriority w:val="51"/>
    <w:rsid w:val="008B6767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7kolorowa10">
    <w:name w:val="Tabela listy 7 — kolorowa1"/>
    <w:basedOn w:val="Standardowy"/>
    <w:uiPriority w:val="52"/>
    <w:rsid w:val="008B676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0">
    <w:name w:val="Tabela listy 7 — kolorowa — akcent 11"/>
    <w:basedOn w:val="Standardowy"/>
    <w:uiPriority w:val="52"/>
    <w:rsid w:val="008B6767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0">
    <w:name w:val="Tabela listy 7 — kolorowa — akcent 21"/>
    <w:basedOn w:val="Standardowy"/>
    <w:uiPriority w:val="52"/>
    <w:rsid w:val="008B6767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0">
    <w:name w:val="Tabela listy 7 — kolorowa — akcent 31"/>
    <w:basedOn w:val="Standardowy"/>
    <w:uiPriority w:val="52"/>
    <w:rsid w:val="008B6767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0">
    <w:name w:val="Tabela listy 7 — kolorowa — akcent 41"/>
    <w:basedOn w:val="Standardowy"/>
    <w:uiPriority w:val="52"/>
    <w:rsid w:val="008B6767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0">
    <w:name w:val="Tabela listy 7 — kolorowa — akcent 51"/>
    <w:basedOn w:val="Standardowy"/>
    <w:uiPriority w:val="52"/>
    <w:rsid w:val="008B6767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0">
    <w:name w:val="Tabela listy 7 — kolorowa — akcent 61"/>
    <w:basedOn w:val="Standardowy"/>
    <w:uiPriority w:val="52"/>
    <w:rsid w:val="008B6767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Zwykatabela110">
    <w:name w:val="Zwykła tabela 11"/>
    <w:basedOn w:val="Standardowy"/>
    <w:uiPriority w:val="41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0">
    <w:name w:val="Zwykła tabela 21"/>
    <w:basedOn w:val="Standardowy"/>
    <w:uiPriority w:val="42"/>
    <w:rsid w:val="008B676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0">
    <w:name w:val="Zwykła tabela 31"/>
    <w:basedOn w:val="Standardowy"/>
    <w:uiPriority w:val="43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0">
    <w:name w:val="Zwykła tabela 41"/>
    <w:basedOn w:val="Standardowy"/>
    <w:uiPriority w:val="44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0">
    <w:name w:val="Zwykła tabela 51"/>
    <w:basedOn w:val="Standardowy"/>
    <w:uiPriority w:val="45"/>
    <w:rsid w:val="008B676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iatkatabelijasna10">
    <w:name w:val="Siatka tabeli — jasna1"/>
    <w:basedOn w:val="Standardowy"/>
    <w:uiPriority w:val="40"/>
    <w:rsid w:val="008B676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8B676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B6767"/>
    <w:pPr>
      <w:spacing w:before="0" w:line="240" w:lineRule="auto"/>
    </w:pPr>
  </w:style>
  <w:style w:type="paragraph" w:customStyle="1" w:styleId="Tabelatekst">
    <w:name w:val="Tabela tekst"/>
    <w:basedOn w:val="Normalny"/>
    <w:qFormat/>
    <w:rsid w:val="008D4525"/>
    <w:pPr>
      <w:suppressAutoHyphens/>
      <w:spacing w:before="40" w:after="40" w:line="240" w:lineRule="auto"/>
      <w:ind w:left="113" w:right="113"/>
    </w:pPr>
    <w:rPr>
      <w:rFonts w:ascii="Palatino Linotype" w:eastAsia="Times New Roman" w:hAnsi="Palatino Linotype" w:cs="Times New Roman"/>
      <w:sz w:val="18"/>
      <w:szCs w:val="20"/>
      <w:lang w:eastAsia="pl-PL"/>
    </w:rPr>
  </w:style>
  <w:style w:type="paragraph" w:customStyle="1" w:styleId="tabela">
    <w:name w:val="tabela"/>
    <w:basedOn w:val="Tekstpodstawowy"/>
    <w:qFormat/>
    <w:rsid w:val="001E1594"/>
    <w:pPr>
      <w:suppressAutoHyphens/>
      <w:spacing w:before="200" w:after="0" w:line="240" w:lineRule="auto"/>
      <w:jc w:val="both"/>
    </w:pPr>
    <w:rPr>
      <w:rFonts w:ascii="Verdana" w:eastAsia="Times New Roman" w:hAnsi="Verdana" w:cs="Times New Roman"/>
      <w:b/>
      <w:i/>
      <w:kern w:val="1"/>
      <w:sz w:val="16"/>
      <w:szCs w:val="20"/>
      <w:lang w:eastAsia="ar-SA"/>
    </w:rPr>
  </w:style>
  <w:style w:type="table" w:customStyle="1" w:styleId="Tabelasiatki5ciemnaakcent12">
    <w:name w:val="Tabela siatki 5 — ciemna — akcent 12"/>
    <w:basedOn w:val="Standardowy"/>
    <w:uiPriority w:val="50"/>
    <w:rsid w:val="00B7355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1\AppData\Local\Microsoft\Office\16.0\DTS\pl-PL%7bCE89B211-04A4-4566-A889-46E5DAD6429B%7d\%7bF75FBD06-CB13-42A3-B079-895B3876B6A1%7dtf10002117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0F5CC-BEDC-4A29-93D8-84A715276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6AFD9-3CE3-4EEA-B705-82EE1111B485}">
  <ds:schemaRefs>
    <ds:schemaRef ds:uri="http://purl.org/dc/elements/1.1/"/>
    <ds:schemaRef ds:uri="16c05727-aa75-4e4a-9b5f-8a80a1165891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1af3243-3dd4-4a8d-8c0d-dd76da1f02a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B9FE982-DDF9-4F2B-80C6-E4D44711D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749DB-6CB5-4FDC-96BE-0AC1BA9E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{F75FBD06-CB13-42A3-B079-895B3876B6A1}tf10002117</Template>
  <TotalTime>0</TotalTime>
  <Pages>11</Pages>
  <Words>2429</Words>
  <Characters>14574</Characters>
  <Application>Microsoft Office Word</Application>
  <DocSecurity>0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2021-12-17T11:00:00Z</dcterms:created>
  <dcterms:modified xsi:type="dcterms:W3CDTF">2021-12-17T11:00:00Z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